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00FB6" w14:textId="77777777" w:rsidR="006D6A4B" w:rsidRDefault="006D6A4B">
      <w:pPr>
        <w:rPr>
          <w:rFonts w:cs="Calibri"/>
          <w:b/>
          <w:bCs/>
          <w:color w:val="002060"/>
        </w:rPr>
      </w:pPr>
    </w:p>
    <w:p w14:paraId="5E376D0A" w14:textId="77777777" w:rsidR="006D6A4B" w:rsidRDefault="00000000">
      <w:pPr>
        <w:spacing w:after="120" w:line="288" w:lineRule="auto"/>
        <w:rPr>
          <w:b/>
          <w:color w:val="323E4F"/>
          <w:sz w:val="40"/>
          <w:szCs w:val="40"/>
        </w:rPr>
      </w:pPr>
      <w:r>
        <w:rPr>
          <w:b/>
          <w:color w:val="323E4F"/>
          <w:sz w:val="40"/>
          <w:szCs w:val="40"/>
        </w:rPr>
        <w:t>Job Description</w:t>
      </w:r>
    </w:p>
    <w:p w14:paraId="0F5F141E" w14:textId="77777777" w:rsidR="006D6A4B" w:rsidRDefault="00000000">
      <w:pPr>
        <w:spacing w:after="0" w:line="288" w:lineRule="auto"/>
      </w:pPr>
      <w:r>
        <w:rPr>
          <w:rFonts w:ascii="Calibri Light" w:hAnsi="Calibri Light" w:cs="Calibri Light"/>
          <w:noProof/>
        </w:rPr>
        <mc:AlternateContent>
          <mc:Choice Requires="wps">
            <w:drawing>
              <wp:anchor distT="0" distB="0" distL="114300" distR="114300" simplePos="0" relativeHeight="251681792" behindDoc="0" locked="0" layoutInCell="1" allowOverlap="1" wp14:anchorId="219C36B7" wp14:editId="00EBCAEC">
                <wp:simplePos x="0" y="0"/>
                <wp:positionH relativeFrom="margin">
                  <wp:align>left</wp:align>
                </wp:positionH>
                <wp:positionV relativeFrom="paragraph">
                  <wp:posOffset>6931</wp:posOffset>
                </wp:positionV>
                <wp:extent cx="5775963" cy="0"/>
                <wp:effectExtent l="0" t="0" r="0" b="0"/>
                <wp:wrapNone/>
                <wp:docPr id="846659859" name="Straight Connector 17"/>
                <wp:cNvGraphicFramePr/>
                <a:graphic xmlns:a="http://schemas.openxmlformats.org/drawingml/2006/main">
                  <a:graphicData uri="http://schemas.microsoft.com/office/word/2010/wordprocessingShape">
                    <wps:wsp>
                      <wps:cNvCnPr/>
                      <wps:spPr>
                        <a:xfrm>
                          <a:off x="0" y="0"/>
                          <a:ext cx="5775963" cy="0"/>
                        </a:xfrm>
                        <a:prstGeom prst="straightConnector1">
                          <a:avLst/>
                        </a:prstGeom>
                        <a:noFill/>
                        <a:ln w="6345" cap="flat">
                          <a:solidFill>
                            <a:srgbClr val="B4C7E7"/>
                          </a:solidFill>
                          <a:prstDash val="solid"/>
                          <a:miter/>
                        </a:ln>
                      </wps:spPr>
                      <wps:bodyPr/>
                    </wps:wsp>
                  </a:graphicData>
                </a:graphic>
              </wp:anchor>
            </w:drawing>
          </mc:Choice>
          <mc:Fallback>
            <w:pict>
              <v:shapetype w14:anchorId="4E890FD2" id="_x0000_t32" coordsize="21600,21600" o:spt="32" o:oned="t" path="m,l21600,21600e" filled="f">
                <v:path arrowok="t" fillok="f" o:connecttype="none"/>
                <o:lock v:ext="edit" shapetype="t"/>
              </v:shapetype>
              <v:shape id="Straight Connector 17" o:spid="_x0000_s1026" type="#_x0000_t32" style="position:absolute;margin-left:0;margin-top:.55pt;width:454.8pt;height:0;z-index:251681792;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" strokecolor="#b4c7e7" strokeweight=".17625mm">
                <v:stroke joinstyle="miter"/>
                <w10:wrap anchorx="margin"/>
              </v:shape>
            </w:pict>
          </mc:Fallback>
        </mc:AlternateContent>
      </w:r>
    </w:p>
    <w:p w14:paraId="4D938390" w14:textId="77777777" w:rsidR="006D6A4B" w:rsidRDefault="00000000">
      <w:pPr>
        <w:spacing w:after="0" w:line="288" w:lineRule="auto"/>
      </w:pPr>
      <w:r>
        <w:rPr>
          <w:rFonts w:ascii="Calibri Light" w:hAnsi="Calibri Light" w:cs="Times New Roman"/>
          <w:b/>
          <w:bCs/>
          <w:color w:val="25A7A1"/>
          <w:sz w:val="28"/>
          <w:szCs w:val="28"/>
        </w:rPr>
        <w:t xml:space="preserve">Job Title: </w:t>
      </w:r>
      <w:r>
        <w:tab/>
      </w:r>
      <w:r>
        <w:tab/>
      </w:r>
      <w:r>
        <w:rPr>
          <w:rFonts w:ascii="Calibri Light" w:hAnsi="Calibri Light" w:cs="Times New Roman"/>
          <w:b/>
          <w:bCs/>
          <w:sz w:val="28"/>
          <w:szCs w:val="28"/>
        </w:rPr>
        <w:t>ACP – Intermediate Care Beds</w:t>
      </w:r>
    </w:p>
    <w:p w14:paraId="2F2AFBC9" w14:textId="77777777" w:rsidR="006D6A4B" w:rsidRDefault="00000000">
      <w:pPr>
        <w:spacing w:after="0" w:line="288" w:lineRule="auto"/>
        <w:ind w:left="2160" w:hanging="2160"/>
      </w:pPr>
      <w:r>
        <w:rPr>
          <w:rFonts w:ascii="Calibri Light" w:hAnsi="Calibri Light" w:cs="Calibri Light"/>
          <w:b/>
          <w:color w:val="25A7A1"/>
          <w:sz w:val="28"/>
          <w:szCs w:val="28"/>
        </w:rPr>
        <w:t>Based:</w:t>
      </w:r>
      <w:r>
        <w:rPr>
          <w:rFonts w:ascii="Calibri Light" w:hAnsi="Calibri Light" w:cs="Calibri Light"/>
          <w:b/>
          <w:sz w:val="28"/>
          <w:szCs w:val="28"/>
        </w:rPr>
        <w:t xml:space="preserve"> </w:t>
      </w:r>
      <w:r>
        <w:rPr>
          <w:rFonts w:ascii="Calibri Light" w:hAnsi="Calibri Light" w:cs="Calibri Light"/>
          <w:b/>
          <w:sz w:val="28"/>
          <w:szCs w:val="28"/>
        </w:rPr>
        <w:tab/>
        <w:t>Southport</w:t>
      </w:r>
    </w:p>
    <w:p w14:paraId="1F0A2B02" w14:textId="77777777" w:rsidR="006D6A4B" w:rsidRDefault="00000000">
      <w:pPr>
        <w:spacing w:after="0" w:line="288" w:lineRule="auto"/>
      </w:pPr>
      <w:r>
        <w:rPr>
          <w:rFonts w:ascii="Calibri Light" w:hAnsi="Calibri Light" w:cs="Calibri Light"/>
          <w:b/>
          <w:color w:val="25A7A1"/>
          <w:sz w:val="28"/>
          <w:szCs w:val="28"/>
        </w:rPr>
        <w:t>Hours:</w:t>
      </w:r>
      <w:r>
        <w:rPr>
          <w:rFonts w:ascii="Calibri Light" w:hAnsi="Calibri Light" w:cs="Calibri Light"/>
          <w:color w:val="25A7A1"/>
          <w:sz w:val="28"/>
          <w:szCs w:val="28"/>
        </w:rPr>
        <w:t xml:space="preserve"> </w:t>
      </w:r>
      <w:r>
        <w:rPr>
          <w:rFonts w:ascii="Calibri Light" w:hAnsi="Calibri Light" w:cs="Calibri Light"/>
          <w:color w:val="25A7A1"/>
          <w:sz w:val="28"/>
          <w:szCs w:val="28"/>
        </w:rPr>
        <w:tab/>
      </w:r>
      <w:r>
        <w:rPr>
          <w:rFonts w:ascii="Calibri Light" w:hAnsi="Calibri Light" w:cs="Calibri Light"/>
          <w:color w:val="25A7A1"/>
          <w:sz w:val="28"/>
          <w:szCs w:val="28"/>
        </w:rPr>
        <w:tab/>
      </w:r>
      <w:r>
        <w:rPr>
          <w:rFonts w:ascii="Calibri Light" w:hAnsi="Calibri Light" w:cs="Calibri Light"/>
          <w:sz w:val="28"/>
          <w:szCs w:val="28"/>
        </w:rPr>
        <w:t>11 hours per week</w:t>
      </w:r>
    </w:p>
    <w:tbl>
      <w:tblPr>
        <w:tblW w:w="8931" w:type="dxa"/>
        <w:tblCellMar>
          <w:left w:w="10" w:type="dxa"/>
          <w:right w:w="10" w:type="dxa"/>
        </w:tblCellMar>
        <w:tblLook w:val="0000" w:firstRow="0" w:lastRow="0" w:firstColumn="0" w:lastColumn="0" w:noHBand="0" w:noVBand="0"/>
      </w:tblPr>
      <w:tblGrid>
        <w:gridCol w:w="8931"/>
      </w:tblGrid>
      <w:tr w:rsidR="006D6A4B" w14:paraId="54ECA404" w14:textId="77777777">
        <w:tblPrEx>
          <w:tblCellMar>
            <w:top w:w="0" w:type="dxa"/>
            <w:bottom w:w="0" w:type="dxa"/>
          </w:tblCellMar>
        </w:tblPrEx>
        <w:tc>
          <w:tcPr>
            <w:tcW w:w="8931" w:type="dxa"/>
            <w:shd w:val="clear" w:color="auto" w:fill="auto"/>
            <w:tcMar>
              <w:top w:w="0" w:type="dxa"/>
              <w:left w:w="108" w:type="dxa"/>
              <w:bottom w:w="0" w:type="dxa"/>
              <w:right w:w="108" w:type="dxa"/>
            </w:tcMar>
          </w:tcPr>
          <w:p w14:paraId="6420AF29" w14:textId="77777777" w:rsidR="006D6A4B" w:rsidRDefault="00000000">
            <w:pPr>
              <w:pStyle w:val="Default"/>
              <w:tabs>
                <w:tab w:val="left" w:pos="1999"/>
              </w:tabs>
              <w:spacing w:before="120" w:after="120" w:line="288" w:lineRule="auto"/>
              <w:jc w:val="center"/>
              <w:rPr>
                <w:rFonts w:ascii="Calibri" w:eastAsia="Yu Mincho" w:hAnsi="Calibri"/>
                <w:b/>
                <w:bCs/>
                <w:color w:val="FFFFFF"/>
              </w:rPr>
            </w:pPr>
            <w:r>
              <w:rPr>
                <w:rFonts w:ascii="Calibri" w:eastAsia="Yu Mincho" w:hAnsi="Calibri"/>
                <w:b/>
                <w:bCs/>
                <w:color w:val="FFFFFF"/>
              </w:rPr>
              <w:t>Job Summary</w:t>
            </w:r>
          </w:p>
        </w:tc>
      </w:tr>
      <w:tr w:rsidR="006D6A4B" w14:paraId="2AE73338" w14:textId="77777777">
        <w:tblPrEx>
          <w:tblCellMar>
            <w:top w:w="0" w:type="dxa"/>
            <w:bottom w:w="0" w:type="dxa"/>
          </w:tblCellMar>
        </w:tblPrEx>
        <w:tc>
          <w:tcPr>
            <w:tcW w:w="8931" w:type="dxa"/>
            <w:shd w:val="clear" w:color="auto" w:fill="auto"/>
            <w:tcMar>
              <w:top w:w="0" w:type="dxa"/>
              <w:left w:w="108" w:type="dxa"/>
              <w:bottom w:w="0" w:type="dxa"/>
              <w:right w:w="108" w:type="dxa"/>
            </w:tcMar>
          </w:tcPr>
          <w:p w14:paraId="155D0B6B" w14:textId="77777777" w:rsidR="006D6A4B" w:rsidRDefault="006D6A4B">
            <w:pPr>
              <w:rPr>
                <w:rFonts w:cs="Calibri"/>
                <w:b/>
                <w:bCs/>
                <w:sz w:val="28"/>
                <w:szCs w:val="28"/>
              </w:rPr>
            </w:pPr>
          </w:p>
          <w:p w14:paraId="2D8BB2CE" w14:textId="77777777" w:rsidR="006D6A4B" w:rsidRDefault="00000000">
            <w:pPr>
              <w:rPr>
                <w:rFonts w:cs="Calibri"/>
              </w:rPr>
            </w:pPr>
            <w:r>
              <w:rPr>
                <w:rFonts w:cs="Calibri"/>
              </w:rPr>
              <w:t xml:space="preserve">You will be the patients’ registered GP for the duration of their stay with the aim of maximising their wellbeing and supporting their rehab and discharge. You will form part of the multidisciplinary team caring for patients, working closely with the local Trust and community teams to support the safe step-up and step-down of patients to the bed base. </w:t>
            </w:r>
          </w:p>
          <w:p w14:paraId="635765BF" w14:textId="77777777" w:rsidR="006D6A4B" w:rsidRDefault="006D6A4B">
            <w:pPr>
              <w:spacing w:after="0" w:line="240" w:lineRule="auto"/>
              <w:rPr>
                <w:rFonts w:eastAsia="Yu Mincho" w:cs="Calibri"/>
                <w:color w:val="1C2B49"/>
                <w:sz w:val="24"/>
                <w:szCs w:val="24"/>
              </w:rPr>
            </w:pPr>
          </w:p>
        </w:tc>
      </w:tr>
      <w:tr w:rsidR="006D6A4B" w14:paraId="03C9294C" w14:textId="77777777">
        <w:tblPrEx>
          <w:tblCellMar>
            <w:top w:w="0" w:type="dxa"/>
            <w:bottom w:w="0" w:type="dxa"/>
          </w:tblCellMar>
        </w:tblPrEx>
        <w:tc>
          <w:tcPr>
            <w:tcW w:w="8931" w:type="dxa"/>
            <w:shd w:val="clear" w:color="auto" w:fill="auto"/>
            <w:tcMar>
              <w:top w:w="0" w:type="dxa"/>
              <w:left w:w="108" w:type="dxa"/>
              <w:bottom w:w="0" w:type="dxa"/>
              <w:right w:w="108" w:type="dxa"/>
            </w:tcMar>
          </w:tcPr>
          <w:p w14:paraId="02A4B53A" w14:textId="77777777" w:rsidR="006D6A4B" w:rsidRDefault="00000000">
            <w:pPr>
              <w:pStyle w:val="Default"/>
              <w:spacing w:before="120" w:after="120" w:line="288" w:lineRule="auto"/>
              <w:jc w:val="center"/>
            </w:pPr>
            <w:r>
              <w:rPr>
                <w:rFonts w:ascii="Calibri" w:eastAsia="Yu Mincho" w:hAnsi="Calibri"/>
                <w:b/>
                <w:bCs/>
                <w:color w:val="FFFFFF"/>
              </w:rPr>
              <w:t>Key Responsibilities</w:t>
            </w:r>
          </w:p>
        </w:tc>
      </w:tr>
    </w:tbl>
    <w:p w14:paraId="5741F711" w14:textId="77777777" w:rsidR="006D6A4B" w:rsidRDefault="006D6A4B">
      <w:pPr>
        <w:jc w:val="both"/>
        <w:rPr>
          <w:rFonts w:ascii="Calibri Light" w:hAnsi="Calibri Light"/>
          <w:b/>
          <w:color w:val="1C2B49"/>
        </w:rPr>
      </w:pPr>
    </w:p>
    <w:p w14:paraId="18B02953" w14:textId="77777777" w:rsidR="006D6A4B" w:rsidRDefault="00000000">
      <w:pPr>
        <w:pStyle w:val="ListParagraph"/>
        <w:numPr>
          <w:ilvl w:val="0"/>
          <w:numId w:val="1"/>
        </w:numPr>
        <w:spacing w:after="0" w:line="240" w:lineRule="auto"/>
        <w:rPr>
          <w:rFonts w:cs="Calibri"/>
        </w:rPr>
      </w:pPr>
      <w:r>
        <w:rPr>
          <w:rFonts w:cs="Calibri"/>
        </w:rPr>
        <w:t xml:space="preserve">Provide high quality holistic clinical care, using skills and experience in accordance with the NMC’s Good Medical Practice (2024), demonstrating care, compassion, dignity and respect </w:t>
      </w:r>
      <w:proofErr w:type="gramStart"/>
      <w:r>
        <w:rPr>
          <w:rFonts w:cs="Calibri"/>
        </w:rPr>
        <w:t>at all times</w:t>
      </w:r>
      <w:proofErr w:type="gramEnd"/>
    </w:p>
    <w:p w14:paraId="392E1DC2" w14:textId="77777777" w:rsidR="006D6A4B" w:rsidRDefault="00000000">
      <w:pPr>
        <w:pStyle w:val="ListParagraph"/>
        <w:numPr>
          <w:ilvl w:val="0"/>
          <w:numId w:val="1"/>
        </w:numPr>
        <w:spacing w:after="0" w:line="240" w:lineRule="auto"/>
        <w:rPr>
          <w:rFonts w:cs="Calibri"/>
        </w:rPr>
      </w:pPr>
      <w:r>
        <w:rPr>
          <w:rFonts w:cs="Calibri"/>
        </w:rPr>
        <w:t>Work as part of a multidisciplinary team to facilitate the safe and timely admission, rehabilitation and discharge of patients</w:t>
      </w:r>
    </w:p>
    <w:p w14:paraId="393875B1" w14:textId="77777777" w:rsidR="006D6A4B" w:rsidRDefault="00000000">
      <w:pPr>
        <w:pStyle w:val="ListParagraph"/>
        <w:numPr>
          <w:ilvl w:val="0"/>
          <w:numId w:val="1"/>
        </w:numPr>
        <w:spacing w:after="0" w:line="240" w:lineRule="auto"/>
        <w:rPr>
          <w:rFonts w:cs="Calibri"/>
        </w:rPr>
      </w:pPr>
      <w:r>
        <w:rPr>
          <w:rFonts w:cs="Calibri"/>
        </w:rPr>
        <w:t>Provide medical oversight and support for the assessment, treatment and management of patients within the PC24 bed base</w:t>
      </w:r>
    </w:p>
    <w:p w14:paraId="4607D573" w14:textId="77777777" w:rsidR="006D6A4B" w:rsidRDefault="00000000">
      <w:pPr>
        <w:pStyle w:val="ListParagraph"/>
        <w:numPr>
          <w:ilvl w:val="0"/>
          <w:numId w:val="1"/>
        </w:numPr>
        <w:spacing w:after="0" w:line="240" w:lineRule="auto"/>
        <w:rPr>
          <w:rFonts w:cs="Calibri"/>
        </w:rPr>
      </w:pPr>
      <w:r>
        <w:rPr>
          <w:rFonts w:cs="Calibri"/>
        </w:rPr>
        <w:t>Undertake a variety of duties including:</w:t>
      </w:r>
    </w:p>
    <w:p w14:paraId="359487ED" w14:textId="77777777" w:rsidR="006D6A4B" w:rsidRDefault="00000000">
      <w:pPr>
        <w:pStyle w:val="ListParagraph"/>
        <w:numPr>
          <w:ilvl w:val="1"/>
          <w:numId w:val="1"/>
        </w:numPr>
        <w:spacing w:after="0" w:line="240" w:lineRule="auto"/>
        <w:rPr>
          <w:rFonts w:cs="Calibri"/>
        </w:rPr>
      </w:pPr>
      <w:r>
        <w:rPr>
          <w:rFonts w:cs="Calibri"/>
        </w:rPr>
        <w:t>Conducting ward rounds both independently and with wider MDT colleagues</w:t>
      </w:r>
    </w:p>
    <w:p w14:paraId="1E2F5F33" w14:textId="77777777" w:rsidR="006D6A4B" w:rsidRDefault="00000000">
      <w:pPr>
        <w:pStyle w:val="ListParagraph"/>
        <w:numPr>
          <w:ilvl w:val="1"/>
          <w:numId w:val="1"/>
        </w:numPr>
        <w:spacing w:after="0" w:line="240" w:lineRule="auto"/>
        <w:rPr>
          <w:rFonts w:cs="Calibri"/>
        </w:rPr>
      </w:pPr>
      <w:r>
        <w:rPr>
          <w:rFonts w:cs="Calibri"/>
        </w:rPr>
        <w:t>Completing clinical reviews and summarising patients’ current and previous treatment</w:t>
      </w:r>
    </w:p>
    <w:p w14:paraId="1A63E1AD" w14:textId="77777777" w:rsidR="006D6A4B" w:rsidRDefault="00000000">
      <w:pPr>
        <w:pStyle w:val="ListParagraph"/>
        <w:numPr>
          <w:ilvl w:val="1"/>
          <w:numId w:val="1"/>
        </w:numPr>
        <w:spacing w:after="0" w:line="240" w:lineRule="auto"/>
        <w:rPr>
          <w:rFonts w:cs="Calibri"/>
        </w:rPr>
      </w:pPr>
      <w:r>
        <w:rPr>
          <w:rFonts w:cs="Calibri"/>
        </w:rPr>
        <w:t>Formulating comprehensive management plans with a focus on patient centred care</w:t>
      </w:r>
    </w:p>
    <w:p w14:paraId="04D55B87" w14:textId="77777777" w:rsidR="006D6A4B" w:rsidRDefault="00000000">
      <w:pPr>
        <w:pStyle w:val="ListParagraph"/>
        <w:numPr>
          <w:ilvl w:val="1"/>
          <w:numId w:val="1"/>
        </w:numPr>
        <w:spacing w:after="0" w:line="240" w:lineRule="auto"/>
        <w:rPr>
          <w:rFonts w:cs="Calibri"/>
        </w:rPr>
      </w:pPr>
      <w:r>
        <w:rPr>
          <w:rFonts w:cs="Calibri"/>
        </w:rPr>
        <w:t>Referring to different clinical disciplines for expert opinion when required</w:t>
      </w:r>
    </w:p>
    <w:p w14:paraId="08250DEF" w14:textId="77777777" w:rsidR="006D6A4B" w:rsidRDefault="00000000">
      <w:pPr>
        <w:pStyle w:val="ListParagraph"/>
        <w:numPr>
          <w:ilvl w:val="1"/>
          <w:numId w:val="1"/>
        </w:numPr>
        <w:spacing w:after="0" w:line="240" w:lineRule="auto"/>
        <w:rPr>
          <w:rFonts w:cs="Calibri"/>
        </w:rPr>
      </w:pPr>
      <w:r>
        <w:rPr>
          <w:rFonts w:cs="Calibri"/>
        </w:rPr>
        <w:t>Prescribing medication, including anticipatory medication, with careful consideration of patient needs</w:t>
      </w:r>
    </w:p>
    <w:p w14:paraId="10942CAB" w14:textId="77777777" w:rsidR="006D6A4B" w:rsidRDefault="00000000">
      <w:pPr>
        <w:pStyle w:val="ListParagraph"/>
        <w:numPr>
          <w:ilvl w:val="1"/>
          <w:numId w:val="1"/>
        </w:numPr>
        <w:spacing w:after="0" w:line="240" w:lineRule="auto"/>
        <w:rPr>
          <w:rFonts w:cs="Calibri"/>
        </w:rPr>
      </w:pPr>
      <w:r>
        <w:rPr>
          <w:rFonts w:cs="Calibri"/>
        </w:rPr>
        <w:t>Ordering and interpreting diagnostic tests including radiology and pathology requests and acting on results promptly</w:t>
      </w:r>
    </w:p>
    <w:p w14:paraId="1F82615B" w14:textId="77777777" w:rsidR="006D6A4B" w:rsidRDefault="00000000">
      <w:pPr>
        <w:pStyle w:val="ListParagraph"/>
        <w:numPr>
          <w:ilvl w:val="1"/>
          <w:numId w:val="1"/>
        </w:numPr>
        <w:spacing w:after="0" w:line="240" w:lineRule="auto"/>
        <w:rPr>
          <w:rFonts w:cs="Calibri"/>
        </w:rPr>
      </w:pPr>
      <w:r>
        <w:rPr>
          <w:rFonts w:cs="Calibri"/>
        </w:rPr>
        <w:t>Making appropriate referrals to secondary care or other agencies when necessary</w:t>
      </w:r>
    </w:p>
    <w:p w14:paraId="67DDB39A" w14:textId="77777777" w:rsidR="006D6A4B" w:rsidRDefault="00000000">
      <w:pPr>
        <w:pStyle w:val="ListParagraph"/>
        <w:numPr>
          <w:ilvl w:val="1"/>
          <w:numId w:val="1"/>
        </w:numPr>
        <w:spacing w:after="0" w:line="240" w:lineRule="auto"/>
        <w:rPr>
          <w:rFonts w:cs="Calibri"/>
        </w:rPr>
      </w:pPr>
      <w:r>
        <w:rPr>
          <w:rFonts w:cs="Calibri"/>
        </w:rPr>
        <w:t>Recognising and assessing deteriorating patients and escalating care as needed</w:t>
      </w:r>
    </w:p>
    <w:p w14:paraId="3F400917" w14:textId="77777777" w:rsidR="006D6A4B" w:rsidRDefault="00000000">
      <w:pPr>
        <w:pStyle w:val="ListParagraph"/>
        <w:numPr>
          <w:ilvl w:val="1"/>
          <w:numId w:val="1"/>
        </w:numPr>
        <w:spacing w:after="0" w:line="240" w:lineRule="auto"/>
        <w:rPr>
          <w:rFonts w:cs="Calibri"/>
        </w:rPr>
      </w:pPr>
      <w:r>
        <w:rPr>
          <w:rFonts w:cs="Calibri"/>
        </w:rPr>
        <w:t>Initiating end of life care with compassion and respect for patient dignity</w:t>
      </w:r>
    </w:p>
    <w:p w14:paraId="16A991A6" w14:textId="77777777" w:rsidR="006D6A4B" w:rsidRDefault="00000000">
      <w:pPr>
        <w:pStyle w:val="ListParagraph"/>
        <w:numPr>
          <w:ilvl w:val="1"/>
          <w:numId w:val="1"/>
        </w:numPr>
        <w:spacing w:after="0" w:line="240" w:lineRule="auto"/>
        <w:rPr>
          <w:rFonts w:cs="Calibri"/>
        </w:rPr>
      </w:pPr>
      <w:r>
        <w:rPr>
          <w:rFonts w:cs="Calibri"/>
        </w:rPr>
        <w:t>Engaging in safe and effective discharge planning with appropriate handover</w:t>
      </w:r>
    </w:p>
    <w:p w14:paraId="02453C10" w14:textId="77777777" w:rsidR="006D6A4B" w:rsidRDefault="00000000">
      <w:pPr>
        <w:pStyle w:val="ListParagraph"/>
        <w:numPr>
          <w:ilvl w:val="1"/>
          <w:numId w:val="1"/>
        </w:numPr>
        <w:spacing w:after="0" w:line="240" w:lineRule="auto"/>
        <w:rPr>
          <w:rFonts w:cs="Calibri"/>
        </w:rPr>
      </w:pPr>
      <w:r>
        <w:rPr>
          <w:rFonts w:cs="Calibri"/>
        </w:rPr>
        <w:t>Completion of statutory certification promptly and accurately</w:t>
      </w:r>
    </w:p>
    <w:p w14:paraId="351DF27A" w14:textId="77777777" w:rsidR="006D6A4B" w:rsidRDefault="00000000">
      <w:pPr>
        <w:pStyle w:val="ListParagraph"/>
        <w:numPr>
          <w:ilvl w:val="0"/>
          <w:numId w:val="1"/>
        </w:numPr>
        <w:spacing w:after="0" w:line="240" w:lineRule="auto"/>
        <w:rPr>
          <w:rFonts w:cs="Calibri"/>
        </w:rPr>
      </w:pPr>
      <w:r>
        <w:rPr>
          <w:rFonts w:cs="Calibri"/>
        </w:rPr>
        <w:t>Maintain accurate and contemporaneous electronic medical records with the PC24 clinical system</w:t>
      </w:r>
    </w:p>
    <w:p w14:paraId="58EC02CB" w14:textId="77777777" w:rsidR="006D6A4B" w:rsidRDefault="00000000">
      <w:pPr>
        <w:pStyle w:val="ListParagraph"/>
        <w:numPr>
          <w:ilvl w:val="0"/>
          <w:numId w:val="1"/>
        </w:numPr>
        <w:spacing w:after="0" w:line="240" w:lineRule="auto"/>
        <w:rPr>
          <w:rFonts w:cs="Calibri"/>
        </w:rPr>
      </w:pPr>
      <w:r>
        <w:rPr>
          <w:rFonts w:cs="Calibri"/>
        </w:rPr>
        <w:t>Perform any other duties as agreed with the Medical Director, Clinical Lead or Head of Service to meet the needs of the service/organisation.</w:t>
      </w:r>
    </w:p>
    <w:p w14:paraId="713419BB" w14:textId="77777777" w:rsidR="006D6A4B" w:rsidRDefault="006D6A4B">
      <w:pPr>
        <w:rPr>
          <w:b/>
          <w:color w:val="323E4F"/>
          <w:sz w:val="28"/>
          <w:szCs w:val="28"/>
        </w:rPr>
      </w:pPr>
    </w:p>
    <w:p w14:paraId="76CC2207" w14:textId="77777777" w:rsidR="006D6A4B" w:rsidRDefault="00000000">
      <w:pPr>
        <w:tabs>
          <w:tab w:val="left" w:pos="1615"/>
        </w:tabs>
        <w:jc w:val="center"/>
      </w:pPr>
      <w:r>
        <w:rPr>
          <w:b/>
          <w:color w:val="323E4F"/>
          <w:sz w:val="28"/>
          <w:szCs w:val="28"/>
        </w:rPr>
        <w:lastRenderedPageBreak/>
        <w:t xml:space="preserve">Personal Specification </w:t>
      </w:r>
      <w:r>
        <w:rPr>
          <w:noProof/>
        </w:rPr>
        <mc:AlternateContent>
          <mc:Choice Requires="wpg">
            <w:drawing>
              <wp:anchor distT="0" distB="0" distL="114300" distR="114300" simplePos="0" relativeHeight="251689984" behindDoc="0" locked="0" layoutInCell="1" allowOverlap="1" wp14:anchorId="70D47B4D" wp14:editId="228B2253">
                <wp:simplePos x="0" y="0"/>
                <wp:positionH relativeFrom="margin">
                  <wp:posOffset>-170819</wp:posOffset>
                </wp:positionH>
                <wp:positionV relativeFrom="margin">
                  <wp:posOffset>-538481</wp:posOffset>
                </wp:positionV>
                <wp:extent cx="894082" cy="360045"/>
                <wp:effectExtent l="0" t="0" r="1268" b="1905"/>
                <wp:wrapNone/>
                <wp:docPr id="997234311" name="Group 23"/>
                <wp:cNvGraphicFramePr/>
                <a:graphic xmlns:a="http://schemas.openxmlformats.org/drawingml/2006/main">
                  <a:graphicData uri="http://schemas.microsoft.com/office/word/2010/wordprocessingGroup">
                    <wpg:wgp>
                      <wpg:cNvGrpSpPr/>
                      <wpg:grpSpPr>
                        <a:xfrm>
                          <a:off x="0" y="0"/>
                          <a:ext cx="894082" cy="360045"/>
                          <a:chOff x="0" y="0"/>
                          <a:chExt cx="894082" cy="360045"/>
                        </a:xfrm>
                      </wpg:grpSpPr>
                      <wps:wsp>
                        <wps:cNvPr id="1373932218" name="Rectangle 25"/>
                        <wps:cNvSpPr/>
                        <wps:spPr>
                          <a:xfrm>
                            <a:off x="0" y="0"/>
                            <a:ext cx="892811" cy="360045"/>
                          </a:xfrm>
                          <a:prstGeom prst="rect">
                            <a:avLst/>
                          </a:prstGeom>
                          <a:solidFill>
                            <a:srgbClr val="FFFFFF"/>
                          </a:solidFill>
                          <a:ln cap="flat">
                            <a:noFill/>
                            <a:prstDash val="solid"/>
                          </a:ln>
                        </wps:spPr>
                        <wps:bodyPr lIns="0" tIns="0" rIns="0" bIns="0"/>
                      </wps:wsp>
                      <wps:wsp>
                        <wps:cNvPr id="723838616" name="AutoShape 24"/>
                        <wps:cNvSpPr/>
                        <wps:spPr>
                          <a:xfrm>
                            <a:off x="0" y="0"/>
                            <a:ext cx="894082" cy="360045"/>
                          </a:xfrm>
                          <a:custGeom>
                            <a:avLst/>
                            <a:gdLst>
                              <a:gd name="f0" fmla="val 10800000"/>
                              <a:gd name="f1" fmla="val 5400000"/>
                              <a:gd name="f2" fmla="val 360"/>
                              <a:gd name="f3" fmla="val 180"/>
                              <a:gd name="f4" fmla="val w"/>
                              <a:gd name="f5" fmla="val h"/>
                              <a:gd name="f6" fmla="val 0"/>
                              <a:gd name="f7" fmla="val 1408"/>
                              <a:gd name="f8" fmla="val 567"/>
                              <a:gd name="f9" fmla="+- 0 9581 0"/>
                              <a:gd name="f10" fmla="+- 0 10989 0"/>
                              <a:gd name="f11" fmla="+- 0 10671 0"/>
                              <a:gd name="f12" fmla="+- 0 10598 0"/>
                              <a:gd name="f13" fmla="+- 0 9621 0"/>
                              <a:gd name="f14" fmla="+- 0 10720 0"/>
                              <a:gd name="f15" fmla="+- 0 10796 0"/>
                              <a:gd name="f16" fmla="+- 0 10771 0"/>
                              <a:gd name="f17" fmla="+- 0 10724 0"/>
                              <a:gd name="f18" fmla="+- 0 10736 0"/>
                              <a:gd name="f19" fmla="+- 0 10833 0"/>
                              <a:gd name="f20" fmla="+- 0 10895 0"/>
                              <a:gd name="f21" fmla="+- 0 10823 0"/>
                              <a:gd name="f22" fmla="+- 0 10887 0"/>
                              <a:gd name="f23" fmla="+- 0 10837 0"/>
                              <a:gd name="f24" fmla="+- 0 9802 0"/>
                              <a:gd name="f25" fmla="+- 0 9736 0"/>
                              <a:gd name="f26" fmla="+- 0 10147 0"/>
                              <a:gd name="f27" fmla="+- 0 10097 0"/>
                              <a:gd name="f28" fmla="+- 0 10406 0"/>
                              <a:gd name="f29" fmla="+- 0 10220 0"/>
                              <a:gd name="f30" fmla="+- 0 10583 0"/>
                              <a:gd name="f31" fmla="+- 0 10594 0"/>
                              <a:gd name="f32" fmla="+- 0 10530 0"/>
                              <a:gd name="f33" fmla="+- 0 10759 0"/>
                              <a:gd name="f34" fmla="+- 0 10751 0"/>
                              <a:gd name="f35" fmla="+- 0 10654 0"/>
                              <a:gd name="f36" fmla="+- 0 10591 0"/>
                              <a:gd name="f37" fmla="+- 0 10656 0"/>
                              <a:gd name="f38" fmla="+- 0 10581 0"/>
                              <a:gd name="f39" fmla="+- 0 10640 0"/>
                              <a:gd name="f40" fmla="+- 0 10703 0"/>
                              <a:gd name="f41" fmla="+- 0 10031 0"/>
                              <a:gd name="f42" fmla="+- 0 9966 0"/>
                              <a:gd name="f43" fmla="+- 0 10315 0"/>
                              <a:gd name="f44" fmla="+- 0 10424 0"/>
                              <a:gd name="f45" fmla="+- 0 10909 0"/>
                              <a:gd name="f46" fmla="+- 0 10907 0"/>
                              <a:gd name="f47" fmla="val 519"/>
                              <a:gd name="f48" fmla="val 1090"/>
                              <a:gd name="f49" fmla="val 1054"/>
                              <a:gd name="f50" fmla="val 517"/>
                              <a:gd name="f51" fmla="val 1017"/>
                              <a:gd name="f52" fmla="val 512"/>
                              <a:gd name="f53" fmla="val 1013"/>
                              <a:gd name="f54" fmla="val 511"/>
                              <a:gd name="f55" fmla="val 40"/>
                              <a:gd name="f56" fmla="val 138"/>
                              <a:gd name="f57" fmla="val 55"/>
                              <a:gd name="f58" fmla="val 1139"/>
                              <a:gd name="f59" fmla="val 1140"/>
                              <a:gd name="f60" fmla="val 1215"/>
                              <a:gd name="f61" fmla="val 47"/>
                              <a:gd name="f62" fmla="val 1224"/>
                              <a:gd name="f63" fmla="val 1190"/>
                              <a:gd name="f64" fmla="val 139"/>
                              <a:gd name="f65" fmla="val 1162"/>
                              <a:gd name="f66" fmla="val 146"/>
                              <a:gd name="f67" fmla="val 1143"/>
                              <a:gd name="f68" fmla="val 159"/>
                              <a:gd name="f69" fmla="val 1136"/>
                              <a:gd name="f70" fmla="val 181"/>
                              <a:gd name="f71" fmla="val 1155"/>
                              <a:gd name="f72" fmla="val 211"/>
                              <a:gd name="f73" fmla="val 1199"/>
                              <a:gd name="f74" fmla="val 232"/>
                              <a:gd name="f75" fmla="val 1252"/>
                              <a:gd name="f76" fmla="val 256"/>
                              <a:gd name="f77" fmla="val 1296"/>
                              <a:gd name="f78" fmla="val 295"/>
                              <a:gd name="f79" fmla="val 1314"/>
                              <a:gd name="f80" fmla="val 1294"/>
                              <a:gd name="f81" fmla="val 439"/>
                              <a:gd name="f82" fmla="val 1242"/>
                              <a:gd name="f83" fmla="val 487"/>
                              <a:gd name="f84" fmla="val 1170"/>
                              <a:gd name="f85" fmla="val 158"/>
                              <a:gd name="f86" fmla="val 1326"/>
                              <a:gd name="f87" fmla="val 1306"/>
                              <a:gd name="f88" fmla="val 150"/>
                              <a:gd name="f89" fmla="val 1283"/>
                              <a:gd name="f90" fmla="val 144"/>
                              <a:gd name="f91" fmla="val 1256"/>
                              <a:gd name="f92" fmla="val 221"/>
                              <a:gd name="f93" fmla="val 196"/>
                              <a:gd name="f94" fmla="val 219"/>
                              <a:gd name="f95" fmla="val 155"/>
                              <a:gd name="f96" fmla="val 316"/>
                              <a:gd name="f97" fmla="val 611"/>
                              <a:gd name="f98" fmla="val 566"/>
                              <a:gd name="f99" fmla="val 469"/>
                              <a:gd name="f100" fmla="val 516"/>
                              <a:gd name="f101" fmla="val 825"/>
                              <a:gd name="f102" fmla="val 680"/>
                              <a:gd name="f103" fmla="val 639"/>
                              <a:gd name="f104" fmla="val 784"/>
                              <a:gd name="f105" fmla="val 1002"/>
                              <a:gd name="f106" fmla="val 907"/>
                              <a:gd name="f107" fmla="val 981"/>
                              <a:gd name="f108" fmla="val 505"/>
                              <a:gd name="f109" fmla="val 949"/>
                              <a:gd name="f110" fmla="val 496"/>
                              <a:gd name="f111" fmla="val 977"/>
                              <a:gd name="f112" fmla="val 403"/>
                              <a:gd name="f113" fmla="val 1178"/>
                              <a:gd name="f114" fmla="val 1188"/>
                              <a:gd name="f115" fmla="val 375"/>
                              <a:gd name="f116" fmla="val 341"/>
                              <a:gd name="f117" fmla="val 1126"/>
                              <a:gd name="f118" fmla="val 319"/>
                              <a:gd name="f119" fmla="val 1073"/>
                              <a:gd name="f120" fmla="val 296"/>
                              <a:gd name="f121" fmla="val 1029"/>
                              <a:gd name="f122" fmla="val 261"/>
                              <a:gd name="f123" fmla="val 1010"/>
                              <a:gd name="f124" fmla="val 200"/>
                              <a:gd name="f125" fmla="val 1028"/>
                              <a:gd name="f126" fmla="val 127"/>
                              <a:gd name="f127" fmla="val 1075"/>
                              <a:gd name="f128" fmla="val 80"/>
                              <a:gd name="f129" fmla="val 1000"/>
                              <a:gd name="f130" fmla="val 414"/>
                              <a:gd name="f131" fmla="val 422"/>
                              <a:gd name="f132" fmla="val 1059"/>
                              <a:gd name="f133" fmla="val 427"/>
                              <a:gd name="f134" fmla="val 429"/>
                              <a:gd name="f135" fmla="val 1122"/>
                              <a:gd name="f136" fmla="val 1154"/>
                              <a:gd name="f137" fmla="val 420"/>
                              <a:gd name="f138" fmla="val 450"/>
                              <a:gd name="f139" fmla="val 291"/>
                              <a:gd name="f140" fmla="val 385"/>
                              <a:gd name="f141" fmla="val 372"/>
                              <a:gd name="f142" fmla="val 386"/>
                              <a:gd name="f143" fmla="val 880"/>
                              <a:gd name="f144" fmla="val 734"/>
                              <a:gd name="f145" fmla="val 698"/>
                              <a:gd name="f146" fmla="val 230"/>
                              <a:gd name="f147" fmla="val 843"/>
                              <a:gd name="f148" fmla="val 48"/>
                              <a:gd name="f149" fmla="val 1295"/>
                              <a:gd name="f150" fmla="val 52"/>
                              <a:gd name="f151" fmla="val 1328"/>
                              <a:gd name="f152" fmla="val 58"/>
                              <a:gd name="f153" fmla="val 1355"/>
                              <a:gd name="f154" fmla="val 68"/>
                              <a:gd name="f155" fmla="+- 0 0 -90"/>
                              <a:gd name="f156" fmla="*/ f4 1 1408"/>
                              <a:gd name="f157" fmla="*/ f5 1 567"/>
                              <a:gd name="f158" fmla="+- f9 0 9581"/>
                              <a:gd name="f159" fmla="+- f10 0 9581"/>
                              <a:gd name="f160" fmla="+- f11 0 9581"/>
                              <a:gd name="f161" fmla="+- f12 0 9581"/>
                              <a:gd name="f162" fmla="+- f13 0 9581"/>
                              <a:gd name="f163" fmla="+- f14 0 9581"/>
                              <a:gd name="f164" fmla="+- f15 0 9581"/>
                              <a:gd name="f165" fmla="+- f16 0 9581"/>
                              <a:gd name="f166" fmla="+- f17 0 9581"/>
                              <a:gd name="f167" fmla="+- f18 0 9581"/>
                              <a:gd name="f168" fmla="+- f19 0 9581"/>
                              <a:gd name="f169" fmla="+- f20 0 9581"/>
                              <a:gd name="f170" fmla="+- f21 0 9581"/>
                              <a:gd name="f171" fmla="+- f22 0 9581"/>
                              <a:gd name="f172" fmla="+- f23 0 9581"/>
                              <a:gd name="f173" fmla="+- f24 0 9581"/>
                              <a:gd name="f174" fmla="+- f25 0 9581"/>
                              <a:gd name="f175" fmla="+- f26 0 9581"/>
                              <a:gd name="f176" fmla="+- f27 0 9581"/>
                              <a:gd name="f177" fmla="+- f28 0 9581"/>
                              <a:gd name="f178" fmla="+- f29 0 9581"/>
                              <a:gd name="f179" fmla="+- f30 0 9581"/>
                              <a:gd name="f180" fmla="+- f31 0 9581"/>
                              <a:gd name="f181" fmla="+- f32 0 9581"/>
                              <a:gd name="f182" fmla="+- f33 0 9581"/>
                              <a:gd name="f183" fmla="+- f34 0 9581"/>
                              <a:gd name="f184" fmla="+- f35 0 9581"/>
                              <a:gd name="f185" fmla="+- f36 0 9581"/>
                              <a:gd name="f186" fmla="+- f37 0 9581"/>
                              <a:gd name="f187" fmla="+- f38 0 9581"/>
                              <a:gd name="f188" fmla="+- f39 0 9581"/>
                              <a:gd name="f189" fmla="+- f40 0 9581"/>
                              <a:gd name="f190" fmla="+- f41 0 9581"/>
                              <a:gd name="f191" fmla="+- f42 0 9581"/>
                              <a:gd name="f192" fmla="+- f43 0 9581"/>
                              <a:gd name="f193" fmla="+- f44 0 9581"/>
                              <a:gd name="f194" fmla="+- f45 0 9581"/>
                              <a:gd name="f195" fmla="+- f46 0 9581"/>
                              <a:gd name="f196" fmla="+- f8 0 f6"/>
                              <a:gd name="f197" fmla="+- f7 0 f6"/>
                              <a:gd name="f198" fmla="*/ f155 f0 1"/>
                              <a:gd name="f199" fmla="*/ f197 1 1408"/>
                              <a:gd name="f200" fmla="*/ f196 1 567"/>
                              <a:gd name="f201" fmla="*/ f158 f197 1"/>
                              <a:gd name="f202" fmla="*/ 850 f196 1"/>
                              <a:gd name="f203" fmla="*/ f159 f197 1"/>
                              <a:gd name="f204" fmla="*/ 1417 f196 1"/>
                              <a:gd name="f205" fmla="*/ f160 f197 1"/>
                              <a:gd name="f206" fmla="*/ 1369 f196 1"/>
                              <a:gd name="f207" fmla="*/ f161 f197 1"/>
                              <a:gd name="f208" fmla="*/ 1362 f196 1"/>
                              <a:gd name="f209" fmla="*/ f162 f197 1"/>
                              <a:gd name="f210" fmla="*/ 1361 f196 1"/>
                              <a:gd name="f211" fmla="*/ f163 f197 1"/>
                              <a:gd name="f212" fmla="*/ 905 f196 1"/>
                              <a:gd name="f213" fmla="*/ f164 f197 1"/>
                              <a:gd name="f214" fmla="*/ 897 f196 1"/>
                              <a:gd name="f215" fmla="*/ f165 f197 1"/>
                              <a:gd name="f216" fmla="*/ 989 f196 1"/>
                              <a:gd name="f217" fmla="*/ f166 f197 1"/>
                              <a:gd name="f218" fmla="*/ 1009 f196 1"/>
                              <a:gd name="f219" fmla="*/ f167 f197 1"/>
                              <a:gd name="f220" fmla="*/ 1061 f196 1"/>
                              <a:gd name="f221" fmla="*/ f168 f197 1"/>
                              <a:gd name="f222" fmla="*/ 1106 f196 1"/>
                              <a:gd name="f223" fmla="*/ f169 f197 1"/>
                              <a:gd name="f224" fmla="*/ 1210 f196 1"/>
                              <a:gd name="f225" fmla="*/ f170 f197 1"/>
                              <a:gd name="f226" fmla="*/ 1337 f196 1"/>
                              <a:gd name="f227" fmla="*/ 1008 f196 1"/>
                              <a:gd name="f228" fmla="*/ f171 f197 1"/>
                              <a:gd name="f229" fmla="*/ 1000 f196 1"/>
                              <a:gd name="f230" fmla="*/ f172 f197 1"/>
                              <a:gd name="f231" fmla="*/ f173 f197 1"/>
                              <a:gd name="f232" fmla="*/ 1046 f196 1"/>
                              <a:gd name="f233" fmla="*/ f174 f197 1"/>
                              <a:gd name="f234" fmla="*/ f175 f197 1"/>
                              <a:gd name="f235" fmla="*/ f176 f197 1"/>
                              <a:gd name="f236" fmla="*/ f177 f197 1"/>
                              <a:gd name="f237" fmla="*/ 1166 f196 1"/>
                              <a:gd name="f238" fmla="*/ f178 f197 1"/>
                              <a:gd name="f239" fmla="*/ f179 f197 1"/>
                              <a:gd name="f240" fmla="*/ f180 f197 1"/>
                              <a:gd name="f241" fmla="*/ f181 f197 1"/>
                              <a:gd name="f242" fmla="*/ 1346 f196 1"/>
                              <a:gd name="f243" fmla="*/ f182 f197 1"/>
                              <a:gd name="f244" fmla="*/ 1253 f196 1"/>
                              <a:gd name="f245" fmla="*/ f183 f197 1"/>
                              <a:gd name="f246" fmla="*/ 1191 f196 1"/>
                              <a:gd name="f247" fmla="*/ f184 f197 1"/>
                              <a:gd name="f248" fmla="*/ 1146 f196 1"/>
                              <a:gd name="f249" fmla="*/ f185 f197 1"/>
                              <a:gd name="f250" fmla="*/ 1050 f196 1"/>
                              <a:gd name="f251" fmla="*/ f186 f197 1"/>
                              <a:gd name="f252" fmla="*/ 930 f196 1"/>
                              <a:gd name="f253" fmla="*/ f187 f197 1"/>
                              <a:gd name="f254" fmla="*/ 1264 f196 1"/>
                              <a:gd name="f255" fmla="*/ f188 f197 1"/>
                              <a:gd name="f256" fmla="*/ 1277 f196 1"/>
                              <a:gd name="f257" fmla="*/ f189 f197 1"/>
                              <a:gd name="f258" fmla="*/ f190 f197 1"/>
                              <a:gd name="f259" fmla="*/ f191 f197 1"/>
                              <a:gd name="f260" fmla="*/ 1222 f196 1"/>
                              <a:gd name="f261" fmla="*/ f192 f197 1"/>
                              <a:gd name="f262" fmla="*/ f193 f197 1"/>
                              <a:gd name="f263" fmla="*/ 1080 f196 1"/>
                              <a:gd name="f264" fmla="*/ 898 f196 1"/>
                              <a:gd name="f265" fmla="*/ f194 f197 1"/>
                              <a:gd name="f266" fmla="*/ 908 f196 1"/>
                              <a:gd name="f267" fmla="*/ f195 f197 1"/>
                              <a:gd name="f268" fmla="*/ f198 1 f3"/>
                              <a:gd name="f269" fmla="*/ f201 1 1408"/>
                              <a:gd name="f270" fmla="*/ f202 1 567"/>
                              <a:gd name="f271" fmla="*/ f203 1 1408"/>
                              <a:gd name="f272" fmla="*/ f204 1 567"/>
                              <a:gd name="f273" fmla="*/ f205 1 1408"/>
                              <a:gd name="f274" fmla="*/ f206 1 567"/>
                              <a:gd name="f275" fmla="*/ f207 1 1408"/>
                              <a:gd name="f276" fmla="*/ f208 1 567"/>
                              <a:gd name="f277" fmla="*/ f209 1 1408"/>
                              <a:gd name="f278" fmla="*/ f210 1 567"/>
                              <a:gd name="f279" fmla="*/ f211 1 1408"/>
                              <a:gd name="f280" fmla="*/ f212 1 567"/>
                              <a:gd name="f281" fmla="*/ f213 1 1408"/>
                              <a:gd name="f282" fmla="*/ f214 1 567"/>
                              <a:gd name="f283" fmla="*/ f215 1 1408"/>
                              <a:gd name="f284" fmla="*/ f216 1 567"/>
                              <a:gd name="f285" fmla="*/ f217 1 1408"/>
                              <a:gd name="f286" fmla="*/ f218 1 567"/>
                              <a:gd name="f287" fmla="*/ f219 1 1408"/>
                              <a:gd name="f288" fmla="*/ f220 1 567"/>
                              <a:gd name="f289" fmla="*/ f221 1 1408"/>
                              <a:gd name="f290" fmla="*/ f222 1 567"/>
                              <a:gd name="f291" fmla="*/ f223 1 1408"/>
                              <a:gd name="f292" fmla="*/ f224 1 567"/>
                              <a:gd name="f293" fmla="*/ f225 1 1408"/>
                              <a:gd name="f294" fmla="*/ f226 1 567"/>
                              <a:gd name="f295" fmla="*/ f227 1 567"/>
                              <a:gd name="f296" fmla="*/ f228 1 1408"/>
                              <a:gd name="f297" fmla="*/ f229 1 567"/>
                              <a:gd name="f298" fmla="*/ f230 1 1408"/>
                              <a:gd name="f299" fmla="*/ f231 1 1408"/>
                              <a:gd name="f300" fmla="*/ f232 1 567"/>
                              <a:gd name="f301" fmla="*/ f233 1 1408"/>
                              <a:gd name="f302" fmla="*/ f234 1 1408"/>
                              <a:gd name="f303" fmla="*/ f235 1 1408"/>
                              <a:gd name="f304" fmla="*/ f236 1 1408"/>
                              <a:gd name="f305" fmla="*/ f237 1 567"/>
                              <a:gd name="f306" fmla="*/ f238 1 1408"/>
                              <a:gd name="f307" fmla="*/ f239 1 1408"/>
                              <a:gd name="f308" fmla="*/ f240 1 1408"/>
                              <a:gd name="f309" fmla="*/ f241 1 1408"/>
                              <a:gd name="f310" fmla="*/ f242 1 567"/>
                              <a:gd name="f311" fmla="*/ f243 1 1408"/>
                              <a:gd name="f312" fmla="*/ f244 1 567"/>
                              <a:gd name="f313" fmla="*/ f245 1 1408"/>
                              <a:gd name="f314" fmla="*/ f246 1 567"/>
                              <a:gd name="f315" fmla="*/ f247 1 1408"/>
                              <a:gd name="f316" fmla="*/ f248 1 567"/>
                              <a:gd name="f317" fmla="*/ f249 1 1408"/>
                              <a:gd name="f318" fmla="*/ f250 1 567"/>
                              <a:gd name="f319" fmla="*/ f251 1 1408"/>
                              <a:gd name="f320" fmla="*/ f252 1 567"/>
                              <a:gd name="f321" fmla="*/ f253 1 1408"/>
                              <a:gd name="f322" fmla="*/ f254 1 567"/>
                              <a:gd name="f323" fmla="*/ f255 1 1408"/>
                              <a:gd name="f324" fmla="*/ f256 1 567"/>
                              <a:gd name="f325" fmla="*/ f257 1 1408"/>
                              <a:gd name="f326" fmla="*/ f258 1 1408"/>
                              <a:gd name="f327" fmla="*/ f259 1 1408"/>
                              <a:gd name="f328" fmla="*/ f260 1 567"/>
                              <a:gd name="f329" fmla="*/ f261 1 1408"/>
                              <a:gd name="f330" fmla="*/ f262 1 1408"/>
                              <a:gd name="f331" fmla="*/ f263 1 567"/>
                              <a:gd name="f332" fmla="*/ f264 1 567"/>
                              <a:gd name="f333" fmla="*/ f265 1 1408"/>
                              <a:gd name="f334" fmla="*/ f266 1 567"/>
                              <a:gd name="f335" fmla="*/ f267 1 1408"/>
                              <a:gd name="f336" fmla="*/ 0 1 f199"/>
                              <a:gd name="f337" fmla="*/ f7 1 f199"/>
                              <a:gd name="f338" fmla="*/ 0 1 f200"/>
                              <a:gd name="f339" fmla="*/ f8 1 f200"/>
                              <a:gd name="f340" fmla="+- f268 0 f1"/>
                              <a:gd name="f341" fmla="*/ f269 1 f199"/>
                              <a:gd name="f342" fmla="*/ f270 1 f200"/>
                              <a:gd name="f343" fmla="*/ f271 1 f199"/>
                              <a:gd name="f344" fmla="*/ f272 1 f200"/>
                              <a:gd name="f345" fmla="*/ f273 1 f199"/>
                              <a:gd name="f346" fmla="*/ f274 1 f200"/>
                              <a:gd name="f347" fmla="*/ f275 1 f199"/>
                              <a:gd name="f348" fmla="*/ f276 1 f200"/>
                              <a:gd name="f349" fmla="*/ f277 1 f199"/>
                              <a:gd name="f350" fmla="*/ f278 1 f200"/>
                              <a:gd name="f351" fmla="*/ f279 1 f199"/>
                              <a:gd name="f352" fmla="*/ f280 1 f200"/>
                              <a:gd name="f353" fmla="*/ f281 1 f199"/>
                              <a:gd name="f354" fmla="*/ f282 1 f200"/>
                              <a:gd name="f355" fmla="*/ f283 1 f199"/>
                              <a:gd name="f356" fmla="*/ f284 1 f200"/>
                              <a:gd name="f357" fmla="*/ f285 1 f199"/>
                              <a:gd name="f358" fmla="*/ f286 1 f200"/>
                              <a:gd name="f359" fmla="*/ f287 1 f199"/>
                              <a:gd name="f360" fmla="*/ f288 1 f200"/>
                              <a:gd name="f361" fmla="*/ f289 1 f199"/>
                              <a:gd name="f362" fmla="*/ f290 1 f200"/>
                              <a:gd name="f363" fmla="*/ f291 1 f199"/>
                              <a:gd name="f364" fmla="*/ f292 1 f200"/>
                              <a:gd name="f365" fmla="*/ f293 1 f199"/>
                              <a:gd name="f366" fmla="*/ f294 1 f200"/>
                              <a:gd name="f367" fmla="*/ f295 1 f200"/>
                              <a:gd name="f368" fmla="*/ f296 1 f199"/>
                              <a:gd name="f369" fmla="*/ f297 1 f200"/>
                              <a:gd name="f370" fmla="*/ f298 1 f199"/>
                              <a:gd name="f371" fmla="*/ f299 1 f199"/>
                              <a:gd name="f372" fmla="*/ f300 1 f200"/>
                              <a:gd name="f373" fmla="*/ f301 1 f199"/>
                              <a:gd name="f374" fmla="*/ f302 1 f199"/>
                              <a:gd name="f375" fmla="*/ f303 1 f199"/>
                              <a:gd name="f376" fmla="*/ f304 1 f199"/>
                              <a:gd name="f377" fmla="*/ f305 1 f200"/>
                              <a:gd name="f378" fmla="*/ f306 1 f199"/>
                              <a:gd name="f379" fmla="*/ f307 1 f199"/>
                              <a:gd name="f380" fmla="*/ f308 1 f199"/>
                              <a:gd name="f381" fmla="*/ f309 1 f199"/>
                              <a:gd name="f382" fmla="*/ f310 1 f200"/>
                              <a:gd name="f383" fmla="*/ f311 1 f199"/>
                              <a:gd name="f384" fmla="*/ f312 1 f200"/>
                              <a:gd name="f385" fmla="*/ f313 1 f199"/>
                              <a:gd name="f386" fmla="*/ f314 1 f200"/>
                              <a:gd name="f387" fmla="*/ f315 1 f199"/>
                              <a:gd name="f388" fmla="*/ f316 1 f200"/>
                              <a:gd name="f389" fmla="*/ f317 1 f199"/>
                              <a:gd name="f390" fmla="*/ f318 1 f200"/>
                              <a:gd name="f391" fmla="*/ f319 1 f199"/>
                              <a:gd name="f392" fmla="*/ f320 1 f200"/>
                              <a:gd name="f393" fmla="*/ f321 1 f199"/>
                              <a:gd name="f394" fmla="*/ f322 1 f200"/>
                              <a:gd name="f395" fmla="*/ f323 1 f199"/>
                              <a:gd name="f396" fmla="*/ f324 1 f200"/>
                              <a:gd name="f397" fmla="*/ f325 1 f199"/>
                              <a:gd name="f398" fmla="*/ f326 1 f199"/>
                              <a:gd name="f399" fmla="*/ f327 1 f199"/>
                              <a:gd name="f400" fmla="*/ f328 1 f200"/>
                              <a:gd name="f401" fmla="*/ f329 1 f199"/>
                              <a:gd name="f402" fmla="*/ f330 1 f199"/>
                              <a:gd name="f403" fmla="*/ f331 1 f200"/>
                              <a:gd name="f404" fmla="*/ f332 1 f200"/>
                              <a:gd name="f405" fmla="*/ f333 1 f199"/>
                              <a:gd name="f406" fmla="*/ f334 1 f200"/>
                              <a:gd name="f407" fmla="*/ f335 1 f199"/>
                              <a:gd name="f408" fmla="*/ f336 f156 1"/>
                              <a:gd name="f409" fmla="*/ f337 f156 1"/>
                              <a:gd name="f410" fmla="*/ f339 f157 1"/>
                              <a:gd name="f411" fmla="*/ f338 f157 1"/>
                              <a:gd name="f412" fmla="*/ f341 f156 1"/>
                              <a:gd name="f413" fmla="*/ f342 f157 1"/>
                              <a:gd name="f414" fmla="*/ f343 f156 1"/>
                              <a:gd name="f415" fmla="*/ f344 f157 1"/>
                              <a:gd name="f416" fmla="*/ f345 f156 1"/>
                              <a:gd name="f417" fmla="*/ f346 f157 1"/>
                              <a:gd name="f418" fmla="*/ f347 f156 1"/>
                              <a:gd name="f419" fmla="*/ f348 f157 1"/>
                              <a:gd name="f420" fmla="*/ f349 f156 1"/>
                              <a:gd name="f421" fmla="*/ f350 f157 1"/>
                              <a:gd name="f422" fmla="*/ f351 f156 1"/>
                              <a:gd name="f423" fmla="*/ f352 f157 1"/>
                              <a:gd name="f424" fmla="*/ f353 f156 1"/>
                              <a:gd name="f425" fmla="*/ f354 f157 1"/>
                              <a:gd name="f426" fmla="*/ f355 f156 1"/>
                              <a:gd name="f427" fmla="*/ f356 f157 1"/>
                              <a:gd name="f428" fmla="*/ f357 f156 1"/>
                              <a:gd name="f429" fmla="*/ f358 f157 1"/>
                              <a:gd name="f430" fmla="*/ f359 f156 1"/>
                              <a:gd name="f431" fmla="*/ f360 f157 1"/>
                              <a:gd name="f432" fmla="*/ f361 f156 1"/>
                              <a:gd name="f433" fmla="*/ f362 f157 1"/>
                              <a:gd name="f434" fmla="*/ f363 f156 1"/>
                              <a:gd name="f435" fmla="*/ f364 f157 1"/>
                              <a:gd name="f436" fmla="*/ f365 f156 1"/>
                              <a:gd name="f437" fmla="*/ f366 f157 1"/>
                              <a:gd name="f438" fmla="*/ f367 f157 1"/>
                              <a:gd name="f439" fmla="*/ f368 f156 1"/>
                              <a:gd name="f440" fmla="*/ f369 f157 1"/>
                              <a:gd name="f441" fmla="*/ f370 f156 1"/>
                              <a:gd name="f442" fmla="*/ f371 f156 1"/>
                              <a:gd name="f443" fmla="*/ f372 f157 1"/>
                              <a:gd name="f444" fmla="*/ f373 f156 1"/>
                              <a:gd name="f445" fmla="*/ f374 f156 1"/>
                              <a:gd name="f446" fmla="*/ f375 f156 1"/>
                              <a:gd name="f447" fmla="*/ f376 f156 1"/>
                              <a:gd name="f448" fmla="*/ f377 f157 1"/>
                              <a:gd name="f449" fmla="*/ f378 f156 1"/>
                              <a:gd name="f450" fmla="*/ f379 f156 1"/>
                              <a:gd name="f451" fmla="*/ f380 f156 1"/>
                              <a:gd name="f452" fmla="*/ f381 f156 1"/>
                              <a:gd name="f453" fmla="*/ f382 f157 1"/>
                              <a:gd name="f454" fmla="*/ f383 f156 1"/>
                              <a:gd name="f455" fmla="*/ f384 f157 1"/>
                              <a:gd name="f456" fmla="*/ f385 f156 1"/>
                              <a:gd name="f457" fmla="*/ f386 f157 1"/>
                              <a:gd name="f458" fmla="*/ f387 f156 1"/>
                              <a:gd name="f459" fmla="*/ f388 f157 1"/>
                              <a:gd name="f460" fmla="*/ f389 f156 1"/>
                              <a:gd name="f461" fmla="*/ f390 f157 1"/>
                              <a:gd name="f462" fmla="*/ f391 f156 1"/>
                              <a:gd name="f463" fmla="*/ f392 f157 1"/>
                              <a:gd name="f464" fmla="*/ f393 f156 1"/>
                              <a:gd name="f465" fmla="*/ f394 f157 1"/>
                              <a:gd name="f466" fmla="*/ f395 f156 1"/>
                              <a:gd name="f467" fmla="*/ f396 f157 1"/>
                              <a:gd name="f468" fmla="*/ f397 f156 1"/>
                              <a:gd name="f469" fmla="*/ f398 f156 1"/>
                              <a:gd name="f470" fmla="*/ f399 f156 1"/>
                              <a:gd name="f471" fmla="*/ f400 f157 1"/>
                              <a:gd name="f472" fmla="*/ f401 f156 1"/>
                              <a:gd name="f473" fmla="*/ f402 f156 1"/>
                              <a:gd name="f474" fmla="*/ f403 f157 1"/>
                              <a:gd name="f475" fmla="*/ f404 f157 1"/>
                              <a:gd name="f476" fmla="*/ f405 f156 1"/>
                              <a:gd name="f477" fmla="*/ f406 f157 1"/>
                              <a:gd name="f478" fmla="*/ f407 f156 1"/>
                            </a:gdLst>
                            <a:ahLst/>
                            <a:cxnLst>
                              <a:cxn ang="3cd4">
                                <a:pos x="hc" y="t"/>
                              </a:cxn>
                              <a:cxn ang="0">
                                <a:pos x="r" y="vc"/>
                              </a:cxn>
                              <a:cxn ang="cd4">
                                <a:pos x="hc" y="b"/>
                              </a:cxn>
                              <a:cxn ang="cd2">
                                <a:pos x="l" y="vc"/>
                              </a:cxn>
                              <a:cxn ang="f340">
                                <a:pos x="f412" y="f413"/>
                              </a:cxn>
                              <a:cxn ang="f340">
                                <a:pos x="f414" y="f415"/>
                              </a:cxn>
                              <a:cxn ang="f340">
                                <a:pos x="f416" y="f417"/>
                              </a:cxn>
                              <a:cxn ang="f340">
                                <a:pos x="f418" y="f419"/>
                              </a:cxn>
                              <a:cxn ang="f340">
                                <a:pos x="f420" y="f421"/>
                              </a:cxn>
                              <a:cxn ang="f340">
                                <a:pos x="f422" y="f423"/>
                              </a:cxn>
                              <a:cxn ang="f340">
                                <a:pos x="f424" y="f425"/>
                              </a:cxn>
                              <a:cxn ang="f340">
                                <a:pos x="f414" y="f413"/>
                              </a:cxn>
                              <a:cxn ang="f340">
                                <a:pos x="f426" y="f427"/>
                              </a:cxn>
                              <a:cxn ang="f340">
                                <a:pos x="f428" y="f429"/>
                              </a:cxn>
                              <a:cxn ang="f340">
                                <a:pos x="f430" y="f431"/>
                              </a:cxn>
                              <a:cxn ang="f340">
                                <a:pos x="f432" y="f433"/>
                              </a:cxn>
                              <a:cxn ang="f340">
                                <a:pos x="f434" y="f435"/>
                              </a:cxn>
                              <a:cxn ang="f340">
                                <a:pos x="f436" y="f437"/>
                              </a:cxn>
                              <a:cxn ang="f340">
                                <a:pos x="f416" y="f417"/>
                              </a:cxn>
                              <a:cxn ang="f340">
                                <a:pos x="f414" y="f438"/>
                              </a:cxn>
                              <a:cxn ang="f340">
                                <a:pos x="f439" y="f440"/>
                              </a:cxn>
                              <a:cxn ang="f340">
                                <a:pos x="f441" y="f427"/>
                              </a:cxn>
                              <a:cxn ang="f340">
                                <a:pos x="f442" y="f443"/>
                              </a:cxn>
                              <a:cxn ang="f340">
                                <a:pos x="f444" y="f421"/>
                              </a:cxn>
                              <a:cxn ang="f340">
                                <a:pos x="f442" y="f443"/>
                              </a:cxn>
                              <a:cxn ang="f340">
                                <a:pos x="f445" y="f423"/>
                              </a:cxn>
                              <a:cxn ang="f340">
                                <a:pos x="f446" y="f421"/>
                              </a:cxn>
                              <a:cxn ang="f340">
                                <a:pos x="f447" y="f448"/>
                              </a:cxn>
                              <a:cxn ang="f340">
                                <a:pos x="f449" y="f421"/>
                              </a:cxn>
                              <a:cxn ang="f340">
                                <a:pos x="f447" y="f448"/>
                              </a:cxn>
                              <a:cxn ang="f340">
                                <a:pos x="f450" y="f423"/>
                              </a:cxn>
                              <a:cxn ang="f340">
                                <a:pos x="f451" y="f421"/>
                              </a:cxn>
                              <a:cxn ang="f340">
                                <a:pos x="f452" y="f453"/>
                              </a:cxn>
                              <a:cxn ang="f340">
                                <a:pos x="f454" y="f455"/>
                              </a:cxn>
                              <a:cxn ang="f340">
                                <a:pos x="f456" y="f457"/>
                              </a:cxn>
                              <a:cxn ang="f340">
                                <a:pos x="f458" y="f459"/>
                              </a:cxn>
                              <a:cxn ang="f340">
                                <a:pos x="f460" y="f461"/>
                              </a:cxn>
                              <a:cxn ang="f340">
                                <a:pos x="f462" y="f463"/>
                              </a:cxn>
                              <a:cxn ang="f340">
                                <a:pos x="f454" y="f455"/>
                              </a:cxn>
                              <a:cxn ang="f340">
                                <a:pos x="f464" y="f465"/>
                              </a:cxn>
                              <a:cxn ang="f340">
                                <a:pos x="f466" y="f467"/>
                              </a:cxn>
                              <a:cxn ang="f340">
                                <a:pos x="f468" y="f467"/>
                              </a:cxn>
                              <a:cxn ang="f340">
                                <a:pos x="f454" y="f455"/>
                              </a:cxn>
                              <a:cxn ang="f340">
                                <a:pos x="f469" y="f423"/>
                              </a:cxn>
                              <a:cxn ang="f340">
                                <a:pos x="f470" y="f471"/>
                              </a:cxn>
                              <a:cxn ang="f340">
                                <a:pos x="f469" y="f423"/>
                              </a:cxn>
                              <a:cxn ang="f340">
                                <a:pos x="f472" y="f423"/>
                              </a:cxn>
                              <a:cxn ang="f340">
                                <a:pos x="f473" y="f474"/>
                              </a:cxn>
                              <a:cxn ang="f340">
                                <a:pos x="f414" y="f425"/>
                              </a:cxn>
                              <a:cxn ang="f340">
                                <a:pos x="f441" y="f475"/>
                              </a:cxn>
                              <a:cxn ang="f340">
                                <a:pos x="f476" y="f477"/>
                              </a:cxn>
                              <a:cxn ang="f340">
                                <a:pos x="f478" y="f438"/>
                              </a:cxn>
                              <a:cxn ang="f340">
                                <a:pos x="f414" y="f425"/>
                              </a:cxn>
                            </a:cxnLst>
                            <a:rect l="f408" t="f411" r="f409" b="f410"/>
                            <a:pathLst>
                              <a:path w="1408" h="567">
                                <a:moveTo>
                                  <a:pt x="f7" y="f6"/>
                                </a:moveTo>
                                <a:lnTo>
                                  <a:pt x="f6" y="f6"/>
                                </a:lnTo>
                                <a:lnTo>
                                  <a:pt x="f6" y="f8"/>
                                </a:lnTo>
                                <a:lnTo>
                                  <a:pt x="f7" y="f8"/>
                                </a:lnTo>
                                <a:lnTo>
                                  <a:pt x="f7" y="f47"/>
                                </a:lnTo>
                                <a:lnTo>
                                  <a:pt x="f48" y="f47"/>
                                </a:lnTo>
                                <a:lnTo>
                                  <a:pt x="f49" y="f50"/>
                                </a:lnTo>
                                <a:lnTo>
                                  <a:pt x="f51" y="f52"/>
                                </a:lnTo>
                                <a:lnTo>
                                  <a:pt x="f53" y="f54"/>
                                </a:lnTo>
                                <a:lnTo>
                                  <a:pt x="f55" y="f54"/>
                                </a:lnTo>
                                <a:lnTo>
                                  <a:pt x="f56" y="f57"/>
                                </a:lnTo>
                                <a:lnTo>
                                  <a:pt x="f58" y="f57"/>
                                </a:lnTo>
                                <a:lnTo>
                                  <a:pt x="f59" y="f57"/>
                                </a:lnTo>
                                <a:lnTo>
                                  <a:pt x="f60" y="f61"/>
                                </a:lnTo>
                                <a:lnTo>
                                  <a:pt x="f7" y="f61"/>
                                </a:lnTo>
                                <a:lnTo>
                                  <a:pt x="f7" y="f6"/>
                                </a:lnTo>
                                <a:close/>
                                <a:moveTo>
                                  <a:pt x="f62" y="f56"/>
                                </a:moveTo>
                                <a:lnTo>
                                  <a:pt x="f63" y="f64"/>
                                </a:lnTo>
                                <a:lnTo>
                                  <a:pt x="f65" y="f66"/>
                                </a:lnTo>
                                <a:lnTo>
                                  <a:pt x="f67" y="f68"/>
                                </a:lnTo>
                                <a:lnTo>
                                  <a:pt x="f69" y="f70"/>
                                </a:lnTo>
                                <a:lnTo>
                                  <a:pt x="f71" y="f72"/>
                                </a:lnTo>
                                <a:lnTo>
                                  <a:pt x="f73" y="f74"/>
                                </a:lnTo>
                                <a:lnTo>
                                  <a:pt x="f75" y="f76"/>
                                </a:lnTo>
                                <a:lnTo>
                                  <a:pt x="f77" y="f78"/>
                                </a:lnTo>
                                <a:lnTo>
                                  <a:pt x="f79" y="f2"/>
                                </a:lnTo>
                                <a:lnTo>
                                  <a:pt x="f80" y="f81"/>
                                </a:lnTo>
                                <a:lnTo>
                                  <a:pt x="f82" y="f83"/>
                                </a:lnTo>
                                <a:lnTo>
                                  <a:pt x="f84" y="f52"/>
                                </a:lnTo>
                                <a:lnTo>
                                  <a:pt x="f48" y="f47"/>
                                </a:lnTo>
                                <a:lnTo>
                                  <a:pt x="f7" y="f47"/>
                                </a:lnTo>
                                <a:lnTo>
                                  <a:pt x="f7" y="f85"/>
                                </a:lnTo>
                                <a:lnTo>
                                  <a:pt x="f86" y="f85"/>
                                </a:lnTo>
                                <a:lnTo>
                                  <a:pt x="f87" y="f88"/>
                                </a:lnTo>
                                <a:lnTo>
                                  <a:pt x="f89" y="f90"/>
                                </a:lnTo>
                                <a:lnTo>
                                  <a:pt x="f91" y="f64"/>
                                </a:lnTo>
                                <a:lnTo>
                                  <a:pt x="f62" y="f56"/>
                                </a:lnTo>
                                <a:close/>
                                <a:moveTo>
                                  <a:pt x="f92" y="f93"/>
                                </a:moveTo>
                                <a:lnTo>
                                  <a:pt x="f94" y="f93"/>
                                </a:lnTo>
                                <a:lnTo>
                                  <a:pt x="f95" y="f54"/>
                                </a:lnTo>
                                <a:lnTo>
                                  <a:pt x="f96" y="f54"/>
                                </a:lnTo>
                                <a:lnTo>
                                  <a:pt x="f92" y="f93"/>
                                </a:lnTo>
                                <a:close/>
                                <a:moveTo>
                                  <a:pt x="f97" y="f57"/>
                                </a:moveTo>
                                <a:lnTo>
                                  <a:pt x="f98" y="f57"/>
                                </a:lnTo>
                                <a:lnTo>
                                  <a:pt x="f99" y="f54"/>
                                </a:lnTo>
                                <a:lnTo>
                                  <a:pt x="f100" y="f54"/>
                                </a:lnTo>
                                <a:lnTo>
                                  <a:pt x="f97" y="f57"/>
                                </a:lnTo>
                                <a:close/>
                                <a:moveTo>
                                  <a:pt x="f101" y="f96"/>
                                </a:moveTo>
                                <a:lnTo>
                                  <a:pt x="f102" y="f96"/>
                                </a:lnTo>
                                <a:lnTo>
                                  <a:pt x="f103" y="f54"/>
                                </a:lnTo>
                                <a:lnTo>
                                  <a:pt x="f104" y="f54"/>
                                </a:lnTo>
                                <a:lnTo>
                                  <a:pt x="f101" y="f96"/>
                                </a:lnTo>
                                <a:close/>
                                <a:moveTo>
                                  <a:pt x="f58" y="f57"/>
                                </a:moveTo>
                                <a:lnTo>
                                  <a:pt x="f105" y="f57"/>
                                </a:lnTo>
                                <a:lnTo>
                                  <a:pt x="f106" y="f54"/>
                                </a:lnTo>
                                <a:lnTo>
                                  <a:pt x="f53" y="f54"/>
                                </a:lnTo>
                                <a:lnTo>
                                  <a:pt x="f107" y="f108"/>
                                </a:lnTo>
                                <a:lnTo>
                                  <a:pt x="f109" y="f110"/>
                                </a:lnTo>
                                <a:lnTo>
                                  <a:pt x="f111" y="f112"/>
                                </a:lnTo>
                                <a:lnTo>
                                  <a:pt x="f113" y="f112"/>
                                </a:lnTo>
                                <a:lnTo>
                                  <a:pt x="f114" y="f115"/>
                                </a:lnTo>
                                <a:lnTo>
                                  <a:pt x="f84" y="f116"/>
                                </a:lnTo>
                                <a:lnTo>
                                  <a:pt x="f117" y="f118"/>
                                </a:lnTo>
                                <a:lnTo>
                                  <a:pt x="f119" y="f120"/>
                                </a:lnTo>
                                <a:lnTo>
                                  <a:pt x="f121" y="f122"/>
                                </a:lnTo>
                                <a:lnTo>
                                  <a:pt x="f123" y="f124"/>
                                </a:lnTo>
                                <a:lnTo>
                                  <a:pt x="f125" y="f126"/>
                                </a:lnTo>
                                <a:lnTo>
                                  <a:pt x="f127" y="f128"/>
                                </a:lnTo>
                                <a:lnTo>
                                  <a:pt x="f58" y="f57"/>
                                </a:lnTo>
                                <a:close/>
                                <a:moveTo>
                                  <a:pt x="f113" y="f112"/>
                                </a:moveTo>
                                <a:lnTo>
                                  <a:pt x="f111" y="f112"/>
                                </a:lnTo>
                                <a:lnTo>
                                  <a:pt x="f129" y="f130"/>
                                </a:lnTo>
                                <a:lnTo>
                                  <a:pt x="f125" y="f131"/>
                                </a:lnTo>
                                <a:lnTo>
                                  <a:pt x="f132" y="f133"/>
                                </a:lnTo>
                                <a:lnTo>
                                  <a:pt x="f48" y="f134"/>
                                </a:lnTo>
                                <a:lnTo>
                                  <a:pt x="f135" y="f133"/>
                                </a:lnTo>
                                <a:lnTo>
                                  <a:pt x="f136" y="f137"/>
                                </a:lnTo>
                                <a:lnTo>
                                  <a:pt x="f113" y="f112"/>
                                </a:lnTo>
                                <a:close/>
                                <a:moveTo>
                                  <a:pt x="f138" y="f57"/>
                                </a:moveTo>
                                <a:lnTo>
                                  <a:pt x="f139" y="f57"/>
                                </a:lnTo>
                                <a:lnTo>
                                  <a:pt x="f140" y="f141"/>
                                </a:lnTo>
                                <a:lnTo>
                                  <a:pt x="f142" y="f141"/>
                                </a:lnTo>
                                <a:lnTo>
                                  <a:pt x="f138" y="f57"/>
                                </a:lnTo>
                                <a:close/>
                                <a:moveTo>
                                  <a:pt x="f143" y="f57"/>
                                </a:moveTo>
                                <a:lnTo>
                                  <a:pt x="f144" y="f57"/>
                                </a:lnTo>
                                <a:lnTo>
                                  <a:pt x="f145" y="f146"/>
                                </a:lnTo>
                                <a:lnTo>
                                  <a:pt x="f147" y="f146"/>
                                </a:lnTo>
                                <a:lnTo>
                                  <a:pt x="f143" y="f57"/>
                                </a:lnTo>
                                <a:close/>
                                <a:moveTo>
                                  <a:pt x="f7" y="f61"/>
                                </a:moveTo>
                                <a:lnTo>
                                  <a:pt x="f60" y="f61"/>
                                </a:lnTo>
                                <a:lnTo>
                                  <a:pt x="f91" y="f148"/>
                                </a:lnTo>
                                <a:lnTo>
                                  <a:pt x="f149" y="f150"/>
                                </a:lnTo>
                                <a:lnTo>
                                  <a:pt x="f151" y="f152"/>
                                </a:lnTo>
                                <a:lnTo>
                                  <a:pt x="f153" y="f154"/>
                                </a:lnTo>
                                <a:lnTo>
                                  <a:pt x="f86" y="f85"/>
                                </a:lnTo>
                                <a:lnTo>
                                  <a:pt x="f7" y="f85"/>
                                </a:lnTo>
                                <a:lnTo>
                                  <a:pt x="f7" y="f61"/>
                                </a:lnTo>
                                <a:close/>
                              </a:path>
                            </a:pathLst>
                          </a:custGeom>
                          <a:solidFill>
                            <a:srgbClr val="0072BC"/>
                          </a:solidFill>
                          <a:ln cap="flat">
                            <a:noFill/>
                            <a:prstDash val="solid"/>
                          </a:ln>
                        </wps:spPr>
                        <wps:bodyPr lIns="0" tIns="0" rIns="0" bIns="0"/>
                      </wps:wsp>
                    </wpg:wgp>
                  </a:graphicData>
                </a:graphic>
              </wp:anchor>
            </w:drawing>
          </mc:Choice>
          <mc:Fallback>
            <w:pict>
              <v:group w14:anchorId="62F83A06" id="Group 23" o:spid="_x0000_s1026" style="position:absolute;margin-left:-13.45pt;margin-top:-42.4pt;width:70.4pt;height:28.35pt;z-index:251689984;mso-position-horizontal-relative:margin;mso-position-vertical-relative:margin" coordsize="894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">
                <v:rect id="Rectangle 25" o:spid="_x0000_s1027" style="position:absolute;width:8928;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" stroked="f">
                  <v:textbox inset="0,0,0,0"/>
                </v:rect>
                <v:shape id="AutoShape 24" o:spid="_x0000_s1028" style="position:absolute;width:8940;height:3600;visibility:visible;mso-wrap-style:square;v-text-anchor:top" coordsize="14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" path="m1408,l,,,567r1408,l1408,519r-318,l1054,517r-37,-5l1013,511r-973,l138,55r1001,l1140,55r75,-8l1408,47r,-47xm1224,138r-34,1l1162,146r-19,13l1136,181r19,30l1199,232r53,24l1296,295r18,65l1294,439r-52,48l1170,512r-80,7l1408,519r,-361l1326,158r-20,-8l1283,144r-27,-5l1224,138xm221,196r-2,l155,511r161,l221,196xm611,55r-45,l469,511r47,l611,55xm825,316r-145,l639,511r145,l825,316xm1139,55r-137,l907,511r106,l981,505r-32,-9l977,403r201,l1188,375r-18,-34l1126,319r-53,-23l1029,261r-19,-61l1028,127r47,-47l1139,55xm1178,403r-201,l1000,414r28,8l1059,427r31,2l1122,427r32,-7l1178,403xm450,55r-159,l385,372r1,l450,55xm880,55r-146,l698,230r145,l880,55xm1408,47r-193,l1256,48r39,4l1328,58r27,10l1326,158r82,l1408,47xe" fillcolor="#0072bc" stroked="f">
                  <v:path arrowok="t" o:connecttype="custom" o:connectlocs="447041,0;894082,180023;447041,360045;0,180023;0,539750;894082,899795;692152,869315;645796,864870;25400,864235;723267,574675;771527,569595;894082,539750;755652,628015;725807,640715;733427,673735;795022,702310;834392,768350;788672,848995;692152,869315;894082,640080;829312,635000;797562,628015;140335,664210;98425,864235;140335,664210;359411,574675;327661,864235;523876,740410;405766,864235;523876,740410;636271,574675;643256,864235;602616,854710;748032,795655;742952,756285;681357,727710;641351,666750;682627,590550;748032,795655;635001,802640;672467,810895;712472,810895;748032,795655;285751,574675;244476,775970;285751,574675;466091,574675;535306,685800;894082,569595;797562,570230;843282,576580;842012,640080;894082,569595" o:connectangles="270,0,90,180,0,0,0,0,0,0,0,0,0,0,0,0,0,0,0,0,0,0,0,0,0,0,0,0,0,0,0,0,0,0,0,0,0,0,0,0,0,0,0,0,0,0,0,0,0,0,0,0,0" textboxrect="0,0,1408,567"/>
                </v:shape>
                <w10:wrap anchorx="margin" anchory="margin"/>
              </v:group>
            </w:pict>
          </mc:Fallback>
        </mc:AlternateContent>
      </w:r>
      <w:r>
        <w:rPr>
          <w:rFonts w:ascii="Calibri Light" w:hAnsi="Calibri Light" w:cs="Times New Roman"/>
          <w:b/>
          <w:bCs/>
          <w:color w:val="FFFFFF"/>
          <w:sz w:val="24"/>
          <w:szCs w:val="24"/>
        </w:rPr>
        <w:t>ycare24.org.uk</w:t>
      </w:r>
    </w:p>
    <w:tbl>
      <w:tblPr>
        <w:tblW w:w="9781" w:type="dxa"/>
        <w:tblCellMar>
          <w:left w:w="10" w:type="dxa"/>
          <w:right w:w="10" w:type="dxa"/>
        </w:tblCellMar>
        <w:tblLook w:val="0000" w:firstRow="0" w:lastRow="0" w:firstColumn="0" w:lastColumn="0" w:noHBand="0" w:noVBand="0"/>
      </w:tblPr>
      <w:tblGrid>
        <w:gridCol w:w="7083"/>
        <w:gridCol w:w="1422"/>
        <w:gridCol w:w="1276"/>
      </w:tblGrid>
      <w:tr w:rsidR="006D6A4B" w14:paraId="3CEC37B3" w14:textId="77777777">
        <w:tblPrEx>
          <w:tblCellMar>
            <w:top w:w="0" w:type="dxa"/>
            <w:bottom w:w="0" w:type="dxa"/>
          </w:tblCellMar>
        </w:tblPrEx>
        <w:trPr>
          <w:trHeight w:val="693"/>
        </w:trPr>
        <w:tc>
          <w:tcPr>
            <w:tcW w:w="9781" w:type="dxa"/>
            <w:gridSpan w:val="3"/>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10425391" w14:textId="77777777" w:rsidR="006D6A4B" w:rsidRDefault="006D6A4B">
            <w:pPr>
              <w:spacing w:after="40" w:line="360" w:lineRule="auto"/>
              <w:jc w:val="center"/>
              <w:rPr>
                <w:rFonts w:eastAsia="Times New Roman"/>
                <w:b/>
                <w:bCs/>
                <w:sz w:val="20"/>
                <w:szCs w:val="20"/>
                <w:lang w:val="en-US"/>
              </w:rPr>
            </w:pPr>
          </w:p>
          <w:p w14:paraId="5B8CA03D" w14:textId="77777777" w:rsidR="006D6A4B" w:rsidRDefault="00000000">
            <w:pPr>
              <w:spacing w:after="40" w:line="360" w:lineRule="auto"/>
              <w:jc w:val="center"/>
              <w:rPr>
                <w:rFonts w:eastAsia="Times New Roman"/>
                <w:b/>
                <w:bCs/>
                <w:color w:val="FFFFFF"/>
                <w:sz w:val="28"/>
                <w:szCs w:val="28"/>
                <w:lang w:val="en-US"/>
              </w:rPr>
            </w:pPr>
            <w:r>
              <w:rPr>
                <w:rFonts w:eastAsia="Times New Roman"/>
                <w:b/>
                <w:bCs/>
                <w:color w:val="FFFFFF"/>
                <w:sz w:val="28"/>
                <w:szCs w:val="28"/>
                <w:lang w:val="en-US"/>
              </w:rPr>
              <w:t xml:space="preserve">Person Specification </w:t>
            </w:r>
          </w:p>
        </w:tc>
      </w:tr>
      <w:tr w:rsidR="006D6A4B" w14:paraId="7EAB5C43"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4D21AB50" w14:textId="77777777" w:rsidR="006D6A4B" w:rsidRDefault="00000000">
            <w:pPr>
              <w:spacing w:after="40" w:line="288" w:lineRule="auto"/>
              <w:jc w:val="center"/>
              <w:rPr>
                <w:rFonts w:eastAsia="Times New Roman"/>
                <w:b/>
                <w:bCs/>
                <w:color w:val="FFFFFF"/>
                <w:sz w:val="24"/>
                <w:szCs w:val="24"/>
                <w:lang w:val="en-US"/>
              </w:rPr>
            </w:pPr>
            <w:r>
              <w:rPr>
                <w:rFonts w:eastAsia="Times New Roman"/>
                <w:b/>
                <w:bCs/>
                <w:color w:val="FFFFFF"/>
                <w:sz w:val="24"/>
                <w:szCs w:val="24"/>
                <w:lang w:val="en-US"/>
              </w:rPr>
              <w:t>Education &amp; Training</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1FB5FB60" w14:textId="77777777" w:rsidR="006D6A4B" w:rsidRDefault="00000000">
            <w:pPr>
              <w:spacing w:after="40" w:line="288" w:lineRule="auto"/>
              <w:jc w:val="center"/>
              <w:rPr>
                <w:rFonts w:eastAsia="Times New Roman"/>
                <w:b/>
                <w:color w:val="FFFFFF"/>
                <w:sz w:val="24"/>
                <w:szCs w:val="24"/>
                <w:lang w:val="en-US"/>
              </w:rPr>
            </w:pPr>
            <w:r>
              <w:rPr>
                <w:rFonts w:eastAsia="Times New Roman"/>
                <w:b/>
                <w:color w:val="FFFFFF"/>
                <w:sz w:val="24"/>
                <w:szCs w:val="24"/>
                <w:lang w:val="en-US"/>
              </w:rPr>
              <w:t>Essential</w:t>
            </w: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23794727" w14:textId="77777777" w:rsidR="006D6A4B" w:rsidRDefault="00000000">
            <w:pPr>
              <w:spacing w:after="40" w:line="288" w:lineRule="auto"/>
              <w:jc w:val="center"/>
              <w:rPr>
                <w:rFonts w:eastAsia="Times New Roman"/>
                <w:b/>
                <w:color w:val="FFFFFF"/>
                <w:sz w:val="24"/>
                <w:szCs w:val="24"/>
                <w:lang w:val="en-US"/>
              </w:rPr>
            </w:pPr>
            <w:r>
              <w:rPr>
                <w:rFonts w:eastAsia="Times New Roman"/>
                <w:b/>
                <w:color w:val="FFFFFF"/>
                <w:sz w:val="24"/>
                <w:szCs w:val="24"/>
                <w:lang w:val="en-US"/>
              </w:rPr>
              <w:t>Desirable</w:t>
            </w:r>
          </w:p>
        </w:tc>
      </w:tr>
      <w:tr w:rsidR="006D6A4B" w14:paraId="7897F0F8"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0EFF5FEB" w14:textId="77777777" w:rsidR="006D6A4B" w:rsidRDefault="006D6A4B">
            <w:pPr>
              <w:spacing w:after="0" w:line="240" w:lineRule="auto"/>
            </w:pP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760F6B4C" w14:textId="77777777" w:rsidR="006D6A4B" w:rsidRDefault="006D6A4B">
            <w:pPr>
              <w:spacing w:after="0" w:line="288" w:lineRule="auto"/>
              <w:jc w:val="center"/>
            </w:pP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489433E7" w14:textId="77777777" w:rsidR="006D6A4B" w:rsidRDefault="006D6A4B">
            <w:pPr>
              <w:spacing w:after="0" w:line="288" w:lineRule="auto"/>
              <w:jc w:val="center"/>
              <w:rPr>
                <w:rFonts w:eastAsia="Times New Roman" w:cs="Calibri"/>
                <w:sz w:val="24"/>
                <w:szCs w:val="24"/>
                <w:lang w:val="en-US"/>
              </w:rPr>
            </w:pPr>
          </w:p>
        </w:tc>
      </w:tr>
      <w:tr w:rsidR="006D6A4B" w14:paraId="3E2040D6"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780441F1" w14:textId="77777777" w:rsidR="006D6A4B" w:rsidRDefault="00000000">
            <w:pPr>
              <w:tabs>
                <w:tab w:val="left" w:pos="2412"/>
              </w:tabs>
              <w:spacing w:after="0" w:line="240" w:lineRule="auto"/>
            </w:pPr>
            <w:r>
              <w:rPr>
                <w:rFonts w:cs="Calibri"/>
                <w:lang w:val="en-US" w:eastAsia="en-GB"/>
              </w:rPr>
              <w:t>Full NMC registration and license to practice</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5662B176" w14:textId="77777777" w:rsidR="006D6A4B" w:rsidRDefault="00000000">
            <w:pPr>
              <w:spacing w:after="0" w:line="288" w:lineRule="auto"/>
              <w:jc w:val="center"/>
              <w:rPr>
                <w:rFonts w:eastAsia="Times New Roman" w:cs="Calibri"/>
                <w:lang w:val="en-US"/>
              </w:rPr>
            </w:pPr>
            <w:r>
              <w:rPr>
                <w:rFonts w:eastAsia="Times New Roman" w:cs="Calibri"/>
                <w:lang w:val="en-US"/>
              </w:rPr>
              <w:t>X</w:t>
            </w: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233EDFE6" w14:textId="77777777" w:rsidR="006D6A4B" w:rsidRDefault="006D6A4B">
            <w:pPr>
              <w:spacing w:after="0" w:line="288" w:lineRule="auto"/>
              <w:jc w:val="center"/>
              <w:rPr>
                <w:rFonts w:eastAsia="Times New Roman" w:cs="Calibri"/>
                <w:sz w:val="24"/>
                <w:szCs w:val="24"/>
                <w:lang w:val="en-US"/>
              </w:rPr>
            </w:pPr>
          </w:p>
        </w:tc>
      </w:tr>
      <w:tr w:rsidR="006D6A4B" w14:paraId="4FD244EC"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76643A1D" w14:textId="77777777" w:rsidR="006D6A4B" w:rsidRDefault="00000000">
            <w:pPr>
              <w:tabs>
                <w:tab w:val="left" w:pos="2412"/>
              </w:tabs>
              <w:spacing w:after="0" w:line="240" w:lineRule="auto"/>
            </w:pPr>
            <w:r>
              <w:rPr>
                <w:rFonts w:cs="Calibri"/>
                <w:lang w:val="en-US" w:eastAsia="en-GB"/>
              </w:rPr>
              <w:t>On performers list</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7E166BB5" w14:textId="77777777" w:rsidR="006D6A4B" w:rsidRDefault="00000000">
            <w:pPr>
              <w:spacing w:after="0" w:line="288" w:lineRule="auto"/>
              <w:jc w:val="center"/>
              <w:rPr>
                <w:rFonts w:eastAsia="Times New Roman" w:cs="Calibri"/>
                <w:lang w:val="en-US"/>
              </w:rPr>
            </w:pPr>
            <w:r>
              <w:rPr>
                <w:rFonts w:eastAsia="Times New Roman" w:cs="Calibri"/>
                <w:lang w:val="en-US"/>
              </w:rPr>
              <w:t>X</w:t>
            </w: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3D2F04A7" w14:textId="77777777" w:rsidR="006D6A4B" w:rsidRDefault="006D6A4B">
            <w:pPr>
              <w:spacing w:after="0" w:line="288" w:lineRule="auto"/>
              <w:jc w:val="center"/>
              <w:rPr>
                <w:rFonts w:eastAsia="Times New Roman" w:cs="Calibri"/>
                <w:sz w:val="24"/>
                <w:szCs w:val="24"/>
                <w:lang w:val="en-US"/>
              </w:rPr>
            </w:pPr>
          </w:p>
        </w:tc>
      </w:tr>
      <w:tr w:rsidR="006D6A4B" w14:paraId="099C9E15"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50AAEBCC" w14:textId="77777777" w:rsidR="006D6A4B" w:rsidRDefault="00000000">
            <w:pPr>
              <w:tabs>
                <w:tab w:val="center" w:pos="3487"/>
                <w:tab w:val="left" w:pos="4140"/>
              </w:tabs>
              <w:spacing w:after="0" w:line="288" w:lineRule="auto"/>
              <w:ind w:right="-108"/>
            </w:pPr>
            <w:r>
              <w:rPr>
                <w:rFonts w:eastAsia="Times New Roman" w:cs="Calibri"/>
                <w:b/>
                <w:bCs/>
                <w:color w:val="FFFFFF"/>
                <w:sz w:val="24"/>
                <w:szCs w:val="24"/>
                <w:lang w:val="en-US"/>
              </w:rPr>
              <w:tab/>
              <w:t>Skills &amp; Knowledge</w:t>
            </w:r>
            <w:r>
              <w:rPr>
                <w:rFonts w:eastAsia="Times New Roman" w:cs="Calibri"/>
                <w:b/>
                <w:bCs/>
                <w:color w:val="FFFFFF"/>
                <w:sz w:val="24"/>
                <w:szCs w:val="24"/>
                <w:lang w:val="en-US"/>
              </w:rPr>
              <w:tab/>
              <w:t xml:space="preserve"> </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4824D7B0" w14:textId="77777777" w:rsidR="006D6A4B" w:rsidRDefault="006D6A4B">
            <w:pPr>
              <w:spacing w:after="0" w:line="288" w:lineRule="auto"/>
              <w:jc w:val="center"/>
              <w:rPr>
                <w:rFonts w:eastAsia="Times New Roman"/>
                <w:color w:val="FFFFFF"/>
                <w:sz w:val="24"/>
                <w:szCs w:val="24"/>
                <w:lang w:val="en-US"/>
              </w:rPr>
            </w:pP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487347F7" w14:textId="77777777" w:rsidR="006D6A4B" w:rsidRDefault="006D6A4B">
            <w:pPr>
              <w:spacing w:after="0" w:line="288" w:lineRule="auto"/>
              <w:jc w:val="center"/>
              <w:rPr>
                <w:rFonts w:eastAsia="Times New Roman"/>
                <w:color w:val="FFFFFF"/>
                <w:sz w:val="24"/>
                <w:szCs w:val="24"/>
                <w:lang w:val="en-US"/>
              </w:rPr>
            </w:pPr>
          </w:p>
        </w:tc>
      </w:tr>
      <w:tr w:rsidR="006D6A4B" w14:paraId="6C56E43B"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58694CD1" w14:textId="77777777" w:rsidR="006D6A4B" w:rsidRDefault="00000000">
            <w:pPr>
              <w:spacing w:after="0" w:line="240" w:lineRule="auto"/>
            </w:pPr>
            <w:r>
              <w:rPr>
                <w:rFonts w:cs="Calibri"/>
                <w:bCs/>
                <w:lang w:val="en-US"/>
              </w:rPr>
              <w:t xml:space="preserve">Ability to take independent clinical </w:t>
            </w:r>
            <w:proofErr w:type="gramStart"/>
            <w:r>
              <w:rPr>
                <w:rFonts w:cs="Calibri"/>
                <w:bCs/>
                <w:lang w:val="en-US"/>
              </w:rPr>
              <w:t>decisions</w:t>
            </w:r>
            <w:proofErr w:type="gramEnd"/>
            <w:r>
              <w:rPr>
                <w:rFonts w:cs="Calibri"/>
                <w:bCs/>
                <w:lang w:val="en-US"/>
              </w:rPr>
              <w:t xml:space="preserve"> when necessary</w:t>
            </w:r>
            <w:r>
              <w:rPr>
                <w:rFonts w:cs="Calibri"/>
                <w:b/>
                <w:lang w:val="en-US"/>
              </w:rPr>
              <w:t>,</w:t>
            </w:r>
            <w:r>
              <w:rPr>
                <w:rFonts w:cs="Calibri"/>
                <w:bCs/>
                <w:lang w:val="en-US"/>
              </w:rPr>
              <w:t xml:space="preserve"> with confidence and accountability. </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5AB4C8D0" w14:textId="77777777" w:rsidR="006D6A4B" w:rsidRDefault="00000000">
            <w:pPr>
              <w:spacing w:after="0" w:line="240" w:lineRule="auto"/>
              <w:jc w:val="center"/>
              <w:rPr>
                <w:rFonts w:eastAsia="Times New Roman" w:cs="Calibri"/>
                <w:color w:val="000000"/>
                <w:lang w:val="en-US"/>
              </w:rPr>
            </w:pPr>
            <w:r>
              <w:rPr>
                <w:rFonts w:eastAsia="Times New Roman" w:cs="Calibri"/>
                <w:color w:val="000000"/>
                <w:lang w:val="en-US"/>
              </w:rPr>
              <w:t>X</w:t>
            </w: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6488BA10" w14:textId="77777777" w:rsidR="006D6A4B" w:rsidRDefault="006D6A4B">
            <w:pPr>
              <w:spacing w:after="0" w:line="240" w:lineRule="auto"/>
              <w:jc w:val="center"/>
              <w:rPr>
                <w:rFonts w:eastAsia="Times New Roman" w:cs="Calibri"/>
                <w:color w:val="000000"/>
                <w:lang w:val="en-US"/>
              </w:rPr>
            </w:pPr>
          </w:p>
        </w:tc>
      </w:tr>
      <w:tr w:rsidR="006D6A4B" w14:paraId="7A4D2054"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5C7EA544" w14:textId="77777777" w:rsidR="006D6A4B" w:rsidRDefault="00000000">
            <w:pPr>
              <w:spacing w:after="0" w:line="240" w:lineRule="auto"/>
            </w:pPr>
            <w:r>
              <w:rPr>
                <w:rFonts w:cs="Calibri"/>
                <w:bCs/>
                <w:lang w:val="en-US"/>
              </w:rPr>
              <w:t xml:space="preserve">Flexible approach to </w:t>
            </w:r>
            <w:proofErr w:type="gramStart"/>
            <w:r>
              <w:rPr>
                <w:rFonts w:cs="Calibri"/>
                <w:bCs/>
                <w:lang w:val="en-US"/>
              </w:rPr>
              <w:t>meet</w:t>
            </w:r>
            <w:proofErr w:type="gramEnd"/>
            <w:r>
              <w:rPr>
                <w:rFonts w:cs="Calibri"/>
                <w:bCs/>
                <w:lang w:val="en-US"/>
              </w:rPr>
              <w:t xml:space="preserve"> service and </w:t>
            </w:r>
            <w:proofErr w:type="spellStart"/>
            <w:r>
              <w:rPr>
                <w:rFonts w:cs="Calibri"/>
                <w:bCs/>
                <w:lang w:val="en-US"/>
              </w:rPr>
              <w:t>organisational</w:t>
            </w:r>
            <w:proofErr w:type="spellEnd"/>
            <w:r>
              <w:rPr>
                <w:rFonts w:cs="Calibri"/>
                <w:bCs/>
                <w:lang w:val="en-US"/>
              </w:rPr>
              <w:t xml:space="preserve"> needs</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01970909" w14:textId="77777777" w:rsidR="006D6A4B" w:rsidRDefault="00000000">
            <w:pPr>
              <w:spacing w:after="0" w:line="240" w:lineRule="auto"/>
              <w:jc w:val="center"/>
            </w:pPr>
            <w:r>
              <w:rPr>
                <w:rFonts w:eastAsia="Times New Roman" w:cs="Calibri"/>
                <w:lang w:val="en-US"/>
              </w:rPr>
              <w:t>X</w:t>
            </w: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1A423DE4" w14:textId="77777777" w:rsidR="006D6A4B" w:rsidRDefault="006D6A4B">
            <w:pPr>
              <w:spacing w:after="0" w:line="240" w:lineRule="auto"/>
              <w:jc w:val="center"/>
              <w:rPr>
                <w:rFonts w:eastAsia="Times New Roman" w:cs="Calibri"/>
                <w:color w:val="000000"/>
                <w:lang w:val="en-US"/>
              </w:rPr>
            </w:pPr>
          </w:p>
        </w:tc>
      </w:tr>
      <w:tr w:rsidR="006D6A4B" w14:paraId="6F28D08F"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7BDE2D50" w14:textId="77777777" w:rsidR="006D6A4B" w:rsidRDefault="00000000">
            <w:pPr>
              <w:spacing w:after="0" w:line="240" w:lineRule="auto"/>
            </w:pPr>
            <w:r>
              <w:rPr>
                <w:rFonts w:cs="Calibri"/>
                <w:bCs/>
                <w:lang w:val="en-US"/>
              </w:rPr>
              <w:t>Effective time and workload management in line with SLA’s</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157D42C9" w14:textId="77777777" w:rsidR="006D6A4B" w:rsidRDefault="00000000">
            <w:pPr>
              <w:spacing w:after="0" w:line="240" w:lineRule="auto"/>
              <w:jc w:val="center"/>
            </w:pPr>
            <w:r>
              <w:rPr>
                <w:rFonts w:eastAsia="Times New Roman" w:cs="Calibri"/>
                <w:lang w:val="en-US"/>
              </w:rPr>
              <w:t>X</w:t>
            </w: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0177E214" w14:textId="77777777" w:rsidR="006D6A4B" w:rsidRDefault="006D6A4B">
            <w:pPr>
              <w:spacing w:after="0" w:line="240" w:lineRule="auto"/>
              <w:jc w:val="center"/>
              <w:rPr>
                <w:rFonts w:eastAsia="Times New Roman" w:cs="Calibri"/>
                <w:color w:val="000000"/>
                <w:lang w:val="en-US"/>
              </w:rPr>
            </w:pPr>
          </w:p>
        </w:tc>
      </w:tr>
      <w:tr w:rsidR="006D6A4B" w14:paraId="2870ECB0"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0BD6001B" w14:textId="77777777" w:rsidR="006D6A4B" w:rsidRDefault="00000000">
            <w:pPr>
              <w:spacing w:after="0" w:line="240" w:lineRule="auto"/>
            </w:pPr>
            <w:r>
              <w:rPr>
                <w:rFonts w:eastAsia="Times New Roman" w:cs="Calibri"/>
                <w:lang w:val="en-US"/>
              </w:rPr>
              <w:t>Excellent relationship building skills, both internally and externally, demonstrating tact and diplomacy</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2BCEB818" w14:textId="77777777" w:rsidR="006D6A4B" w:rsidRDefault="00000000">
            <w:pPr>
              <w:spacing w:after="0" w:line="240" w:lineRule="auto"/>
              <w:jc w:val="center"/>
            </w:pPr>
            <w:r>
              <w:rPr>
                <w:rFonts w:eastAsia="Times New Roman" w:cs="Calibri"/>
                <w:lang w:val="en-US"/>
              </w:rPr>
              <w:t>X</w:t>
            </w: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3479319C" w14:textId="77777777" w:rsidR="006D6A4B" w:rsidRDefault="006D6A4B">
            <w:pPr>
              <w:spacing w:after="0" w:line="240" w:lineRule="auto"/>
              <w:jc w:val="center"/>
              <w:rPr>
                <w:rFonts w:eastAsia="Times New Roman" w:cs="Calibri"/>
                <w:color w:val="000000"/>
                <w:lang w:val="en-US"/>
              </w:rPr>
            </w:pPr>
          </w:p>
        </w:tc>
      </w:tr>
      <w:tr w:rsidR="006D6A4B" w14:paraId="5393F7B2" w14:textId="77777777">
        <w:tblPrEx>
          <w:tblCellMar>
            <w:top w:w="0" w:type="dxa"/>
            <w:bottom w:w="0" w:type="dxa"/>
          </w:tblCellMar>
        </w:tblPrEx>
        <w:trPr>
          <w:trHeight w:val="300"/>
        </w:trPr>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0F34EC90" w14:textId="77777777" w:rsidR="006D6A4B" w:rsidRDefault="00000000">
            <w:pPr>
              <w:spacing w:after="0" w:line="240" w:lineRule="auto"/>
            </w:pPr>
            <w:r>
              <w:rPr>
                <w:lang w:val="en-US"/>
              </w:rPr>
              <w:t xml:space="preserve">Ability to translate complex or sensitive information regarding </w:t>
            </w:r>
            <w:proofErr w:type="gramStart"/>
            <w:r>
              <w:rPr>
                <w:lang w:val="en-US"/>
              </w:rPr>
              <w:t>well</w:t>
            </w:r>
            <w:proofErr w:type="gramEnd"/>
            <w:r>
              <w:rPr>
                <w:lang w:val="en-US"/>
              </w:rPr>
              <w:t xml:space="preserve">-being </w:t>
            </w:r>
            <w:proofErr w:type="gramStart"/>
            <w:r>
              <w:rPr>
                <w:lang w:val="en-US"/>
              </w:rPr>
              <w:t>to</w:t>
            </w:r>
            <w:proofErr w:type="gramEnd"/>
            <w:r>
              <w:rPr>
                <w:lang w:val="en-US"/>
              </w:rPr>
              <w:t xml:space="preserve"> patients and relatives, showing compassion and respect</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7C6414DE" w14:textId="77777777" w:rsidR="006D6A4B" w:rsidRDefault="00000000">
            <w:pPr>
              <w:spacing w:after="0" w:line="240" w:lineRule="auto"/>
              <w:jc w:val="center"/>
              <w:rPr>
                <w:rFonts w:eastAsia="Times New Roman"/>
                <w:lang w:val="en-US"/>
              </w:rPr>
            </w:pPr>
            <w:r>
              <w:rPr>
                <w:rFonts w:eastAsia="Times New Roman"/>
                <w:lang w:val="en-US"/>
              </w:rPr>
              <w:t>X</w:t>
            </w: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tcPr>
          <w:p w14:paraId="26819092" w14:textId="77777777" w:rsidR="006D6A4B" w:rsidRDefault="006D6A4B">
            <w:pPr>
              <w:spacing w:after="0" w:line="240" w:lineRule="auto"/>
              <w:jc w:val="center"/>
              <w:rPr>
                <w:rFonts w:eastAsia="Times New Roman"/>
                <w:color w:val="000000"/>
                <w:lang w:val="en-US"/>
              </w:rPr>
            </w:pPr>
          </w:p>
        </w:tc>
      </w:tr>
      <w:tr w:rsidR="006D6A4B" w14:paraId="305D38E0"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6E924C84" w14:textId="77777777" w:rsidR="006D6A4B" w:rsidRDefault="00000000">
            <w:pPr>
              <w:spacing w:after="0" w:line="288" w:lineRule="auto"/>
              <w:jc w:val="center"/>
            </w:pPr>
            <w:r>
              <w:rPr>
                <w:rFonts w:eastAsia="Times New Roman" w:cs="Calibri"/>
                <w:b/>
                <w:bCs/>
                <w:color w:val="FFFFFF"/>
                <w:sz w:val="24"/>
                <w:szCs w:val="24"/>
                <w:lang w:val="en-US"/>
              </w:rPr>
              <w:t>Experience</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7D8E5085" w14:textId="77777777" w:rsidR="006D6A4B" w:rsidRDefault="006D6A4B">
            <w:pPr>
              <w:spacing w:after="40" w:line="288" w:lineRule="auto"/>
              <w:jc w:val="center"/>
              <w:rPr>
                <w:rFonts w:eastAsia="Times New Roman"/>
                <w:color w:val="FFFFFF"/>
                <w:sz w:val="24"/>
                <w:szCs w:val="24"/>
                <w:lang w:val="en-US"/>
              </w:rPr>
            </w:pP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57B40629" w14:textId="77777777" w:rsidR="006D6A4B" w:rsidRDefault="006D6A4B">
            <w:pPr>
              <w:spacing w:after="0" w:line="288" w:lineRule="auto"/>
              <w:jc w:val="center"/>
              <w:rPr>
                <w:rFonts w:eastAsia="Times New Roman"/>
                <w:color w:val="FFFFFF"/>
                <w:sz w:val="24"/>
                <w:szCs w:val="24"/>
                <w:lang w:val="en-US"/>
              </w:rPr>
            </w:pPr>
          </w:p>
        </w:tc>
      </w:tr>
      <w:tr w:rsidR="006D6A4B" w14:paraId="60ADC21C"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035BA506" w14:textId="77777777" w:rsidR="006D6A4B" w:rsidRDefault="00000000">
            <w:pPr>
              <w:spacing w:after="0" w:line="240" w:lineRule="auto"/>
            </w:pPr>
            <w:r>
              <w:rPr>
                <w:rFonts w:cs="Calibri"/>
                <w:bCs/>
                <w:lang w:val="en-US"/>
              </w:rPr>
              <w:t xml:space="preserve">Experience of working in a similar environment </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6DD67AC5" w14:textId="77777777" w:rsidR="006D6A4B" w:rsidRDefault="006D6A4B">
            <w:pPr>
              <w:spacing w:after="40" w:line="288" w:lineRule="auto"/>
              <w:jc w:val="center"/>
              <w:rPr>
                <w:rFonts w:eastAsia="Times New Roman" w:cs="Calibri"/>
                <w:bCs/>
                <w:lang w:val="en-US"/>
              </w:rPr>
            </w:pP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5830BC1E" w14:textId="77777777" w:rsidR="006D6A4B" w:rsidRDefault="00000000">
            <w:pPr>
              <w:spacing w:after="0" w:line="288" w:lineRule="auto"/>
              <w:jc w:val="center"/>
              <w:rPr>
                <w:rFonts w:eastAsia="Times New Roman" w:cs="Calibri"/>
                <w:bCs/>
                <w:lang w:val="en-US"/>
              </w:rPr>
            </w:pPr>
            <w:r>
              <w:rPr>
                <w:rFonts w:eastAsia="Times New Roman" w:cs="Calibri"/>
                <w:bCs/>
                <w:lang w:val="en-US"/>
              </w:rPr>
              <w:t>X</w:t>
            </w:r>
          </w:p>
        </w:tc>
      </w:tr>
      <w:tr w:rsidR="006D6A4B" w14:paraId="3FC9A0A5"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04FC85A4" w14:textId="77777777" w:rsidR="006D6A4B" w:rsidRDefault="00000000">
            <w:pPr>
              <w:spacing w:after="0" w:line="240" w:lineRule="auto"/>
            </w:pPr>
            <w:r>
              <w:rPr>
                <w:rFonts w:cs="Calibri"/>
                <w:bCs/>
                <w:lang w:val="en-US"/>
              </w:rPr>
              <w:t>Experience of working in Primary Care</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669F9368" w14:textId="77777777" w:rsidR="006D6A4B" w:rsidRDefault="00000000">
            <w:pPr>
              <w:spacing w:after="40" w:line="288" w:lineRule="auto"/>
              <w:jc w:val="center"/>
              <w:rPr>
                <w:rFonts w:eastAsia="Times New Roman" w:cs="Calibri"/>
                <w:bCs/>
                <w:lang w:val="en-US"/>
              </w:rPr>
            </w:pPr>
            <w:r>
              <w:rPr>
                <w:rFonts w:eastAsia="Times New Roman" w:cs="Calibri"/>
                <w:bCs/>
                <w:lang w:val="en-US"/>
              </w:rPr>
              <w:t>X</w:t>
            </w: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12E6EAC7" w14:textId="77777777" w:rsidR="006D6A4B" w:rsidRDefault="006D6A4B">
            <w:pPr>
              <w:spacing w:after="0" w:line="288" w:lineRule="auto"/>
              <w:jc w:val="center"/>
              <w:rPr>
                <w:rFonts w:eastAsia="Times New Roman" w:cs="Calibri"/>
                <w:bCs/>
                <w:lang w:val="en-US"/>
              </w:rPr>
            </w:pPr>
          </w:p>
        </w:tc>
      </w:tr>
      <w:tr w:rsidR="006D6A4B" w14:paraId="3533B80A"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3524B74E" w14:textId="77777777" w:rsidR="006D6A4B" w:rsidRDefault="00000000">
            <w:pPr>
              <w:spacing w:after="0" w:line="240" w:lineRule="auto"/>
            </w:pPr>
            <w:r>
              <w:rPr>
                <w:rFonts w:cs="Calibri"/>
                <w:bCs/>
                <w:lang w:val="en-US"/>
              </w:rPr>
              <w:t>Experience of managing and mitigating clinical risk focusing on quality driven care</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5C98EB40" w14:textId="77777777" w:rsidR="006D6A4B" w:rsidRDefault="00000000">
            <w:pPr>
              <w:spacing w:after="40" w:line="288" w:lineRule="auto"/>
              <w:jc w:val="center"/>
              <w:rPr>
                <w:rFonts w:eastAsia="Times New Roman" w:cs="Calibri"/>
                <w:bCs/>
                <w:lang w:val="en-US"/>
              </w:rPr>
            </w:pPr>
            <w:r>
              <w:rPr>
                <w:rFonts w:eastAsia="Times New Roman" w:cs="Calibri"/>
                <w:bCs/>
                <w:lang w:val="en-US"/>
              </w:rPr>
              <w:t>X</w:t>
            </w: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7185CDC3" w14:textId="77777777" w:rsidR="006D6A4B" w:rsidRDefault="006D6A4B">
            <w:pPr>
              <w:spacing w:after="0" w:line="288" w:lineRule="auto"/>
              <w:jc w:val="center"/>
              <w:rPr>
                <w:rFonts w:eastAsia="Times New Roman" w:cs="Calibri"/>
                <w:bCs/>
                <w:lang w:val="en-US"/>
              </w:rPr>
            </w:pPr>
          </w:p>
        </w:tc>
      </w:tr>
      <w:tr w:rsidR="006D6A4B" w14:paraId="409AB467"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1C281766" w14:textId="77777777" w:rsidR="006D6A4B" w:rsidRDefault="00000000">
            <w:pPr>
              <w:spacing w:after="0" w:line="240" w:lineRule="auto"/>
            </w:pPr>
            <w:r>
              <w:rPr>
                <w:rFonts w:cs="Calibri"/>
                <w:bCs/>
                <w:lang w:val="en-US"/>
              </w:rPr>
              <w:t>Experience in the use of Adastra/EMIS</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49166DA2" w14:textId="77777777" w:rsidR="006D6A4B" w:rsidRDefault="006D6A4B">
            <w:pPr>
              <w:spacing w:after="40" w:line="288" w:lineRule="auto"/>
              <w:jc w:val="center"/>
              <w:rPr>
                <w:rFonts w:eastAsia="Times New Roman" w:cs="Calibri"/>
                <w:bCs/>
                <w:lang w:val="en-US"/>
              </w:rPr>
            </w:pP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7C78C7EC" w14:textId="77777777" w:rsidR="006D6A4B" w:rsidRDefault="00000000">
            <w:pPr>
              <w:spacing w:after="0" w:line="288" w:lineRule="auto"/>
              <w:jc w:val="center"/>
              <w:rPr>
                <w:rFonts w:eastAsia="Times New Roman" w:cs="Calibri"/>
                <w:bCs/>
                <w:lang w:val="en-US"/>
              </w:rPr>
            </w:pPr>
            <w:r>
              <w:rPr>
                <w:rFonts w:eastAsia="Times New Roman" w:cs="Calibri"/>
                <w:bCs/>
                <w:lang w:val="en-US"/>
              </w:rPr>
              <w:t>X</w:t>
            </w:r>
          </w:p>
        </w:tc>
      </w:tr>
      <w:tr w:rsidR="006D6A4B" w14:paraId="24B18218"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0A079D13" w14:textId="77777777" w:rsidR="006D6A4B" w:rsidRDefault="00000000">
            <w:pPr>
              <w:spacing w:after="0" w:line="240" w:lineRule="auto"/>
            </w:pPr>
            <w:r>
              <w:rPr>
                <w:rFonts w:cs="Calibri"/>
                <w:lang w:val="en-US"/>
              </w:rPr>
              <w:t>Experience of inpatient rehabilitation</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6121AA95" w14:textId="77777777" w:rsidR="006D6A4B" w:rsidRDefault="006D6A4B">
            <w:pPr>
              <w:spacing w:after="40" w:line="288" w:lineRule="auto"/>
              <w:jc w:val="center"/>
              <w:rPr>
                <w:rFonts w:eastAsia="Times New Roman" w:cs="Calibri"/>
                <w:bCs/>
                <w:lang w:val="en-US"/>
              </w:rPr>
            </w:pP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6399F74F" w14:textId="77777777" w:rsidR="006D6A4B" w:rsidRDefault="00000000">
            <w:pPr>
              <w:spacing w:after="0" w:line="288" w:lineRule="auto"/>
              <w:jc w:val="center"/>
              <w:rPr>
                <w:rFonts w:eastAsia="Times New Roman" w:cs="Calibri"/>
                <w:bCs/>
                <w:lang w:val="en-US"/>
              </w:rPr>
            </w:pPr>
            <w:r>
              <w:rPr>
                <w:rFonts w:eastAsia="Times New Roman" w:cs="Calibri"/>
                <w:bCs/>
                <w:lang w:val="en-US"/>
              </w:rPr>
              <w:t>X</w:t>
            </w:r>
          </w:p>
        </w:tc>
      </w:tr>
      <w:tr w:rsidR="006D6A4B" w14:paraId="68CEDA6D"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48D897E1" w14:textId="77777777" w:rsidR="006D6A4B" w:rsidRDefault="00000000">
            <w:pPr>
              <w:spacing w:after="0" w:line="240" w:lineRule="auto"/>
            </w:pPr>
            <w:r>
              <w:rPr>
                <w:rFonts w:cs="Calibri"/>
                <w:lang w:val="en-US"/>
              </w:rPr>
              <w:t>Ability to work effectively in a fast paced and dynamic environment</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38475F51" w14:textId="77777777" w:rsidR="006D6A4B" w:rsidRDefault="00000000">
            <w:pPr>
              <w:spacing w:after="40" w:line="288" w:lineRule="auto"/>
              <w:jc w:val="center"/>
              <w:rPr>
                <w:rFonts w:eastAsia="Times New Roman" w:cs="Calibri"/>
                <w:bCs/>
                <w:lang w:val="en-US"/>
              </w:rPr>
            </w:pPr>
            <w:r>
              <w:rPr>
                <w:rFonts w:eastAsia="Times New Roman" w:cs="Calibri"/>
                <w:bCs/>
                <w:lang w:val="en-US"/>
              </w:rPr>
              <w:t>X</w:t>
            </w: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25207255" w14:textId="77777777" w:rsidR="006D6A4B" w:rsidRDefault="006D6A4B">
            <w:pPr>
              <w:spacing w:after="0" w:line="288" w:lineRule="auto"/>
              <w:jc w:val="center"/>
              <w:rPr>
                <w:rFonts w:eastAsia="Times New Roman" w:cs="Calibri"/>
                <w:bCs/>
                <w:lang w:val="en-US"/>
              </w:rPr>
            </w:pPr>
          </w:p>
        </w:tc>
      </w:tr>
      <w:tr w:rsidR="006D6A4B" w14:paraId="7290076F"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629E8699" w14:textId="77777777" w:rsidR="006D6A4B" w:rsidRDefault="00000000">
            <w:pPr>
              <w:spacing w:after="0" w:line="288" w:lineRule="auto"/>
              <w:jc w:val="center"/>
            </w:pPr>
            <w:r>
              <w:rPr>
                <w:rFonts w:eastAsia="Times New Roman" w:cs="Calibri"/>
                <w:b/>
                <w:bCs/>
                <w:color w:val="FFFFFF"/>
                <w:sz w:val="24"/>
                <w:szCs w:val="24"/>
                <w:lang w:val="en-US"/>
              </w:rPr>
              <w:t>Personal Qualities</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769E9736" w14:textId="77777777" w:rsidR="006D6A4B" w:rsidRDefault="006D6A4B">
            <w:pPr>
              <w:spacing w:after="40" w:line="288" w:lineRule="auto"/>
              <w:jc w:val="center"/>
              <w:rPr>
                <w:rFonts w:eastAsia="Times New Roman"/>
                <w:color w:val="FFFFFF"/>
                <w:sz w:val="24"/>
                <w:szCs w:val="24"/>
                <w:lang w:val="en-US"/>
              </w:rPr>
            </w:pP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3D1BE795" w14:textId="77777777" w:rsidR="006D6A4B" w:rsidRDefault="006D6A4B">
            <w:pPr>
              <w:spacing w:after="0" w:line="288" w:lineRule="auto"/>
              <w:jc w:val="center"/>
              <w:rPr>
                <w:rFonts w:eastAsia="Times New Roman"/>
                <w:color w:val="FFFFFF"/>
                <w:sz w:val="24"/>
                <w:szCs w:val="24"/>
                <w:lang w:val="en-US"/>
              </w:rPr>
            </w:pPr>
          </w:p>
        </w:tc>
      </w:tr>
      <w:tr w:rsidR="006D6A4B" w14:paraId="6DFF9CD2"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1A7A1208" w14:textId="77777777" w:rsidR="006D6A4B" w:rsidRDefault="00000000">
            <w:pPr>
              <w:spacing w:after="0" w:line="240" w:lineRule="auto"/>
            </w:pPr>
            <w:r>
              <w:rPr>
                <w:rFonts w:cs="Calibri"/>
                <w:bCs/>
                <w:lang w:val="en-US"/>
              </w:rPr>
              <w:t>Strong interpersonal &amp; communications skills demonstrating compassion and respect</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5812752D" w14:textId="77777777" w:rsidR="006D6A4B" w:rsidRDefault="00000000">
            <w:pPr>
              <w:spacing w:after="40" w:line="288" w:lineRule="auto"/>
              <w:jc w:val="center"/>
            </w:pPr>
            <w:r>
              <w:rPr>
                <w:rFonts w:eastAsia="Times New Roman" w:cs="Calibri"/>
                <w:lang w:val="en-US"/>
              </w:rPr>
              <w:t>X</w:t>
            </w: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572628FF" w14:textId="77777777" w:rsidR="006D6A4B" w:rsidRDefault="006D6A4B">
            <w:pPr>
              <w:spacing w:after="0" w:line="288" w:lineRule="auto"/>
              <w:jc w:val="center"/>
              <w:rPr>
                <w:rFonts w:eastAsia="Times New Roman" w:cs="Calibri"/>
                <w:bCs/>
                <w:lang w:val="en-US"/>
              </w:rPr>
            </w:pPr>
          </w:p>
        </w:tc>
      </w:tr>
      <w:tr w:rsidR="006D6A4B" w14:paraId="0109C2B3"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02300A7F" w14:textId="77777777" w:rsidR="006D6A4B" w:rsidRDefault="00000000">
            <w:pPr>
              <w:spacing w:after="0" w:line="240" w:lineRule="auto"/>
            </w:pPr>
            <w:r>
              <w:rPr>
                <w:rFonts w:cs="Calibri"/>
                <w:bCs/>
                <w:lang w:val="en-US"/>
              </w:rPr>
              <w:t xml:space="preserve">Ability to work autonomously and manage </w:t>
            </w:r>
            <w:proofErr w:type="gramStart"/>
            <w:r>
              <w:rPr>
                <w:rFonts w:cs="Calibri"/>
                <w:bCs/>
                <w:lang w:val="en-US"/>
              </w:rPr>
              <w:t>own</w:t>
            </w:r>
            <w:proofErr w:type="gramEnd"/>
            <w:r>
              <w:rPr>
                <w:rFonts w:cs="Calibri"/>
                <w:bCs/>
                <w:lang w:val="en-US"/>
              </w:rPr>
              <w:t xml:space="preserve"> workload effectively</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080F5453" w14:textId="77777777" w:rsidR="006D6A4B" w:rsidRDefault="00000000">
            <w:pPr>
              <w:spacing w:after="40" w:line="288" w:lineRule="auto"/>
              <w:jc w:val="center"/>
            </w:pPr>
            <w:r>
              <w:rPr>
                <w:rFonts w:eastAsia="Times New Roman" w:cs="Calibri"/>
                <w:lang w:val="en-US"/>
              </w:rPr>
              <w:t>X</w:t>
            </w: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4F22B1BF" w14:textId="77777777" w:rsidR="006D6A4B" w:rsidRDefault="006D6A4B">
            <w:pPr>
              <w:spacing w:after="0" w:line="288" w:lineRule="auto"/>
              <w:jc w:val="center"/>
              <w:rPr>
                <w:rFonts w:eastAsia="Times New Roman" w:cs="Calibri"/>
                <w:bCs/>
                <w:lang w:val="en-US"/>
              </w:rPr>
            </w:pPr>
          </w:p>
        </w:tc>
      </w:tr>
      <w:tr w:rsidR="006D6A4B" w14:paraId="3472E2CB"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6E7EFACE" w14:textId="77777777" w:rsidR="006D6A4B" w:rsidRDefault="00000000">
            <w:pPr>
              <w:spacing w:after="0" w:line="240" w:lineRule="auto"/>
            </w:pPr>
            <w:r>
              <w:rPr>
                <w:rFonts w:eastAsia="Times New Roman" w:cs="Calibri"/>
                <w:bCs/>
                <w:lang w:val="en-US"/>
              </w:rPr>
              <w:t>Proactive in evaluating risk and proposing solutions</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1868B05E" w14:textId="77777777" w:rsidR="006D6A4B" w:rsidRDefault="00000000">
            <w:pPr>
              <w:spacing w:after="40" w:line="288" w:lineRule="auto"/>
              <w:jc w:val="center"/>
            </w:pPr>
            <w:r>
              <w:rPr>
                <w:rFonts w:eastAsia="Times New Roman" w:cs="Calibri"/>
                <w:lang w:val="en-US"/>
              </w:rPr>
              <w:t>X</w:t>
            </w: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0342CB03" w14:textId="77777777" w:rsidR="006D6A4B" w:rsidRDefault="006D6A4B">
            <w:pPr>
              <w:spacing w:after="0" w:line="288" w:lineRule="auto"/>
              <w:jc w:val="center"/>
              <w:rPr>
                <w:rFonts w:eastAsia="Times New Roman" w:cs="Calibri"/>
                <w:bCs/>
                <w:lang w:val="en-US"/>
              </w:rPr>
            </w:pPr>
          </w:p>
        </w:tc>
      </w:tr>
      <w:tr w:rsidR="006D6A4B" w14:paraId="0850ECDC"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36736223" w14:textId="77777777" w:rsidR="006D6A4B" w:rsidRDefault="00000000">
            <w:pPr>
              <w:spacing w:after="0" w:line="240" w:lineRule="auto"/>
            </w:pPr>
            <w:r>
              <w:rPr>
                <w:rFonts w:eastAsia="Times New Roman" w:cs="Calibri"/>
                <w:bCs/>
                <w:lang w:val="en-US"/>
              </w:rPr>
              <w:t xml:space="preserve">Demonstrates honesty, integrity and alignment with </w:t>
            </w:r>
            <w:proofErr w:type="spellStart"/>
            <w:r>
              <w:rPr>
                <w:rFonts w:eastAsia="Times New Roman" w:cs="Calibri"/>
                <w:bCs/>
                <w:lang w:val="en-US"/>
              </w:rPr>
              <w:t>organisational</w:t>
            </w:r>
            <w:proofErr w:type="spellEnd"/>
            <w:r>
              <w:rPr>
                <w:rFonts w:eastAsia="Times New Roman" w:cs="Calibri"/>
                <w:bCs/>
                <w:lang w:val="en-US"/>
              </w:rPr>
              <w:t xml:space="preserve"> values</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0388A1C6" w14:textId="77777777" w:rsidR="006D6A4B" w:rsidRDefault="00000000">
            <w:pPr>
              <w:spacing w:after="40" w:line="288" w:lineRule="auto"/>
              <w:jc w:val="center"/>
            </w:pPr>
            <w:r>
              <w:rPr>
                <w:rFonts w:eastAsia="Times New Roman" w:cs="Calibri"/>
                <w:lang w:val="en-US"/>
              </w:rPr>
              <w:t>X</w:t>
            </w: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2BB2E03A" w14:textId="77777777" w:rsidR="006D6A4B" w:rsidRDefault="006D6A4B">
            <w:pPr>
              <w:spacing w:after="0" w:line="288" w:lineRule="auto"/>
              <w:jc w:val="center"/>
              <w:rPr>
                <w:rFonts w:eastAsia="Times New Roman" w:cs="Calibri"/>
                <w:bCs/>
                <w:lang w:val="en-US"/>
              </w:rPr>
            </w:pPr>
          </w:p>
        </w:tc>
      </w:tr>
      <w:tr w:rsidR="006D6A4B" w14:paraId="4EDDB584"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239B7AF5" w14:textId="77777777" w:rsidR="006D6A4B" w:rsidRDefault="00000000">
            <w:pPr>
              <w:spacing w:after="0" w:line="240" w:lineRule="auto"/>
            </w:pPr>
            <w:r>
              <w:rPr>
                <w:rFonts w:eastAsia="Times New Roman" w:cs="Calibri"/>
                <w:bCs/>
                <w:lang w:val="en-US"/>
              </w:rPr>
              <w:t>Maintains confidentiality and builds trust with patients and colleagues</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1EC8C3FA" w14:textId="77777777" w:rsidR="006D6A4B" w:rsidRDefault="00000000">
            <w:pPr>
              <w:spacing w:after="40" w:line="288" w:lineRule="auto"/>
              <w:jc w:val="center"/>
            </w:pPr>
            <w:r>
              <w:rPr>
                <w:rFonts w:eastAsia="Times New Roman" w:cs="Calibri"/>
                <w:lang w:val="en-US"/>
              </w:rPr>
              <w:t>X</w:t>
            </w: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1712FF6D" w14:textId="77777777" w:rsidR="006D6A4B" w:rsidRDefault="006D6A4B">
            <w:pPr>
              <w:spacing w:after="0" w:line="288" w:lineRule="auto"/>
              <w:jc w:val="center"/>
              <w:rPr>
                <w:rFonts w:eastAsia="Times New Roman" w:cs="Calibri"/>
                <w:bCs/>
                <w:lang w:val="en-US"/>
              </w:rPr>
            </w:pPr>
          </w:p>
        </w:tc>
      </w:tr>
      <w:tr w:rsidR="006D6A4B" w14:paraId="4A936FDA"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2A895648" w14:textId="77777777" w:rsidR="006D6A4B" w:rsidRDefault="00000000">
            <w:pPr>
              <w:spacing w:after="0" w:line="240" w:lineRule="auto"/>
            </w:pPr>
            <w:r>
              <w:rPr>
                <w:rFonts w:eastAsia="Times New Roman" w:cs="Calibri"/>
                <w:bCs/>
                <w:lang w:val="en-US"/>
              </w:rPr>
              <w:t xml:space="preserve">Strong networking skills with the ability to engage with key individuals from partnering </w:t>
            </w:r>
            <w:proofErr w:type="spellStart"/>
            <w:r>
              <w:rPr>
                <w:rFonts w:eastAsia="Times New Roman" w:cs="Calibri"/>
                <w:bCs/>
                <w:lang w:val="en-US"/>
              </w:rPr>
              <w:t>organisations</w:t>
            </w:r>
            <w:proofErr w:type="spellEnd"/>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71BFCD03" w14:textId="77777777" w:rsidR="006D6A4B" w:rsidRDefault="00000000">
            <w:pPr>
              <w:spacing w:after="40" w:line="288" w:lineRule="auto"/>
              <w:jc w:val="center"/>
            </w:pPr>
            <w:r>
              <w:rPr>
                <w:rFonts w:eastAsia="Times New Roman" w:cs="Calibri"/>
                <w:lang w:val="en-US"/>
              </w:rPr>
              <w:t>X</w:t>
            </w: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6628E985" w14:textId="77777777" w:rsidR="006D6A4B" w:rsidRDefault="006D6A4B">
            <w:pPr>
              <w:spacing w:after="0" w:line="288" w:lineRule="auto"/>
              <w:jc w:val="center"/>
              <w:rPr>
                <w:rFonts w:eastAsia="Times New Roman" w:cs="Calibri"/>
                <w:bCs/>
                <w:lang w:val="en-US"/>
              </w:rPr>
            </w:pPr>
          </w:p>
        </w:tc>
      </w:tr>
      <w:tr w:rsidR="006D6A4B" w14:paraId="3B39CDA3" w14:textId="77777777">
        <w:tblPrEx>
          <w:tblCellMar>
            <w:top w:w="0" w:type="dxa"/>
            <w:bottom w:w="0" w:type="dxa"/>
          </w:tblCellMar>
        </w:tblPrEx>
        <w:tc>
          <w:tcPr>
            <w:tcW w:w="7083"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1536E48D" w14:textId="77777777" w:rsidR="006D6A4B" w:rsidRDefault="00000000">
            <w:pPr>
              <w:spacing w:after="0" w:line="240" w:lineRule="auto"/>
            </w:pPr>
            <w:r>
              <w:rPr>
                <w:rFonts w:eastAsia="Times New Roman" w:cs="Calibri"/>
                <w:bCs/>
                <w:lang w:val="en-US"/>
              </w:rPr>
              <w:t>Demonstrates adaptability, flexibility, enthusiasm</w:t>
            </w:r>
            <w:r>
              <w:rPr>
                <w:rFonts w:eastAsia="Times New Roman" w:cs="Calibri"/>
                <w:b/>
                <w:lang w:val="en-US"/>
              </w:rPr>
              <w:t>,</w:t>
            </w:r>
            <w:r>
              <w:rPr>
                <w:rFonts w:eastAsia="Times New Roman" w:cs="Calibri"/>
                <w:bCs/>
                <w:lang w:val="en-US"/>
              </w:rPr>
              <w:t xml:space="preserve"> and commitment to work and patient care</w:t>
            </w:r>
          </w:p>
        </w:tc>
        <w:tc>
          <w:tcPr>
            <w:tcW w:w="1422"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75EAAD57" w14:textId="77777777" w:rsidR="006D6A4B" w:rsidRDefault="00000000">
            <w:pPr>
              <w:spacing w:after="40" w:line="288" w:lineRule="auto"/>
              <w:jc w:val="center"/>
            </w:pPr>
            <w:r>
              <w:rPr>
                <w:rFonts w:eastAsia="Times New Roman" w:cs="Calibri"/>
                <w:lang w:val="en-US"/>
              </w:rPr>
              <w:t>X</w:t>
            </w:r>
          </w:p>
        </w:tc>
        <w:tc>
          <w:tcPr>
            <w:tcW w:w="1276" w:type="dxa"/>
            <w:tcBorders>
              <w:top w:val="single" w:sz="4" w:space="0" w:color="8EAADB"/>
              <w:left w:val="single" w:sz="4" w:space="0" w:color="8EAADB"/>
              <w:bottom w:val="single" w:sz="4" w:space="0" w:color="8EAADB"/>
              <w:right w:val="single" w:sz="4" w:space="0" w:color="8EAADB"/>
            </w:tcBorders>
            <w:shd w:val="clear" w:color="auto" w:fill="auto"/>
            <w:tcMar>
              <w:top w:w="0" w:type="dxa"/>
              <w:left w:w="108" w:type="dxa"/>
              <w:bottom w:w="0" w:type="dxa"/>
              <w:right w:w="108" w:type="dxa"/>
            </w:tcMar>
            <w:vAlign w:val="center"/>
          </w:tcPr>
          <w:p w14:paraId="4708E4AE" w14:textId="77777777" w:rsidR="006D6A4B" w:rsidRDefault="006D6A4B">
            <w:pPr>
              <w:spacing w:after="0" w:line="288" w:lineRule="auto"/>
              <w:jc w:val="center"/>
              <w:rPr>
                <w:rFonts w:eastAsia="Times New Roman" w:cs="Calibri"/>
                <w:bCs/>
                <w:lang w:val="en-US"/>
              </w:rPr>
            </w:pPr>
          </w:p>
        </w:tc>
      </w:tr>
    </w:tbl>
    <w:p w14:paraId="3392CBAB" w14:textId="77777777" w:rsidR="006D6A4B" w:rsidRDefault="006D6A4B">
      <w:pPr>
        <w:spacing w:line="240" w:lineRule="auto"/>
        <w:rPr>
          <w:rFonts w:ascii="Calibri Light" w:hAnsi="Calibri Light" w:cs="Times New Roman"/>
          <w:b/>
          <w:bCs/>
          <w:color w:val="FFFFFF"/>
          <w:sz w:val="24"/>
          <w:szCs w:val="24"/>
        </w:rPr>
      </w:pPr>
    </w:p>
    <w:sectPr w:rsidR="006D6A4B">
      <w:headerReference w:type="default" r:id="rId7"/>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3BEF4" w14:textId="77777777" w:rsidR="00AF2032" w:rsidRDefault="00AF2032">
      <w:pPr>
        <w:spacing w:after="0" w:line="240" w:lineRule="auto"/>
      </w:pPr>
      <w:r>
        <w:separator/>
      </w:r>
    </w:p>
  </w:endnote>
  <w:endnote w:type="continuationSeparator" w:id="0">
    <w:p w14:paraId="539557EE" w14:textId="77777777" w:rsidR="00AF2032" w:rsidRDefault="00AF2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FB9CD" w14:textId="77777777" w:rsidR="00000000" w:rsidRDefault="00000000">
    <w:pPr>
      <w:pStyle w:val="Footer"/>
    </w:pPr>
    <w:r>
      <w:rPr>
        <w:noProof/>
      </w:rPr>
      <mc:AlternateContent>
        <mc:Choice Requires="wpg">
          <w:drawing>
            <wp:anchor distT="0" distB="0" distL="114300" distR="114300" simplePos="0" relativeHeight="251661312" behindDoc="1" locked="0" layoutInCell="1" allowOverlap="1" wp14:anchorId="7F4F5ED8" wp14:editId="22F689EB">
              <wp:simplePos x="0" y="0"/>
              <wp:positionH relativeFrom="page">
                <wp:align>right</wp:align>
              </wp:positionH>
              <wp:positionV relativeFrom="page">
                <wp:posOffset>9178637</wp:posOffset>
              </wp:positionV>
              <wp:extent cx="2363467" cy="1509912"/>
              <wp:effectExtent l="0" t="0" r="0" b="0"/>
              <wp:wrapNone/>
              <wp:docPr id="1075545653" name="Group 113"/>
              <wp:cNvGraphicFramePr/>
              <a:graphic xmlns:a="http://schemas.openxmlformats.org/drawingml/2006/main">
                <a:graphicData uri="http://schemas.microsoft.com/office/word/2010/wordprocessingGroup">
                  <wpg:wgp>
                    <wpg:cNvGrpSpPr/>
                    <wpg:grpSpPr>
                      <a:xfrm>
                        <a:off x="0" y="0"/>
                        <a:ext cx="2363467" cy="1509912"/>
                        <a:chOff x="0" y="0"/>
                        <a:chExt cx="2363467" cy="1509912"/>
                      </a:xfrm>
                    </wpg:grpSpPr>
                    <wps:wsp>
                      <wps:cNvPr id="1738497630" name="Freeform 118"/>
                      <wps:cNvSpPr/>
                      <wps:spPr>
                        <a:xfrm>
                          <a:off x="0" y="0"/>
                          <a:ext cx="2363467" cy="1509912"/>
                        </a:xfrm>
                        <a:custGeom>
                          <a:avLst/>
                          <a:gdLst>
                            <a:gd name="f0" fmla="val 10800000"/>
                            <a:gd name="f1" fmla="val 5400000"/>
                            <a:gd name="f2" fmla="val 180"/>
                            <a:gd name="f3" fmla="val w"/>
                            <a:gd name="f4" fmla="val h"/>
                            <a:gd name="f5" fmla="val 0"/>
                            <a:gd name="f6" fmla="val 5468"/>
                            <a:gd name="f7" fmla="val 4004"/>
                            <a:gd name="f8" fmla="+- 0 11134 0"/>
                            <a:gd name="f9" fmla="+- 0 11063 0"/>
                            <a:gd name="f10" fmla="+- 0 10992 0"/>
                            <a:gd name="f11" fmla="+- 0 10921 0"/>
                            <a:gd name="f12" fmla="+- 0 10850 0"/>
                            <a:gd name="f13" fmla="+- 0 10780 0"/>
                            <a:gd name="f14" fmla="+- 0 10710 0"/>
                            <a:gd name="f15" fmla="+- 0 10641 0"/>
                            <a:gd name="f16" fmla="+- 0 10573 0"/>
                            <a:gd name="f17" fmla="+- 0 10505 0"/>
                            <a:gd name="f18" fmla="+- 0 10438 0"/>
                            <a:gd name="f19" fmla="+- 0 10373 0"/>
                            <a:gd name="f20" fmla="+- 0 10308 0"/>
                            <a:gd name="f21" fmla="+- 0 10245 0"/>
                            <a:gd name="f22" fmla="+- 0 10184 0"/>
                            <a:gd name="f23" fmla="+- 0 10123 0"/>
                            <a:gd name="f24" fmla="+- 0 10065 0"/>
                            <a:gd name="f25" fmla="+- 0 10007 0"/>
                            <a:gd name="f26" fmla="+- 0 9952 0"/>
                            <a:gd name="f27" fmla="+- 0 6438 0"/>
                            <a:gd name="f28" fmla="+- 0 11166 0"/>
                            <a:gd name="f29" fmla="+- 0 11906 0"/>
                            <a:gd name="f30" fmla="+- 0 11830 0"/>
                            <a:gd name="f31" fmla="+- 0 11763 0"/>
                            <a:gd name="f32" fmla="+- 0 11696 0"/>
                            <a:gd name="f33" fmla="+- 0 11627 0"/>
                            <a:gd name="f34" fmla="+- 0 11558 0"/>
                            <a:gd name="f35" fmla="+- 0 11489 0"/>
                            <a:gd name="f36" fmla="+- 0 11418 0"/>
                            <a:gd name="f37" fmla="+- 0 11348 0"/>
                            <a:gd name="f38" fmla="+- 0 11277 0"/>
                            <a:gd name="f39" fmla="+- 0 11205 0"/>
                            <a:gd name="f40" fmla="val 4696"/>
                            <a:gd name="f41" fmla="val 4625"/>
                            <a:gd name="f42" fmla="val 2"/>
                            <a:gd name="f43" fmla="val 4554"/>
                            <a:gd name="f44" fmla="val 6"/>
                            <a:gd name="f45" fmla="val 4483"/>
                            <a:gd name="f46" fmla="val 14"/>
                            <a:gd name="f47" fmla="val 4412"/>
                            <a:gd name="f48" fmla="val 25"/>
                            <a:gd name="f49" fmla="val 4342"/>
                            <a:gd name="f50" fmla="val 38"/>
                            <a:gd name="f51" fmla="val 4272"/>
                            <a:gd name="f52" fmla="val 55"/>
                            <a:gd name="f53" fmla="val 4203"/>
                            <a:gd name="f54" fmla="val 74"/>
                            <a:gd name="f55" fmla="val 4135"/>
                            <a:gd name="f56" fmla="val 97"/>
                            <a:gd name="f57" fmla="val 4067"/>
                            <a:gd name="f58" fmla="val 123"/>
                            <a:gd name="f59" fmla="val 4000"/>
                            <a:gd name="f60" fmla="val 151"/>
                            <a:gd name="f61" fmla="val 3935"/>
                            <a:gd name="f62" fmla="val 183"/>
                            <a:gd name="f63" fmla="val 3870"/>
                            <a:gd name="f64" fmla="val 218"/>
                            <a:gd name="f65" fmla="val 3807"/>
                            <a:gd name="f66" fmla="val 256"/>
                            <a:gd name="f67" fmla="val 3746"/>
                            <a:gd name="f68" fmla="val 297"/>
                            <a:gd name="f69" fmla="val 3685"/>
                            <a:gd name="f70" fmla="val 340"/>
                            <a:gd name="f71" fmla="val 3627"/>
                            <a:gd name="f72" fmla="val 387"/>
                            <a:gd name="f73" fmla="val 3569"/>
                            <a:gd name="f74" fmla="val 437"/>
                            <a:gd name="f75" fmla="val 3514"/>
                            <a:gd name="f76" fmla="val 490"/>
                            <a:gd name="f77" fmla="val 4728"/>
                            <a:gd name="f78" fmla="val 3265"/>
                            <a:gd name="f79" fmla="val 189"/>
                            <a:gd name="f80" fmla="val 5392"/>
                            <a:gd name="f81" fmla="val 5325"/>
                            <a:gd name="f82" fmla="val 5258"/>
                            <a:gd name="f83" fmla="val 5189"/>
                            <a:gd name="f84" fmla="val 5120"/>
                            <a:gd name="f85" fmla="val 5051"/>
                            <a:gd name="f86" fmla="val 4980"/>
                            <a:gd name="f87" fmla="val 4910"/>
                            <a:gd name="f88" fmla="val 4839"/>
                            <a:gd name="f89" fmla="val 4767"/>
                            <a:gd name="f90" fmla="+- 0 0 -90"/>
                            <a:gd name="f91" fmla="*/ f3 1 5468"/>
                            <a:gd name="f92" fmla="*/ f4 1 4004"/>
                            <a:gd name="f93" fmla="+- f8 0 6438"/>
                            <a:gd name="f94" fmla="+- f9 0 6438"/>
                            <a:gd name="f95" fmla="+- f10 0 6438"/>
                            <a:gd name="f96" fmla="+- f11 0 6438"/>
                            <a:gd name="f97" fmla="+- f12 0 6438"/>
                            <a:gd name="f98" fmla="+- f13 0 6438"/>
                            <a:gd name="f99" fmla="+- f14 0 6438"/>
                            <a:gd name="f100" fmla="+- f15 0 6438"/>
                            <a:gd name="f101" fmla="+- f16 0 6438"/>
                            <a:gd name="f102" fmla="+- f17 0 6438"/>
                            <a:gd name="f103" fmla="+- f18 0 6438"/>
                            <a:gd name="f104" fmla="+- f19 0 6438"/>
                            <a:gd name="f105" fmla="+- f20 0 6438"/>
                            <a:gd name="f106" fmla="+- f21 0 6438"/>
                            <a:gd name="f107" fmla="+- f22 0 6438"/>
                            <a:gd name="f108" fmla="+- f23 0 6438"/>
                            <a:gd name="f109" fmla="+- f24 0 6438"/>
                            <a:gd name="f110" fmla="+- f25 0 6438"/>
                            <a:gd name="f111" fmla="+- f26 0 6438"/>
                            <a:gd name="f112" fmla="+- f27 0 6438"/>
                            <a:gd name="f113" fmla="+- f28 0 6438"/>
                            <a:gd name="f114" fmla="+- f29 0 6438"/>
                            <a:gd name="f115" fmla="+- f30 0 6438"/>
                            <a:gd name="f116" fmla="+- f31 0 6438"/>
                            <a:gd name="f117" fmla="+- f32 0 6438"/>
                            <a:gd name="f118" fmla="+- f33 0 6438"/>
                            <a:gd name="f119" fmla="+- f34 0 6438"/>
                            <a:gd name="f120" fmla="+- f35 0 6438"/>
                            <a:gd name="f121" fmla="+- f36 0 6438"/>
                            <a:gd name="f122" fmla="+- f37 0 6438"/>
                            <a:gd name="f123" fmla="+- f38 0 6438"/>
                            <a:gd name="f124" fmla="+- f39 0 6438"/>
                            <a:gd name="f125" fmla="+- f7 0 f5"/>
                            <a:gd name="f126" fmla="+- f6 0 f5"/>
                            <a:gd name="f127" fmla="*/ f90 f0 1"/>
                            <a:gd name="f128" fmla="*/ f126 1 5468"/>
                            <a:gd name="f129" fmla="*/ f125 1 4004"/>
                            <a:gd name="f130" fmla="*/ f93 f126 1"/>
                            <a:gd name="f131" fmla="*/ 12834 f125 1"/>
                            <a:gd name="f132" fmla="*/ f94 f126 1"/>
                            <a:gd name="f133" fmla="*/ 12836 f125 1"/>
                            <a:gd name="f134" fmla="*/ f95 f126 1"/>
                            <a:gd name="f135" fmla="*/ 12840 f125 1"/>
                            <a:gd name="f136" fmla="*/ f96 f126 1"/>
                            <a:gd name="f137" fmla="*/ 12848 f125 1"/>
                            <a:gd name="f138" fmla="*/ f97 f126 1"/>
                            <a:gd name="f139" fmla="*/ 12859 f125 1"/>
                            <a:gd name="f140" fmla="*/ f98 f126 1"/>
                            <a:gd name="f141" fmla="*/ 12872 f125 1"/>
                            <a:gd name="f142" fmla="*/ f99 f126 1"/>
                            <a:gd name="f143" fmla="*/ 12889 f125 1"/>
                            <a:gd name="f144" fmla="*/ f100 f126 1"/>
                            <a:gd name="f145" fmla="*/ 12908 f125 1"/>
                            <a:gd name="f146" fmla="*/ f101 f126 1"/>
                            <a:gd name="f147" fmla="*/ 12931 f125 1"/>
                            <a:gd name="f148" fmla="*/ f102 f126 1"/>
                            <a:gd name="f149" fmla="*/ 12957 f125 1"/>
                            <a:gd name="f150" fmla="*/ f103 f126 1"/>
                            <a:gd name="f151" fmla="*/ 12985 f125 1"/>
                            <a:gd name="f152" fmla="*/ f104 f126 1"/>
                            <a:gd name="f153" fmla="*/ 13017 f125 1"/>
                            <a:gd name="f154" fmla="*/ f105 f126 1"/>
                            <a:gd name="f155" fmla="*/ 13052 f125 1"/>
                            <a:gd name="f156" fmla="*/ f106 f126 1"/>
                            <a:gd name="f157" fmla="*/ 13090 f125 1"/>
                            <a:gd name="f158" fmla="*/ f107 f126 1"/>
                            <a:gd name="f159" fmla="*/ 13131 f125 1"/>
                            <a:gd name="f160" fmla="*/ f108 f126 1"/>
                            <a:gd name="f161" fmla="*/ 13174 f125 1"/>
                            <a:gd name="f162" fmla="*/ f109 f126 1"/>
                            <a:gd name="f163" fmla="*/ 13221 f125 1"/>
                            <a:gd name="f164" fmla="*/ f110 f126 1"/>
                            <a:gd name="f165" fmla="*/ 13271 f125 1"/>
                            <a:gd name="f166" fmla="*/ f111 f126 1"/>
                            <a:gd name="f167" fmla="*/ 13324 f125 1"/>
                            <a:gd name="f168" fmla="*/ f112 f126 1"/>
                            <a:gd name="f169" fmla="*/ 16838 f125 1"/>
                            <a:gd name="f170" fmla="*/ f113 f126 1"/>
                            <a:gd name="f171" fmla="*/ f114 f126 1"/>
                            <a:gd name="f172" fmla="*/ 16099 f125 1"/>
                            <a:gd name="f173" fmla="*/ 13023 f125 1"/>
                            <a:gd name="f174" fmla="*/ f115 f126 1"/>
                            <a:gd name="f175" fmla="*/ f116 f126 1"/>
                            <a:gd name="f176" fmla="*/ f117 f126 1"/>
                            <a:gd name="f177" fmla="*/ f118 f126 1"/>
                            <a:gd name="f178" fmla="*/ f119 f126 1"/>
                            <a:gd name="f179" fmla="*/ f120 f126 1"/>
                            <a:gd name="f180" fmla="*/ f121 f126 1"/>
                            <a:gd name="f181" fmla="*/ f122 f126 1"/>
                            <a:gd name="f182" fmla="*/ f123 f126 1"/>
                            <a:gd name="f183" fmla="*/ f124 f126 1"/>
                            <a:gd name="f184" fmla="*/ f127 1 f2"/>
                            <a:gd name="f185" fmla="*/ f130 1 5468"/>
                            <a:gd name="f186" fmla="*/ f131 1 4004"/>
                            <a:gd name="f187" fmla="*/ f132 1 5468"/>
                            <a:gd name="f188" fmla="*/ f133 1 4004"/>
                            <a:gd name="f189" fmla="*/ f134 1 5468"/>
                            <a:gd name="f190" fmla="*/ f135 1 4004"/>
                            <a:gd name="f191" fmla="*/ f136 1 5468"/>
                            <a:gd name="f192" fmla="*/ f137 1 4004"/>
                            <a:gd name="f193" fmla="*/ f138 1 5468"/>
                            <a:gd name="f194" fmla="*/ f139 1 4004"/>
                            <a:gd name="f195" fmla="*/ f140 1 5468"/>
                            <a:gd name="f196" fmla="*/ f141 1 4004"/>
                            <a:gd name="f197" fmla="*/ f142 1 5468"/>
                            <a:gd name="f198" fmla="*/ f143 1 4004"/>
                            <a:gd name="f199" fmla="*/ f144 1 5468"/>
                            <a:gd name="f200" fmla="*/ f145 1 4004"/>
                            <a:gd name="f201" fmla="*/ f146 1 5468"/>
                            <a:gd name="f202" fmla="*/ f147 1 4004"/>
                            <a:gd name="f203" fmla="*/ f148 1 5468"/>
                            <a:gd name="f204" fmla="*/ f149 1 4004"/>
                            <a:gd name="f205" fmla="*/ f150 1 5468"/>
                            <a:gd name="f206" fmla="*/ f151 1 4004"/>
                            <a:gd name="f207" fmla="*/ f152 1 5468"/>
                            <a:gd name="f208" fmla="*/ f153 1 4004"/>
                            <a:gd name="f209" fmla="*/ f154 1 5468"/>
                            <a:gd name="f210" fmla="*/ f155 1 4004"/>
                            <a:gd name="f211" fmla="*/ f156 1 5468"/>
                            <a:gd name="f212" fmla="*/ f157 1 4004"/>
                            <a:gd name="f213" fmla="*/ f158 1 5468"/>
                            <a:gd name="f214" fmla="*/ f159 1 4004"/>
                            <a:gd name="f215" fmla="*/ f160 1 5468"/>
                            <a:gd name="f216" fmla="*/ f161 1 4004"/>
                            <a:gd name="f217" fmla="*/ f162 1 5468"/>
                            <a:gd name="f218" fmla="*/ f163 1 4004"/>
                            <a:gd name="f219" fmla="*/ f164 1 5468"/>
                            <a:gd name="f220" fmla="*/ f165 1 4004"/>
                            <a:gd name="f221" fmla="*/ f166 1 5468"/>
                            <a:gd name="f222" fmla="*/ f167 1 4004"/>
                            <a:gd name="f223" fmla="*/ f168 1 5468"/>
                            <a:gd name="f224" fmla="*/ f169 1 4004"/>
                            <a:gd name="f225" fmla="*/ f170 1 5468"/>
                            <a:gd name="f226" fmla="*/ f171 1 5468"/>
                            <a:gd name="f227" fmla="*/ f172 1 4004"/>
                            <a:gd name="f228" fmla="*/ f173 1 4004"/>
                            <a:gd name="f229" fmla="*/ f174 1 5468"/>
                            <a:gd name="f230" fmla="*/ f175 1 5468"/>
                            <a:gd name="f231" fmla="*/ f176 1 5468"/>
                            <a:gd name="f232" fmla="*/ f177 1 5468"/>
                            <a:gd name="f233" fmla="*/ f178 1 5468"/>
                            <a:gd name="f234" fmla="*/ f179 1 5468"/>
                            <a:gd name="f235" fmla="*/ f180 1 5468"/>
                            <a:gd name="f236" fmla="*/ f181 1 5468"/>
                            <a:gd name="f237" fmla="*/ f182 1 5468"/>
                            <a:gd name="f238" fmla="*/ f183 1 5468"/>
                            <a:gd name="f239" fmla="*/ 0 1 f128"/>
                            <a:gd name="f240" fmla="*/ f6 1 f128"/>
                            <a:gd name="f241" fmla="*/ 0 1 f129"/>
                            <a:gd name="f242" fmla="*/ f7 1 f129"/>
                            <a:gd name="f243" fmla="+- f184 0 f1"/>
                            <a:gd name="f244" fmla="*/ f185 1 f128"/>
                            <a:gd name="f245" fmla="*/ f186 1 f129"/>
                            <a:gd name="f246" fmla="*/ f187 1 f128"/>
                            <a:gd name="f247" fmla="*/ f188 1 f129"/>
                            <a:gd name="f248" fmla="*/ f189 1 f128"/>
                            <a:gd name="f249" fmla="*/ f190 1 f129"/>
                            <a:gd name="f250" fmla="*/ f191 1 f128"/>
                            <a:gd name="f251" fmla="*/ f192 1 f129"/>
                            <a:gd name="f252" fmla="*/ f193 1 f128"/>
                            <a:gd name="f253" fmla="*/ f194 1 f129"/>
                            <a:gd name="f254" fmla="*/ f195 1 f128"/>
                            <a:gd name="f255" fmla="*/ f196 1 f129"/>
                            <a:gd name="f256" fmla="*/ f197 1 f128"/>
                            <a:gd name="f257" fmla="*/ f198 1 f129"/>
                            <a:gd name="f258" fmla="*/ f199 1 f128"/>
                            <a:gd name="f259" fmla="*/ f200 1 f129"/>
                            <a:gd name="f260" fmla="*/ f201 1 f128"/>
                            <a:gd name="f261" fmla="*/ f202 1 f129"/>
                            <a:gd name="f262" fmla="*/ f203 1 f128"/>
                            <a:gd name="f263" fmla="*/ f204 1 f129"/>
                            <a:gd name="f264" fmla="*/ f205 1 f128"/>
                            <a:gd name="f265" fmla="*/ f206 1 f129"/>
                            <a:gd name="f266" fmla="*/ f207 1 f128"/>
                            <a:gd name="f267" fmla="*/ f208 1 f129"/>
                            <a:gd name="f268" fmla="*/ f209 1 f128"/>
                            <a:gd name="f269" fmla="*/ f210 1 f129"/>
                            <a:gd name="f270" fmla="*/ f211 1 f128"/>
                            <a:gd name="f271" fmla="*/ f212 1 f129"/>
                            <a:gd name="f272" fmla="*/ f213 1 f128"/>
                            <a:gd name="f273" fmla="*/ f214 1 f129"/>
                            <a:gd name="f274" fmla="*/ f215 1 f128"/>
                            <a:gd name="f275" fmla="*/ f216 1 f129"/>
                            <a:gd name="f276" fmla="*/ f217 1 f128"/>
                            <a:gd name="f277" fmla="*/ f218 1 f129"/>
                            <a:gd name="f278" fmla="*/ f219 1 f128"/>
                            <a:gd name="f279" fmla="*/ f220 1 f129"/>
                            <a:gd name="f280" fmla="*/ f221 1 f128"/>
                            <a:gd name="f281" fmla="*/ f222 1 f129"/>
                            <a:gd name="f282" fmla="*/ f223 1 f128"/>
                            <a:gd name="f283" fmla="*/ f224 1 f129"/>
                            <a:gd name="f284" fmla="*/ f225 1 f128"/>
                            <a:gd name="f285" fmla="*/ f226 1 f128"/>
                            <a:gd name="f286" fmla="*/ f227 1 f129"/>
                            <a:gd name="f287" fmla="*/ f228 1 f129"/>
                            <a:gd name="f288" fmla="*/ f229 1 f128"/>
                            <a:gd name="f289" fmla="*/ f230 1 f128"/>
                            <a:gd name="f290" fmla="*/ f231 1 f128"/>
                            <a:gd name="f291" fmla="*/ f232 1 f128"/>
                            <a:gd name="f292" fmla="*/ f233 1 f128"/>
                            <a:gd name="f293" fmla="*/ f234 1 f128"/>
                            <a:gd name="f294" fmla="*/ f235 1 f128"/>
                            <a:gd name="f295" fmla="*/ f236 1 f128"/>
                            <a:gd name="f296" fmla="*/ f237 1 f128"/>
                            <a:gd name="f297" fmla="*/ f238 1 f128"/>
                            <a:gd name="f298" fmla="*/ f239 f91 1"/>
                            <a:gd name="f299" fmla="*/ f240 f91 1"/>
                            <a:gd name="f300" fmla="*/ f242 f92 1"/>
                            <a:gd name="f301" fmla="*/ f241 f92 1"/>
                            <a:gd name="f302" fmla="*/ f244 f91 1"/>
                            <a:gd name="f303" fmla="*/ f245 f92 1"/>
                            <a:gd name="f304" fmla="*/ f246 f91 1"/>
                            <a:gd name="f305" fmla="*/ f247 f92 1"/>
                            <a:gd name="f306" fmla="*/ f248 f91 1"/>
                            <a:gd name="f307" fmla="*/ f249 f92 1"/>
                            <a:gd name="f308" fmla="*/ f250 f91 1"/>
                            <a:gd name="f309" fmla="*/ f251 f92 1"/>
                            <a:gd name="f310" fmla="*/ f252 f91 1"/>
                            <a:gd name="f311" fmla="*/ f253 f92 1"/>
                            <a:gd name="f312" fmla="*/ f254 f91 1"/>
                            <a:gd name="f313" fmla="*/ f255 f92 1"/>
                            <a:gd name="f314" fmla="*/ f256 f91 1"/>
                            <a:gd name="f315" fmla="*/ f257 f92 1"/>
                            <a:gd name="f316" fmla="*/ f258 f91 1"/>
                            <a:gd name="f317" fmla="*/ f259 f92 1"/>
                            <a:gd name="f318" fmla="*/ f260 f91 1"/>
                            <a:gd name="f319" fmla="*/ f261 f92 1"/>
                            <a:gd name="f320" fmla="*/ f262 f91 1"/>
                            <a:gd name="f321" fmla="*/ f263 f92 1"/>
                            <a:gd name="f322" fmla="*/ f264 f91 1"/>
                            <a:gd name="f323" fmla="*/ f265 f92 1"/>
                            <a:gd name="f324" fmla="*/ f266 f91 1"/>
                            <a:gd name="f325" fmla="*/ f267 f92 1"/>
                            <a:gd name="f326" fmla="*/ f268 f91 1"/>
                            <a:gd name="f327" fmla="*/ f269 f92 1"/>
                            <a:gd name="f328" fmla="*/ f270 f91 1"/>
                            <a:gd name="f329" fmla="*/ f271 f92 1"/>
                            <a:gd name="f330" fmla="*/ f272 f91 1"/>
                            <a:gd name="f331" fmla="*/ f273 f92 1"/>
                            <a:gd name="f332" fmla="*/ f274 f91 1"/>
                            <a:gd name="f333" fmla="*/ f275 f92 1"/>
                            <a:gd name="f334" fmla="*/ f276 f91 1"/>
                            <a:gd name="f335" fmla="*/ f277 f92 1"/>
                            <a:gd name="f336" fmla="*/ f278 f91 1"/>
                            <a:gd name="f337" fmla="*/ f279 f92 1"/>
                            <a:gd name="f338" fmla="*/ f280 f91 1"/>
                            <a:gd name="f339" fmla="*/ f281 f92 1"/>
                            <a:gd name="f340" fmla="*/ f282 f91 1"/>
                            <a:gd name="f341" fmla="*/ f283 f92 1"/>
                            <a:gd name="f342" fmla="*/ f284 f91 1"/>
                            <a:gd name="f343" fmla="*/ f285 f91 1"/>
                            <a:gd name="f344" fmla="*/ f286 f92 1"/>
                            <a:gd name="f345" fmla="*/ f287 f92 1"/>
                            <a:gd name="f346" fmla="*/ f288 f91 1"/>
                            <a:gd name="f347" fmla="*/ f289 f91 1"/>
                            <a:gd name="f348" fmla="*/ f290 f91 1"/>
                            <a:gd name="f349" fmla="*/ f291 f91 1"/>
                            <a:gd name="f350" fmla="*/ f292 f91 1"/>
                            <a:gd name="f351" fmla="*/ f293 f91 1"/>
                            <a:gd name="f352" fmla="*/ f294 f91 1"/>
                            <a:gd name="f353" fmla="*/ f295 f91 1"/>
                            <a:gd name="f354" fmla="*/ f296 f91 1"/>
                            <a:gd name="f355" fmla="*/ f297 f91 1"/>
                          </a:gdLst>
                          <a:ahLst/>
                          <a:cxnLst>
                            <a:cxn ang="3cd4">
                              <a:pos x="hc" y="t"/>
                            </a:cxn>
                            <a:cxn ang="0">
                              <a:pos x="r" y="vc"/>
                            </a:cxn>
                            <a:cxn ang="cd4">
                              <a:pos x="hc" y="b"/>
                            </a:cxn>
                            <a:cxn ang="cd2">
                              <a:pos x="l" y="vc"/>
                            </a:cxn>
                            <a:cxn ang="f243">
                              <a:pos x="f302" y="f303"/>
                            </a:cxn>
                            <a:cxn ang="f243">
                              <a:pos x="f304" y="f305"/>
                            </a:cxn>
                            <a:cxn ang="f243">
                              <a:pos x="f306" y="f307"/>
                            </a:cxn>
                            <a:cxn ang="f243">
                              <a:pos x="f308" y="f309"/>
                            </a:cxn>
                            <a:cxn ang="f243">
                              <a:pos x="f310" y="f311"/>
                            </a:cxn>
                            <a:cxn ang="f243">
                              <a:pos x="f312" y="f313"/>
                            </a:cxn>
                            <a:cxn ang="f243">
                              <a:pos x="f314" y="f315"/>
                            </a:cxn>
                            <a:cxn ang="f243">
                              <a:pos x="f316" y="f317"/>
                            </a:cxn>
                            <a:cxn ang="f243">
                              <a:pos x="f318" y="f319"/>
                            </a:cxn>
                            <a:cxn ang="f243">
                              <a:pos x="f320" y="f321"/>
                            </a:cxn>
                            <a:cxn ang="f243">
                              <a:pos x="f322" y="f323"/>
                            </a:cxn>
                            <a:cxn ang="f243">
                              <a:pos x="f324" y="f325"/>
                            </a:cxn>
                            <a:cxn ang="f243">
                              <a:pos x="f326" y="f327"/>
                            </a:cxn>
                            <a:cxn ang="f243">
                              <a:pos x="f328" y="f329"/>
                            </a:cxn>
                            <a:cxn ang="f243">
                              <a:pos x="f330" y="f331"/>
                            </a:cxn>
                            <a:cxn ang="f243">
                              <a:pos x="f332" y="f333"/>
                            </a:cxn>
                            <a:cxn ang="f243">
                              <a:pos x="f334" y="f335"/>
                            </a:cxn>
                            <a:cxn ang="f243">
                              <a:pos x="f336" y="f337"/>
                            </a:cxn>
                            <a:cxn ang="f243">
                              <a:pos x="f338" y="f339"/>
                            </a:cxn>
                            <a:cxn ang="f243">
                              <a:pos x="f340" y="f341"/>
                            </a:cxn>
                            <a:cxn ang="f243">
                              <a:pos x="f342" y="f341"/>
                            </a:cxn>
                            <a:cxn ang="f243">
                              <a:pos x="f343" y="f344"/>
                            </a:cxn>
                            <a:cxn ang="f243">
                              <a:pos x="f343" y="f345"/>
                            </a:cxn>
                            <a:cxn ang="f243">
                              <a:pos x="f346" y="f323"/>
                            </a:cxn>
                            <a:cxn ang="f243">
                              <a:pos x="f347" y="f321"/>
                            </a:cxn>
                            <a:cxn ang="f243">
                              <a:pos x="f348" y="f319"/>
                            </a:cxn>
                            <a:cxn ang="f243">
                              <a:pos x="f349" y="f317"/>
                            </a:cxn>
                            <a:cxn ang="f243">
                              <a:pos x="f350" y="f315"/>
                            </a:cxn>
                            <a:cxn ang="f243">
                              <a:pos x="f351" y="f313"/>
                            </a:cxn>
                            <a:cxn ang="f243">
                              <a:pos x="f352" y="f311"/>
                            </a:cxn>
                            <a:cxn ang="f243">
                              <a:pos x="f353" y="f309"/>
                            </a:cxn>
                            <a:cxn ang="f243">
                              <a:pos x="f354" y="f307"/>
                            </a:cxn>
                            <a:cxn ang="f243">
                              <a:pos x="f355" y="f305"/>
                            </a:cxn>
                            <a:cxn ang="f243">
                              <a:pos x="f302" y="f303"/>
                            </a:cxn>
                          </a:cxnLst>
                          <a:rect l="f298" t="f301" r="f299" b="f300"/>
                          <a:pathLst>
                            <a:path w="5468" h="4004">
                              <a:moveTo>
                                <a:pt x="f40" y="f5"/>
                              </a:moveTo>
                              <a:lnTo>
                                <a:pt x="f41" y="f42"/>
                              </a:lnTo>
                              <a:lnTo>
                                <a:pt x="f43" y="f44"/>
                              </a:lnTo>
                              <a:lnTo>
                                <a:pt x="f45" y="f46"/>
                              </a:lnTo>
                              <a:lnTo>
                                <a:pt x="f47" y="f48"/>
                              </a:lnTo>
                              <a:lnTo>
                                <a:pt x="f49" y="f50"/>
                              </a:lnTo>
                              <a:lnTo>
                                <a:pt x="f51" y="f52"/>
                              </a:lnTo>
                              <a:lnTo>
                                <a:pt x="f53" y="f54"/>
                              </a:lnTo>
                              <a:lnTo>
                                <a:pt x="f55" y="f56"/>
                              </a:lnTo>
                              <a:lnTo>
                                <a:pt x="f57" y="f58"/>
                              </a:lnTo>
                              <a:lnTo>
                                <a:pt x="f59" y="f60"/>
                              </a:lnTo>
                              <a:lnTo>
                                <a:pt x="f61" y="f62"/>
                              </a:lnTo>
                              <a:lnTo>
                                <a:pt x="f63" y="f64"/>
                              </a:lnTo>
                              <a:lnTo>
                                <a:pt x="f65" y="f66"/>
                              </a:lnTo>
                              <a:lnTo>
                                <a:pt x="f67" y="f68"/>
                              </a:lnTo>
                              <a:lnTo>
                                <a:pt x="f69" y="f70"/>
                              </a:lnTo>
                              <a:lnTo>
                                <a:pt x="f71" y="f72"/>
                              </a:lnTo>
                              <a:lnTo>
                                <a:pt x="f73" y="f74"/>
                              </a:lnTo>
                              <a:lnTo>
                                <a:pt x="f75" y="f76"/>
                              </a:lnTo>
                              <a:lnTo>
                                <a:pt x="f5" y="f7"/>
                              </a:lnTo>
                              <a:lnTo>
                                <a:pt x="f77" y="f7"/>
                              </a:lnTo>
                              <a:lnTo>
                                <a:pt x="f6" y="f78"/>
                              </a:lnTo>
                              <a:lnTo>
                                <a:pt x="f6" y="f79"/>
                              </a:lnTo>
                              <a:lnTo>
                                <a:pt x="f80" y="f60"/>
                              </a:lnTo>
                              <a:lnTo>
                                <a:pt x="f81" y="f58"/>
                              </a:lnTo>
                              <a:lnTo>
                                <a:pt x="f82" y="f56"/>
                              </a:lnTo>
                              <a:lnTo>
                                <a:pt x="f83" y="f54"/>
                              </a:lnTo>
                              <a:lnTo>
                                <a:pt x="f84" y="f52"/>
                              </a:lnTo>
                              <a:lnTo>
                                <a:pt x="f85" y="f50"/>
                              </a:lnTo>
                              <a:lnTo>
                                <a:pt x="f86" y="f48"/>
                              </a:lnTo>
                              <a:lnTo>
                                <a:pt x="f87" y="f46"/>
                              </a:lnTo>
                              <a:lnTo>
                                <a:pt x="f88" y="f44"/>
                              </a:lnTo>
                              <a:lnTo>
                                <a:pt x="f89" y="f42"/>
                              </a:lnTo>
                              <a:lnTo>
                                <a:pt x="f40" y="f5"/>
                              </a:lnTo>
                              <a:close/>
                            </a:path>
                          </a:pathLst>
                        </a:custGeom>
                        <a:solidFill>
                          <a:srgbClr val="2EA9E0"/>
                        </a:solidFill>
                        <a:ln cap="flat">
                          <a:noFill/>
                          <a:prstDash val="solid"/>
                        </a:ln>
                      </wps:spPr>
                      <wps:bodyPr lIns="0" tIns="0" rIns="0" bIns="0"/>
                    </wps:wsp>
                    <wps:wsp>
                      <wps:cNvPr id="133739979" name="Freeform 117"/>
                      <wps:cNvSpPr/>
                      <wps:spPr>
                        <a:xfrm>
                          <a:off x="1307079" y="0"/>
                          <a:ext cx="1056388" cy="1509912"/>
                        </a:xfrm>
                        <a:custGeom>
                          <a:avLst/>
                          <a:gdLst>
                            <a:gd name="f0" fmla="val 10800000"/>
                            <a:gd name="f1" fmla="val 5400000"/>
                            <a:gd name="f2" fmla="val 180"/>
                            <a:gd name="f3" fmla="val w"/>
                            <a:gd name="f4" fmla="val h"/>
                            <a:gd name="f5" fmla="val 0"/>
                            <a:gd name="f6" fmla="val 2444"/>
                            <a:gd name="f7" fmla="val 4004"/>
                            <a:gd name="f8" fmla="+- 0 11063 0"/>
                            <a:gd name="f9" fmla="+- 0 10921 0"/>
                            <a:gd name="f10" fmla="+- 0 10780 0"/>
                            <a:gd name="f11" fmla="+- 0 10641 0"/>
                            <a:gd name="f12" fmla="+- 0 10505 0"/>
                            <a:gd name="f13" fmla="+- 0 10373 0"/>
                            <a:gd name="f14" fmla="+- 0 10245 0"/>
                            <a:gd name="f15" fmla="+- 0 10123 0"/>
                            <a:gd name="f16" fmla="+- 0 10007 0"/>
                            <a:gd name="f17" fmla="+- 0 9899 0"/>
                            <a:gd name="f18" fmla="+- 0 9802 0"/>
                            <a:gd name="f19" fmla="+- 0 9718 0"/>
                            <a:gd name="f20" fmla="+- 0 9645 0"/>
                            <a:gd name="f21" fmla="+- 0 9585 0"/>
                            <a:gd name="f22" fmla="+- 0 9536 0"/>
                            <a:gd name="f23" fmla="+- 0 9500 0"/>
                            <a:gd name="f24" fmla="+- 0 9476 0"/>
                            <a:gd name="f25" fmla="+- 0 9464 0"/>
                            <a:gd name="f26" fmla="+- 0 9803 0"/>
                            <a:gd name="f27" fmla="+- 0 11102 0"/>
                            <a:gd name="f28" fmla="+- 0 11906 0"/>
                            <a:gd name="f29" fmla="+- 0 11830 0"/>
                            <a:gd name="f30" fmla="+- 0 11695 0"/>
                            <a:gd name="f31" fmla="+- 0 11558 0"/>
                            <a:gd name="f32" fmla="+- 0 11418 0"/>
                            <a:gd name="f33" fmla="+- 0 11276 0"/>
                            <a:gd name="f34" fmla="+- 0 11134 0"/>
                            <a:gd name="f35" fmla="val 1672"/>
                            <a:gd name="f36" fmla="val 1601"/>
                            <a:gd name="f37" fmla="val 2"/>
                            <a:gd name="f38" fmla="val 1529"/>
                            <a:gd name="f39" fmla="val 6"/>
                            <a:gd name="f40" fmla="val 1459"/>
                            <a:gd name="f41" fmla="val 14"/>
                            <a:gd name="f42" fmla="val 1388"/>
                            <a:gd name="f43" fmla="val 24"/>
                            <a:gd name="f44" fmla="val 1318"/>
                            <a:gd name="f45" fmla="val 38"/>
                            <a:gd name="f46" fmla="val 1248"/>
                            <a:gd name="f47" fmla="val 55"/>
                            <a:gd name="f48" fmla="val 1179"/>
                            <a:gd name="f49" fmla="val 74"/>
                            <a:gd name="f50" fmla="val 1110"/>
                            <a:gd name="f51" fmla="val 97"/>
                            <a:gd name="f52" fmla="val 1043"/>
                            <a:gd name="f53" fmla="val 123"/>
                            <a:gd name="f54" fmla="val 976"/>
                            <a:gd name="f55" fmla="val 151"/>
                            <a:gd name="f56" fmla="val 911"/>
                            <a:gd name="f57" fmla="val 183"/>
                            <a:gd name="f58" fmla="val 846"/>
                            <a:gd name="f59" fmla="val 218"/>
                            <a:gd name="f60" fmla="val 783"/>
                            <a:gd name="f61" fmla="val 256"/>
                            <a:gd name="f62" fmla="val 722"/>
                            <a:gd name="f63" fmla="val 297"/>
                            <a:gd name="f64" fmla="val 661"/>
                            <a:gd name="f65" fmla="val 340"/>
                            <a:gd name="f66" fmla="val 603"/>
                            <a:gd name="f67" fmla="val 387"/>
                            <a:gd name="f68" fmla="val 545"/>
                            <a:gd name="f69" fmla="val 437"/>
                            <a:gd name="f70" fmla="val 490"/>
                            <a:gd name="f71" fmla="val 602"/>
                            <a:gd name="f72" fmla="val 152"/>
                            <a:gd name="f73" fmla="val 1111"/>
                            <a:gd name="f74" fmla="val 25"/>
                            <a:gd name="f75" fmla="val 1530"/>
                            <a:gd name="f76" fmla="val 1743"/>
                            <a:gd name="f77" fmla="val 1815"/>
                            <a:gd name="f78" fmla="val 1886"/>
                            <a:gd name="f79" fmla="val 1956"/>
                            <a:gd name="f80" fmla="val 2026"/>
                            <a:gd name="f81" fmla="val 2096"/>
                            <a:gd name="f82" fmla="val 2165"/>
                            <a:gd name="f83" fmla="val 2234"/>
                            <a:gd name="f84" fmla="val 2301"/>
                            <a:gd name="f85" fmla="val 2368"/>
                            <a:gd name="f86" fmla="val 2433"/>
                            <a:gd name="f87" fmla="val 2498"/>
                            <a:gd name="f88" fmla="val 2561"/>
                            <a:gd name="f89" fmla="val 2623"/>
                            <a:gd name="f90" fmla="val 341"/>
                            <a:gd name="f91" fmla="val 2683"/>
                            <a:gd name="f92" fmla="val 2742"/>
                            <a:gd name="f93" fmla="val 2799"/>
                            <a:gd name="f94" fmla="val 2854"/>
                            <a:gd name="f95" fmla="val 1640"/>
                            <a:gd name="f96" fmla="val 189"/>
                            <a:gd name="f97" fmla="val 2233"/>
                            <a:gd name="f98" fmla="val 1885"/>
                            <a:gd name="f99" fmla="val 1814"/>
                            <a:gd name="f100" fmla="+- 0 0 -90"/>
                            <a:gd name="f101" fmla="*/ f3 1 2444"/>
                            <a:gd name="f102" fmla="*/ f4 1 4004"/>
                            <a:gd name="f103" fmla="+- f8 0 9462"/>
                            <a:gd name="f104" fmla="+- f9 0 9462"/>
                            <a:gd name="f105" fmla="+- f10 0 9462"/>
                            <a:gd name="f106" fmla="+- f11 0 9462"/>
                            <a:gd name="f107" fmla="+- f12 0 9462"/>
                            <a:gd name="f108" fmla="+- f13 0 9462"/>
                            <a:gd name="f109" fmla="+- f14 0 9462"/>
                            <a:gd name="f110" fmla="+- f15 0 9462"/>
                            <a:gd name="f111" fmla="+- f16 0 9462"/>
                            <a:gd name="f112" fmla="+- f17 0 9462"/>
                            <a:gd name="f113" fmla="+- f18 0 9462"/>
                            <a:gd name="f114" fmla="+- f19 0 9462"/>
                            <a:gd name="f115" fmla="+- f20 0 9462"/>
                            <a:gd name="f116" fmla="+- f21 0 9462"/>
                            <a:gd name="f117" fmla="+- f22 0 9462"/>
                            <a:gd name="f118" fmla="+- f23 0 9462"/>
                            <a:gd name="f119" fmla="+- f24 0 9462"/>
                            <a:gd name="f120" fmla="+- f25 0 9462"/>
                            <a:gd name="f121" fmla="+- f26 0 9462"/>
                            <a:gd name="f122" fmla="+- f27 0 9462"/>
                            <a:gd name="f123" fmla="+- f28 0 9462"/>
                            <a:gd name="f124" fmla="+- f29 0 9462"/>
                            <a:gd name="f125" fmla="+- f30 0 9462"/>
                            <a:gd name="f126" fmla="+- f31 0 9462"/>
                            <a:gd name="f127" fmla="+- f32 0 9462"/>
                            <a:gd name="f128" fmla="+- f33 0 9462"/>
                            <a:gd name="f129" fmla="+- f34 0 9462"/>
                            <a:gd name="f130" fmla="+- f7 0 f5"/>
                            <a:gd name="f131" fmla="+- f6 0 f5"/>
                            <a:gd name="f132" fmla="*/ f100 f0 1"/>
                            <a:gd name="f133" fmla="*/ f131 1 2444"/>
                            <a:gd name="f134" fmla="*/ f130 1 4004"/>
                            <a:gd name="f135" fmla="*/ f103 f131 1"/>
                            <a:gd name="f136" fmla="*/ 12836 f130 1"/>
                            <a:gd name="f137" fmla="*/ f104 f131 1"/>
                            <a:gd name="f138" fmla="*/ 12848 f130 1"/>
                            <a:gd name="f139" fmla="*/ f105 f131 1"/>
                            <a:gd name="f140" fmla="*/ 12872 f130 1"/>
                            <a:gd name="f141" fmla="*/ f106 f131 1"/>
                            <a:gd name="f142" fmla="*/ 12908 f130 1"/>
                            <a:gd name="f143" fmla="*/ f107 f131 1"/>
                            <a:gd name="f144" fmla="*/ 12957 f130 1"/>
                            <a:gd name="f145" fmla="*/ f108 f131 1"/>
                            <a:gd name="f146" fmla="*/ 13017 f130 1"/>
                            <a:gd name="f147" fmla="*/ f109 f131 1"/>
                            <a:gd name="f148" fmla="*/ 13090 f130 1"/>
                            <a:gd name="f149" fmla="*/ f110 f131 1"/>
                            <a:gd name="f150" fmla="*/ 13174 f130 1"/>
                            <a:gd name="f151" fmla="*/ f111 f131 1"/>
                            <a:gd name="f152" fmla="*/ 13271 f130 1"/>
                            <a:gd name="f153" fmla="*/ f112 f131 1"/>
                            <a:gd name="f154" fmla="*/ 13379 f130 1"/>
                            <a:gd name="f155" fmla="*/ f113 f131 1"/>
                            <a:gd name="f156" fmla="*/ 13495 f130 1"/>
                            <a:gd name="f157" fmla="*/ f114 f131 1"/>
                            <a:gd name="f158" fmla="*/ 13617 f130 1"/>
                            <a:gd name="f159" fmla="*/ f115 f131 1"/>
                            <a:gd name="f160" fmla="*/ 13745 f130 1"/>
                            <a:gd name="f161" fmla="*/ f116 f131 1"/>
                            <a:gd name="f162" fmla="*/ 13877 f130 1"/>
                            <a:gd name="f163" fmla="*/ f117 f131 1"/>
                            <a:gd name="f164" fmla="*/ 14013 f130 1"/>
                            <a:gd name="f165" fmla="*/ f118 f131 1"/>
                            <a:gd name="f166" fmla="*/ 14152 f130 1"/>
                            <a:gd name="f167" fmla="*/ f119 f131 1"/>
                            <a:gd name="f168" fmla="*/ 14293 f130 1"/>
                            <a:gd name="f169" fmla="*/ f120 f131 1"/>
                            <a:gd name="f170" fmla="*/ 14435 f130 1"/>
                            <a:gd name="f171" fmla="*/ 14577 f130 1"/>
                            <a:gd name="f172" fmla="*/ 14720 f130 1"/>
                            <a:gd name="f173" fmla="*/ 14860 f130 1"/>
                            <a:gd name="f174" fmla="*/ 14999 f130 1"/>
                            <a:gd name="f175" fmla="*/ 15135 f130 1"/>
                            <a:gd name="f176" fmla="*/ 15267 f130 1"/>
                            <a:gd name="f177" fmla="*/ 15395 f130 1"/>
                            <a:gd name="f178" fmla="*/ f121 f131 1"/>
                            <a:gd name="f179" fmla="*/ 15517 f130 1"/>
                            <a:gd name="f180" fmla="*/ 15633 f130 1"/>
                            <a:gd name="f181" fmla="*/ f122 f131 1"/>
                            <a:gd name="f182" fmla="*/ 16838 f130 1"/>
                            <a:gd name="f183" fmla="*/ f123 f131 1"/>
                            <a:gd name="f184" fmla="*/ 13023 f130 1"/>
                            <a:gd name="f185" fmla="*/ f124 f131 1"/>
                            <a:gd name="f186" fmla="*/ 12985 f130 1"/>
                            <a:gd name="f187" fmla="*/ f125 f131 1"/>
                            <a:gd name="f188" fmla="*/ 12931 f130 1"/>
                            <a:gd name="f189" fmla="*/ f126 f131 1"/>
                            <a:gd name="f190" fmla="*/ 12889 f130 1"/>
                            <a:gd name="f191" fmla="*/ f127 f131 1"/>
                            <a:gd name="f192" fmla="*/ 12858 f130 1"/>
                            <a:gd name="f193" fmla="*/ f128 f131 1"/>
                            <a:gd name="f194" fmla="*/ 12840 f130 1"/>
                            <a:gd name="f195" fmla="*/ f129 f131 1"/>
                            <a:gd name="f196" fmla="*/ 12834 f130 1"/>
                            <a:gd name="f197" fmla="*/ f132 1 f2"/>
                            <a:gd name="f198" fmla="*/ f135 1 2444"/>
                            <a:gd name="f199" fmla="*/ f136 1 4004"/>
                            <a:gd name="f200" fmla="*/ f137 1 2444"/>
                            <a:gd name="f201" fmla="*/ f138 1 4004"/>
                            <a:gd name="f202" fmla="*/ f139 1 2444"/>
                            <a:gd name="f203" fmla="*/ f140 1 4004"/>
                            <a:gd name="f204" fmla="*/ f141 1 2444"/>
                            <a:gd name="f205" fmla="*/ f142 1 4004"/>
                            <a:gd name="f206" fmla="*/ f143 1 2444"/>
                            <a:gd name="f207" fmla="*/ f144 1 4004"/>
                            <a:gd name="f208" fmla="*/ f145 1 2444"/>
                            <a:gd name="f209" fmla="*/ f146 1 4004"/>
                            <a:gd name="f210" fmla="*/ f147 1 2444"/>
                            <a:gd name="f211" fmla="*/ f148 1 4004"/>
                            <a:gd name="f212" fmla="*/ f149 1 2444"/>
                            <a:gd name="f213" fmla="*/ f150 1 4004"/>
                            <a:gd name="f214" fmla="*/ f151 1 2444"/>
                            <a:gd name="f215" fmla="*/ f152 1 4004"/>
                            <a:gd name="f216" fmla="*/ f153 1 2444"/>
                            <a:gd name="f217" fmla="*/ f154 1 4004"/>
                            <a:gd name="f218" fmla="*/ f155 1 2444"/>
                            <a:gd name="f219" fmla="*/ f156 1 4004"/>
                            <a:gd name="f220" fmla="*/ f157 1 2444"/>
                            <a:gd name="f221" fmla="*/ f158 1 4004"/>
                            <a:gd name="f222" fmla="*/ f159 1 2444"/>
                            <a:gd name="f223" fmla="*/ f160 1 4004"/>
                            <a:gd name="f224" fmla="*/ f161 1 2444"/>
                            <a:gd name="f225" fmla="*/ f162 1 4004"/>
                            <a:gd name="f226" fmla="*/ f163 1 2444"/>
                            <a:gd name="f227" fmla="*/ f164 1 4004"/>
                            <a:gd name="f228" fmla="*/ f165 1 2444"/>
                            <a:gd name="f229" fmla="*/ f166 1 4004"/>
                            <a:gd name="f230" fmla="*/ f167 1 2444"/>
                            <a:gd name="f231" fmla="*/ f168 1 4004"/>
                            <a:gd name="f232" fmla="*/ f169 1 2444"/>
                            <a:gd name="f233" fmla="*/ f170 1 4004"/>
                            <a:gd name="f234" fmla="*/ f171 1 4004"/>
                            <a:gd name="f235" fmla="*/ f172 1 4004"/>
                            <a:gd name="f236" fmla="*/ f173 1 4004"/>
                            <a:gd name="f237" fmla="*/ f174 1 4004"/>
                            <a:gd name="f238" fmla="*/ f175 1 4004"/>
                            <a:gd name="f239" fmla="*/ f176 1 4004"/>
                            <a:gd name="f240" fmla="*/ f177 1 4004"/>
                            <a:gd name="f241" fmla="*/ f178 1 2444"/>
                            <a:gd name="f242" fmla="*/ f179 1 4004"/>
                            <a:gd name="f243" fmla="*/ f180 1 4004"/>
                            <a:gd name="f244" fmla="*/ f181 1 2444"/>
                            <a:gd name="f245" fmla="*/ f182 1 4004"/>
                            <a:gd name="f246" fmla="*/ f183 1 2444"/>
                            <a:gd name="f247" fmla="*/ f184 1 4004"/>
                            <a:gd name="f248" fmla="*/ f185 1 2444"/>
                            <a:gd name="f249" fmla="*/ f186 1 4004"/>
                            <a:gd name="f250" fmla="*/ f187 1 2444"/>
                            <a:gd name="f251" fmla="*/ f188 1 4004"/>
                            <a:gd name="f252" fmla="*/ f189 1 2444"/>
                            <a:gd name="f253" fmla="*/ f190 1 4004"/>
                            <a:gd name="f254" fmla="*/ f191 1 2444"/>
                            <a:gd name="f255" fmla="*/ f192 1 4004"/>
                            <a:gd name="f256" fmla="*/ f193 1 2444"/>
                            <a:gd name="f257" fmla="*/ f194 1 4004"/>
                            <a:gd name="f258" fmla="*/ f195 1 2444"/>
                            <a:gd name="f259" fmla="*/ f196 1 4004"/>
                            <a:gd name="f260" fmla="*/ 0 1 f133"/>
                            <a:gd name="f261" fmla="*/ f6 1 f133"/>
                            <a:gd name="f262" fmla="*/ 0 1 f134"/>
                            <a:gd name="f263" fmla="*/ f7 1 f134"/>
                            <a:gd name="f264" fmla="+- f197 0 f1"/>
                            <a:gd name="f265" fmla="*/ f198 1 f133"/>
                            <a:gd name="f266" fmla="*/ f199 1 f134"/>
                            <a:gd name="f267" fmla="*/ f200 1 f133"/>
                            <a:gd name="f268" fmla="*/ f201 1 f134"/>
                            <a:gd name="f269" fmla="*/ f202 1 f133"/>
                            <a:gd name="f270" fmla="*/ f203 1 f134"/>
                            <a:gd name="f271" fmla="*/ f204 1 f133"/>
                            <a:gd name="f272" fmla="*/ f205 1 f134"/>
                            <a:gd name="f273" fmla="*/ f206 1 f133"/>
                            <a:gd name="f274" fmla="*/ f207 1 f134"/>
                            <a:gd name="f275" fmla="*/ f208 1 f133"/>
                            <a:gd name="f276" fmla="*/ f209 1 f134"/>
                            <a:gd name="f277" fmla="*/ f210 1 f133"/>
                            <a:gd name="f278" fmla="*/ f211 1 f134"/>
                            <a:gd name="f279" fmla="*/ f212 1 f133"/>
                            <a:gd name="f280" fmla="*/ f213 1 f134"/>
                            <a:gd name="f281" fmla="*/ f214 1 f133"/>
                            <a:gd name="f282" fmla="*/ f215 1 f134"/>
                            <a:gd name="f283" fmla="*/ f216 1 f133"/>
                            <a:gd name="f284" fmla="*/ f217 1 f134"/>
                            <a:gd name="f285" fmla="*/ f218 1 f133"/>
                            <a:gd name="f286" fmla="*/ f219 1 f134"/>
                            <a:gd name="f287" fmla="*/ f220 1 f133"/>
                            <a:gd name="f288" fmla="*/ f221 1 f134"/>
                            <a:gd name="f289" fmla="*/ f222 1 f133"/>
                            <a:gd name="f290" fmla="*/ f223 1 f134"/>
                            <a:gd name="f291" fmla="*/ f224 1 f133"/>
                            <a:gd name="f292" fmla="*/ f225 1 f134"/>
                            <a:gd name="f293" fmla="*/ f226 1 f133"/>
                            <a:gd name="f294" fmla="*/ f227 1 f134"/>
                            <a:gd name="f295" fmla="*/ f228 1 f133"/>
                            <a:gd name="f296" fmla="*/ f229 1 f134"/>
                            <a:gd name="f297" fmla="*/ f230 1 f133"/>
                            <a:gd name="f298" fmla="*/ f231 1 f134"/>
                            <a:gd name="f299" fmla="*/ f232 1 f133"/>
                            <a:gd name="f300" fmla="*/ f233 1 f134"/>
                            <a:gd name="f301" fmla="*/ f234 1 f134"/>
                            <a:gd name="f302" fmla="*/ f235 1 f134"/>
                            <a:gd name="f303" fmla="*/ f236 1 f134"/>
                            <a:gd name="f304" fmla="*/ f237 1 f134"/>
                            <a:gd name="f305" fmla="*/ f238 1 f134"/>
                            <a:gd name="f306" fmla="*/ f239 1 f134"/>
                            <a:gd name="f307" fmla="*/ f240 1 f134"/>
                            <a:gd name="f308" fmla="*/ f241 1 f133"/>
                            <a:gd name="f309" fmla="*/ f242 1 f134"/>
                            <a:gd name="f310" fmla="*/ f243 1 f134"/>
                            <a:gd name="f311" fmla="*/ f244 1 f133"/>
                            <a:gd name="f312" fmla="*/ f245 1 f134"/>
                            <a:gd name="f313" fmla="*/ f246 1 f133"/>
                            <a:gd name="f314" fmla="*/ f247 1 f134"/>
                            <a:gd name="f315" fmla="*/ f248 1 f133"/>
                            <a:gd name="f316" fmla="*/ f249 1 f134"/>
                            <a:gd name="f317" fmla="*/ f250 1 f133"/>
                            <a:gd name="f318" fmla="*/ f251 1 f134"/>
                            <a:gd name="f319" fmla="*/ f252 1 f133"/>
                            <a:gd name="f320" fmla="*/ f253 1 f134"/>
                            <a:gd name="f321" fmla="*/ f254 1 f133"/>
                            <a:gd name="f322" fmla="*/ f255 1 f134"/>
                            <a:gd name="f323" fmla="*/ f256 1 f133"/>
                            <a:gd name="f324" fmla="*/ f257 1 f134"/>
                            <a:gd name="f325" fmla="*/ f258 1 f133"/>
                            <a:gd name="f326" fmla="*/ f259 1 f134"/>
                            <a:gd name="f327" fmla="*/ f260 f101 1"/>
                            <a:gd name="f328" fmla="*/ f261 f101 1"/>
                            <a:gd name="f329" fmla="*/ f263 f102 1"/>
                            <a:gd name="f330" fmla="*/ f262 f102 1"/>
                            <a:gd name="f331" fmla="*/ f265 f101 1"/>
                            <a:gd name="f332" fmla="*/ f266 f102 1"/>
                            <a:gd name="f333" fmla="*/ f267 f101 1"/>
                            <a:gd name="f334" fmla="*/ f268 f102 1"/>
                            <a:gd name="f335" fmla="*/ f269 f101 1"/>
                            <a:gd name="f336" fmla="*/ f270 f102 1"/>
                            <a:gd name="f337" fmla="*/ f271 f101 1"/>
                            <a:gd name="f338" fmla="*/ f272 f102 1"/>
                            <a:gd name="f339" fmla="*/ f273 f101 1"/>
                            <a:gd name="f340" fmla="*/ f274 f102 1"/>
                            <a:gd name="f341" fmla="*/ f275 f101 1"/>
                            <a:gd name="f342" fmla="*/ f276 f102 1"/>
                            <a:gd name="f343" fmla="*/ f277 f101 1"/>
                            <a:gd name="f344" fmla="*/ f278 f102 1"/>
                            <a:gd name="f345" fmla="*/ f279 f101 1"/>
                            <a:gd name="f346" fmla="*/ f280 f102 1"/>
                            <a:gd name="f347" fmla="*/ f281 f101 1"/>
                            <a:gd name="f348" fmla="*/ f282 f102 1"/>
                            <a:gd name="f349" fmla="*/ f283 f101 1"/>
                            <a:gd name="f350" fmla="*/ f284 f102 1"/>
                            <a:gd name="f351" fmla="*/ f285 f101 1"/>
                            <a:gd name="f352" fmla="*/ f286 f102 1"/>
                            <a:gd name="f353" fmla="*/ f287 f101 1"/>
                            <a:gd name="f354" fmla="*/ f288 f102 1"/>
                            <a:gd name="f355" fmla="*/ f289 f101 1"/>
                            <a:gd name="f356" fmla="*/ f290 f102 1"/>
                            <a:gd name="f357" fmla="*/ f291 f101 1"/>
                            <a:gd name="f358" fmla="*/ f292 f102 1"/>
                            <a:gd name="f359" fmla="*/ f293 f101 1"/>
                            <a:gd name="f360" fmla="*/ f294 f102 1"/>
                            <a:gd name="f361" fmla="*/ f295 f101 1"/>
                            <a:gd name="f362" fmla="*/ f296 f102 1"/>
                            <a:gd name="f363" fmla="*/ f297 f101 1"/>
                            <a:gd name="f364" fmla="*/ f298 f102 1"/>
                            <a:gd name="f365" fmla="*/ f299 f101 1"/>
                            <a:gd name="f366" fmla="*/ f300 f102 1"/>
                            <a:gd name="f367" fmla="*/ f301 f102 1"/>
                            <a:gd name="f368" fmla="*/ f302 f102 1"/>
                            <a:gd name="f369" fmla="*/ f303 f102 1"/>
                            <a:gd name="f370" fmla="*/ f304 f102 1"/>
                            <a:gd name="f371" fmla="*/ f305 f102 1"/>
                            <a:gd name="f372" fmla="*/ f306 f102 1"/>
                            <a:gd name="f373" fmla="*/ f307 f102 1"/>
                            <a:gd name="f374" fmla="*/ f308 f101 1"/>
                            <a:gd name="f375" fmla="*/ f309 f102 1"/>
                            <a:gd name="f376" fmla="*/ f310 f102 1"/>
                            <a:gd name="f377" fmla="*/ f311 f101 1"/>
                            <a:gd name="f378" fmla="*/ f312 f102 1"/>
                            <a:gd name="f379" fmla="*/ f313 f101 1"/>
                            <a:gd name="f380" fmla="*/ f314 f102 1"/>
                            <a:gd name="f381" fmla="*/ f315 f101 1"/>
                            <a:gd name="f382" fmla="*/ f316 f102 1"/>
                            <a:gd name="f383" fmla="*/ f317 f101 1"/>
                            <a:gd name="f384" fmla="*/ f318 f102 1"/>
                            <a:gd name="f385" fmla="*/ f319 f101 1"/>
                            <a:gd name="f386" fmla="*/ f320 f102 1"/>
                            <a:gd name="f387" fmla="*/ f321 f101 1"/>
                            <a:gd name="f388" fmla="*/ f322 f102 1"/>
                            <a:gd name="f389" fmla="*/ f323 f101 1"/>
                            <a:gd name="f390" fmla="*/ f324 f102 1"/>
                            <a:gd name="f391" fmla="*/ f325 f101 1"/>
                            <a:gd name="f392" fmla="*/ f326 f102 1"/>
                          </a:gdLst>
                          <a:ahLst/>
                          <a:cxnLst>
                            <a:cxn ang="3cd4">
                              <a:pos x="hc" y="t"/>
                            </a:cxn>
                            <a:cxn ang="0">
                              <a:pos x="r" y="vc"/>
                            </a:cxn>
                            <a:cxn ang="cd4">
                              <a:pos x="hc" y="b"/>
                            </a:cxn>
                            <a:cxn ang="cd2">
                              <a:pos x="l" y="vc"/>
                            </a:cxn>
                            <a:cxn ang="f264">
                              <a:pos x="f331" y="f332"/>
                            </a:cxn>
                            <a:cxn ang="f264">
                              <a:pos x="f333" y="f334"/>
                            </a:cxn>
                            <a:cxn ang="f264">
                              <a:pos x="f335" y="f336"/>
                            </a:cxn>
                            <a:cxn ang="f264">
                              <a:pos x="f337" y="f338"/>
                            </a:cxn>
                            <a:cxn ang="f264">
                              <a:pos x="f339" y="f340"/>
                            </a:cxn>
                            <a:cxn ang="f264">
                              <a:pos x="f341" y="f342"/>
                            </a:cxn>
                            <a:cxn ang="f264">
                              <a:pos x="f343" y="f344"/>
                            </a:cxn>
                            <a:cxn ang="f264">
                              <a:pos x="f345" y="f346"/>
                            </a:cxn>
                            <a:cxn ang="f264">
                              <a:pos x="f347" y="f348"/>
                            </a:cxn>
                            <a:cxn ang="f264">
                              <a:pos x="f349" y="f350"/>
                            </a:cxn>
                            <a:cxn ang="f264">
                              <a:pos x="f351" y="f352"/>
                            </a:cxn>
                            <a:cxn ang="f264">
                              <a:pos x="f353" y="f354"/>
                            </a:cxn>
                            <a:cxn ang="f264">
                              <a:pos x="f355" y="f356"/>
                            </a:cxn>
                            <a:cxn ang="f264">
                              <a:pos x="f357" y="f358"/>
                            </a:cxn>
                            <a:cxn ang="f264">
                              <a:pos x="f359" y="f360"/>
                            </a:cxn>
                            <a:cxn ang="f264">
                              <a:pos x="f361" y="f362"/>
                            </a:cxn>
                            <a:cxn ang="f264">
                              <a:pos x="f363" y="f364"/>
                            </a:cxn>
                            <a:cxn ang="f264">
                              <a:pos x="f365" y="f366"/>
                            </a:cxn>
                            <a:cxn ang="f264">
                              <a:pos x="f365" y="f367"/>
                            </a:cxn>
                            <a:cxn ang="f264">
                              <a:pos x="f363" y="f368"/>
                            </a:cxn>
                            <a:cxn ang="f264">
                              <a:pos x="f361" y="f369"/>
                            </a:cxn>
                            <a:cxn ang="f264">
                              <a:pos x="f359" y="f370"/>
                            </a:cxn>
                            <a:cxn ang="f264">
                              <a:pos x="f357" y="f371"/>
                            </a:cxn>
                            <a:cxn ang="f264">
                              <a:pos x="f355" y="f372"/>
                            </a:cxn>
                            <a:cxn ang="f264">
                              <a:pos x="f353" y="f373"/>
                            </a:cxn>
                            <a:cxn ang="f264">
                              <a:pos x="f374" y="f375"/>
                            </a:cxn>
                            <a:cxn ang="f264">
                              <a:pos x="f349" y="f376"/>
                            </a:cxn>
                            <a:cxn ang="f264">
                              <a:pos x="f377" y="f378"/>
                            </a:cxn>
                            <a:cxn ang="f264">
                              <a:pos x="f379" y="f380"/>
                            </a:cxn>
                            <a:cxn ang="f264">
                              <a:pos x="f381" y="f382"/>
                            </a:cxn>
                            <a:cxn ang="f264">
                              <a:pos x="f383" y="f384"/>
                            </a:cxn>
                            <a:cxn ang="f264">
                              <a:pos x="f385" y="f386"/>
                            </a:cxn>
                            <a:cxn ang="f264">
                              <a:pos x="f387" y="f388"/>
                            </a:cxn>
                            <a:cxn ang="f264">
                              <a:pos x="f389" y="f390"/>
                            </a:cxn>
                            <a:cxn ang="f264">
                              <a:pos x="f391" y="f392"/>
                            </a:cxn>
                          </a:cxnLst>
                          <a:rect l="f327" t="f330" r="f328" b="f329"/>
                          <a:pathLst>
                            <a:path w="2444" h="4004">
                              <a:moveTo>
                                <a:pt x="f35" y="f5"/>
                              </a:moveTo>
                              <a:lnTo>
                                <a:pt x="f36" y="f37"/>
                              </a:lnTo>
                              <a:lnTo>
                                <a:pt x="f38" y="f39"/>
                              </a:lnTo>
                              <a:lnTo>
                                <a:pt x="f40" y="f41"/>
                              </a:lnTo>
                              <a:lnTo>
                                <a:pt x="f42" y="f43"/>
                              </a:lnTo>
                              <a:lnTo>
                                <a:pt x="f44" y="f45"/>
                              </a:lnTo>
                              <a:lnTo>
                                <a:pt x="f46" y="f47"/>
                              </a:lnTo>
                              <a:lnTo>
                                <a:pt x="f48" y="f49"/>
                              </a:lnTo>
                              <a:lnTo>
                                <a:pt x="f50" y="f51"/>
                              </a:lnTo>
                              <a:lnTo>
                                <a:pt x="f52" y="f53"/>
                              </a:lnTo>
                              <a:lnTo>
                                <a:pt x="f54" y="f55"/>
                              </a:lnTo>
                              <a:lnTo>
                                <a:pt x="f56" y="f57"/>
                              </a:lnTo>
                              <a:lnTo>
                                <a:pt x="f58" y="f59"/>
                              </a:lnTo>
                              <a:lnTo>
                                <a:pt x="f60" y="f61"/>
                              </a:lnTo>
                              <a:lnTo>
                                <a:pt x="f62" y="f63"/>
                              </a:lnTo>
                              <a:lnTo>
                                <a:pt x="f64" y="f65"/>
                              </a:lnTo>
                              <a:lnTo>
                                <a:pt x="f66" y="f67"/>
                              </a:lnTo>
                              <a:lnTo>
                                <a:pt x="f68" y="f69"/>
                              </a:lnTo>
                              <a:lnTo>
                                <a:pt x="f70" y="f70"/>
                              </a:lnTo>
                              <a:lnTo>
                                <a:pt x="f69" y="f68"/>
                              </a:lnTo>
                              <a:lnTo>
                                <a:pt x="f67" y="f71"/>
                              </a:lnTo>
                              <a:lnTo>
                                <a:pt x="f65" y="f64"/>
                              </a:lnTo>
                              <a:lnTo>
                                <a:pt x="f63" y="f62"/>
                              </a:lnTo>
                              <a:lnTo>
                                <a:pt x="f61" y="f60"/>
                              </a:lnTo>
                              <a:lnTo>
                                <a:pt x="f59" y="f58"/>
                              </a:lnTo>
                              <a:lnTo>
                                <a:pt x="f57" y="f56"/>
                              </a:lnTo>
                              <a:lnTo>
                                <a:pt x="f72" y="f54"/>
                              </a:lnTo>
                              <a:lnTo>
                                <a:pt x="f53" y="f52"/>
                              </a:lnTo>
                              <a:lnTo>
                                <a:pt x="f51" y="f73"/>
                              </a:lnTo>
                              <a:lnTo>
                                <a:pt x="f49" y="f48"/>
                              </a:lnTo>
                              <a:lnTo>
                                <a:pt x="f47" y="f46"/>
                              </a:lnTo>
                              <a:lnTo>
                                <a:pt x="f45" y="f44"/>
                              </a:lnTo>
                              <a:lnTo>
                                <a:pt x="f74" y="f42"/>
                              </a:lnTo>
                              <a:lnTo>
                                <a:pt x="f41" y="f40"/>
                              </a:lnTo>
                              <a:lnTo>
                                <a:pt x="f39" y="f75"/>
                              </a:lnTo>
                              <a:lnTo>
                                <a:pt x="f37" y="f36"/>
                              </a:lnTo>
                              <a:lnTo>
                                <a:pt x="f5" y="f35"/>
                              </a:lnTo>
                              <a:lnTo>
                                <a:pt x="f37" y="f76"/>
                              </a:lnTo>
                              <a:lnTo>
                                <a:pt x="f39" y="f77"/>
                              </a:lnTo>
                              <a:lnTo>
                                <a:pt x="f41" y="f78"/>
                              </a:lnTo>
                              <a:lnTo>
                                <a:pt x="f74" y="f79"/>
                              </a:lnTo>
                              <a:lnTo>
                                <a:pt x="f45" y="f80"/>
                              </a:lnTo>
                              <a:lnTo>
                                <a:pt x="f47" y="f81"/>
                              </a:lnTo>
                              <a:lnTo>
                                <a:pt x="f49" y="f82"/>
                              </a:lnTo>
                              <a:lnTo>
                                <a:pt x="f51" y="f83"/>
                              </a:lnTo>
                              <a:lnTo>
                                <a:pt x="f53" y="f84"/>
                              </a:lnTo>
                              <a:lnTo>
                                <a:pt x="f72" y="f85"/>
                              </a:lnTo>
                              <a:lnTo>
                                <a:pt x="f57" y="f86"/>
                              </a:lnTo>
                              <a:lnTo>
                                <a:pt x="f59" y="f87"/>
                              </a:lnTo>
                              <a:lnTo>
                                <a:pt x="f61" y="f88"/>
                              </a:lnTo>
                              <a:lnTo>
                                <a:pt x="f63" y="f89"/>
                              </a:lnTo>
                              <a:lnTo>
                                <a:pt x="f90" y="f91"/>
                              </a:lnTo>
                              <a:lnTo>
                                <a:pt x="f67" y="f92"/>
                              </a:lnTo>
                              <a:lnTo>
                                <a:pt x="f69" y="f93"/>
                              </a:lnTo>
                              <a:lnTo>
                                <a:pt x="f70" y="f94"/>
                              </a:lnTo>
                              <a:lnTo>
                                <a:pt x="f95" y="f7"/>
                              </a:lnTo>
                              <a:lnTo>
                                <a:pt x="f6" y="f7"/>
                              </a:lnTo>
                              <a:lnTo>
                                <a:pt x="f6" y="f96"/>
                              </a:lnTo>
                              <a:lnTo>
                                <a:pt x="f86" y="f57"/>
                              </a:lnTo>
                              <a:lnTo>
                                <a:pt x="f85" y="f55"/>
                              </a:lnTo>
                              <a:lnTo>
                                <a:pt x="f84" y="f53"/>
                              </a:lnTo>
                              <a:lnTo>
                                <a:pt x="f97" y="f51"/>
                              </a:lnTo>
                              <a:lnTo>
                                <a:pt x="f82" y="f49"/>
                              </a:lnTo>
                              <a:lnTo>
                                <a:pt x="f81" y="f47"/>
                              </a:lnTo>
                              <a:lnTo>
                                <a:pt x="f80" y="f45"/>
                              </a:lnTo>
                              <a:lnTo>
                                <a:pt x="f79" y="f43"/>
                              </a:lnTo>
                              <a:lnTo>
                                <a:pt x="f98" y="f41"/>
                              </a:lnTo>
                              <a:lnTo>
                                <a:pt x="f99" y="f39"/>
                              </a:lnTo>
                              <a:lnTo>
                                <a:pt x="f76" y="f37"/>
                              </a:lnTo>
                              <a:lnTo>
                                <a:pt x="f35" y="f5"/>
                              </a:lnTo>
                              <a:close/>
                            </a:path>
                          </a:pathLst>
                        </a:custGeom>
                        <a:solidFill>
                          <a:srgbClr val="38B5A8"/>
                        </a:solidFill>
                        <a:ln cap="flat">
                          <a:noFill/>
                          <a:prstDash val="solid"/>
                        </a:ln>
                      </wps:spPr>
                      <wps:bodyPr lIns="0" tIns="0" rIns="0" bIns="0"/>
                    </wps:wsp>
                    <wps:wsp>
                      <wps:cNvPr id="1491540861" name="Freeform 116"/>
                      <wps:cNvSpPr/>
                      <wps:spPr>
                        <a:xfrm>
                          <a:off x="1307079" y="0"/>
                          <a:ext cx="1056388" cy="1509912"/>
                        </a:xfrm>
                        <a:custGeom>
                          <a:avLst/>
                          <a:gdLst>
                            <a:gd name="f0" fmla="val 10800000"/>
                            <a:gd name="f1" fmla="val 5400000"/>
                            <a:gd name="f2" fmla="val 180"/>
                            <a:gd name="f3" fmla="val w"/>
                            <a:gd name="f4" fmla="val h"/>
                            <a:gd name="f5" fmla="val 0"/>
                            <a:gd name="f6" fmla="val 2444"/>
                            <a:gd name="f7" fmla="val 4004"/>
                            <a:gd name="f8" fmla="+- 0 11057 0"/>
                            <a:gd name="f9" fmla="+- 0 10904 0"/>
                            <a:gd name="f10" fmla="+- 0 10753 0"/>
                            <a:gd name="f11" fmla="+- 0 10605 0"/>
                            <a:gd name="f12" fmla="+- 0 10460 0"/>
                            <a:gd name="f13" fmla="+- 0 10319 0"/>
                            <a:gd name="f14" fmla="+- 0 10185 0"/>
                            <a:gd name="f15" fmla="+- 0 10065 0"/>
                            <a:gd name="f16" fmla="+- 0 9952 0"/>
                            <a:gd name="f17" fmla="+- 0 9849 0"/>
                            <a:gd name="f18" fmla="+- 0 9759 0"/>
                            <a:gd name="f19" fmla="+- 0 9680 0"/>
                            <a:gd name="f20" fmla="+- 0 9614 0"/>
                            <a:gd name="f21" fmla="+- 0 9559 0"/>
                            <a:gd name="f22" fmla="+- 0 9517 0"/>
                            <a:gd name="f23" fmla="+- 0 9487 0"/>
                            <a:gd name="f24" fmla="+- 0 9468 0"/>
                            <a:gd name="f25" fmla="+- 0 9462 0"/>
                            <a:gd name="f26" fmla="+- 0 11166 0"/>
                            <a:gd name="f27" fmla="+- 0 11906 0"/>
                            <a:gd name="f28" fmla="+- 0 11727 0"/>
                            <a:gd name="f29" fmla="+- 0 11582 0"/>
                            <a:gd name="f30" fmla="+- 0 11435 0"/>
                            <a:gd name="f31" fmla="+- 0 11285 0"/>
                            <a:gd name="f32" fmla="+- 0 11134 0"/>
                            <a:gd name="f33" fmla="val 1672"/>
                            <a:gd name="f34" fmla="val 1595"/>
                            <a:gd name="f35" fmla="val 2"/>
                            <a:gd name="f36" fmla="val 1519"/>
                            <a:gd name="f37" fmla="val 7"/>
                            <a:gd name="f38" fmla="val 1442"/>
                            <a:gd name="f39" fmla="val 16"/>
                            <a:gd name="f40" fmla="val 1367"/>
                            <a:gd name="f41" fmla="val 29"/>
                            <a:gd name="f42" fmla="val 1291"/>
                            <a:gd name="f43" fmla="val 44"/>
                            <a:gd name="f44" fmla="val 1217"/>
                            <a:gd name="f45" fmla="val 64"/>
                            <a:gd name="f46" fmla="val 1143"/>
                            <a:gd name="f47" fmla="val 87"/>
                            <a:gd name="f48" fmla="val 1070"/>
                            <a:gd name="f49" fmla="val 113"/>
                            <a:gd name="f50" fmla="val 998"/>
                            <a:gd name="f51" fmla="val 143"/>
                            <a:gd name="f52" fmla="val 927"/>
                            <a:gd name="f53" fmla="val 176"/>
                            <a:gd name="f54" fmla="val 857"/>
                            <a:gd name="f55" fmla="val 213"/>
                            <a:gd name="f56" fmla="val 789"/>
                            <a:gd name="f57" fmla="val 254"/>
                            <a:gd name="f58" fmla="val 723"/>
                            <a:gd name="f59" fmla="val 297"/>
                            <a:gd name="f60" fmla="val 662"/>
                            <a:gd name="f61" fmla="val 341"/>
                            <a:gd name="f62" fmla="val 603"/>
                            <a:gd name="f63" fmla="val 388"/>
                            <a:gd name="f64" fmla="val 546"/>
                            <a:gd name="f65" fmla="val 437"/>
                            <a:gd name="f66" fmla="val 490"/>
                            <a:gd name="f67" fmla="val 545"/>
                            <a:gd name="f68" fmla="val 387"/>
                            <a:gd name="f69" fmla="val 602"/>
                            <a:gd name="f70" fmla="val 340"/>
                            <a:gd name="f71" fmla="val 661"/>
                            <a:gd name="f72" fmla="val 722"/>
                            <a:gd name="f73" fmla="val 256"/>
                            <a:gd name="f74" fmla="val 783"/>
                            <a:gd name="f75" fmla="val 218"/>
                            <a:gd name="f76" fmla="val 846"/>
                            <a:gd name="f77" fmla="val 183"/>
                            <a:gd name="f78" fmla="val 911"/>
                            <a:gd name="f79" fmla="val 152"/>
                            <a:gd name="f80" fmla="val 976"/>
                            <a:gd name="f81" fmla="val 123"/>
                            <a:gd name="f82" fmla="val 1043"/>
                            <a:gd name="f83" fmla="val 97"/>
                            <a:gd name="f84" fmla="val 1111"/>
                            <a:gd name="f85" fmla="val 74"/>
                            <a:gd name="f86" fmla="val 1179"/>
                            <a:gd name="f87" fmla="val 55"/>
                            <a:gd name="f88" fmla="val 1248"/>
                            <a:gd name="f89" fmla="val 38"/>
                            <a:gd name="f90" fmla="val 1318"/>
                            <a:gd name="f91" fmla="val 25"/>
                            <a:gd name="f92" fmla="val 1388"/>
                            <a:gd name="f93" fmla="val 14"/>
                            <a:gd name="f94" fmla="val 1459"/>
                            <a:gd name="f95" fmla="val 6"/>
                            <a:gd name="f96" fmla="val 1530"/>
                            <a:gd name="f97" fmla="val 1601"/>
                            <a:gd name="f98" fmla="val 1743"/>
                            <a:gd name="f99" fmla="val 1815"/>
                            <a:gd name="f100" fmla="val 1886"/>
                            <a:gd name="f101" fmla="val 1956"/>
                            <a:gd name="f102" fmla="val 2026"/>
                            <a:gd name="f103" fmla="val 2096"/>
                            <a:gd name="f104" fmla="val 2165"/>
                            <a:gd name="f105" fmla="val 2234"/>
                            <a:gd name="f106" fmla="val 2301"/>
                            <a:gd name="f107" fmla="val 2368"/>
                            <a:gd name="f108" fmla="val 2433"/>
                            <a:gd name="f109" fmla="val 2498"/>
                            <a:gd name="f110" fmla="val 2561"/>
                            <a:gd name="f111" fmla="val 2623"/>
                            <a:gd name="f112" fmla="val 2683"/>
                            <a:gd name="f113" fmla="val 2742"/>
                            <a:gd name="f114" fmla="val 2799"/>
                            <a:gd name="f115" fmla="val 2854"/>
                            <a:gd name="f116" fmla="val 1640"/>
                            <a:gd name="f117" fmla="val 1704"/>
                            <a:gd name="f118" fmla="val 3265"/>
                            <a:gd name="f119" fmla="val 189"/>
                            <a:gd name="f120" fmla="val 2336"/>
                            <a:gd name="f121" fmla="val 138"/>
                            <a:gd name="f122" fmla="val 2265"/>
                            <a:gd name="f123" fmla="val 109"/>
                            <a:gd name="f124" fmla="val 2193"/>
                            <a:gd name="f125" fmla="val 83"/>
                            <a:gd name="f126" fmla="val 2120"/>
                            <a:gd name="f127" fmla="val 61"/>
                            <a:gd name="f128" fmla="val 2047"/>
                            <a:gd name="f129" fmla="val 43"/>
                            <a:gd name="f130" fmla="val 1973"/>
                            <a:gd name="f131" fmla="val 27"/>
                            <a:gd name="f132" fmla="val 1898"/>
                            <a:gd name="f133" fmla="val 1823"/>
                            <a:gd name="f134" fmla="val 1747"/>
                            <a:gd name="f135" fmla="+- 0 0 -90"/>
                            <a:gd name="f136" fmla="*/ f3 1 2444"/>
                            <a:gd name="f137" fmla="*/ f4 1 4004"/>
                            <a:gd name="f138" fmla="+- f8 0 9462"/>
                            <a:gd name="f139" fmla="+- f9 0 9462"/>
                            <a:gd name="f140" fmla="+- f10 0 9462"/>
                            <a:gd name="f141" fmla="+- f11 0 9462"/>
                            <a:gd name="f142" fmla="+- f12 0 9462"/>
                            <a:gd name="f143" fmla="+- f13 0 9462"/>
                            <a:gd name="f144" fmla="+- f14 0 9462"/>
                            <a:gd name="f145" fmla="+- f15 0 9462"/>
                            <a:gd name="f146" fmla="+- f16 0 9462"/>
                            <a:gd name="f147" fmla="+- f17 0 9462"/>
                            <a:gd name="f148" fmla="+- f18 0 9462"/>
                            <a:gd name="f149" fmla="+- f19 0 9462"/>
                            <a:gd name="f150" fmla="+- f20 0 9462"/>
                            <a:gd name="f151" fmla="+- f21 0 9462"/>
                            <a:gd name="f152" fmla="+- f22 0 9462"/>
                            <a:gd name="f153" fmla="+- f23 0 9462"/>
                            <a:gd name="f154" fmla="+- f24 0 9462"/>
                            <a:gd name="f155" fmla="+- f25 0 9462"/>
                            <a:gd name="f156" fmla="+- f26 0 9462"/>
                            <a:gd name="f157" fmla="+- f27 0 9462"/>
                            <a:gd name="f158" fmla="+- f28 0 9462"/>
                            <a:gd name="f159" fmla="+- f29 0 9462"/>
                            <a:gd name="f160" fmla="+- f30 0 9462"/>
                            <a:gd name="f161" fmla="+- f31 0 9462"/>
                            <a:gd name="f162" fmla="+- f32 0 9462"/>
                            <a:gd name="f163" fmla="+- f7 0 f5"/>
                            <a:gd name="f164" fmla="+- f6 0 f5"/>
                            <a:gd name="f165" fmla="*/ f135 f0 1"/>
                            <a:gd name="f166" fmla="*/ f164 1 2444"/>
                            <a:gd name="f167" fmla="*/ f163 1 4004"/>
                            <a:gd name="f168" fmla="*/ f138 f164 1"/>
                            <a:gd name="f169" fmla="*/ 12836 f163 1"/>
                            <a:gd name="f170" fmla="*/ f139 f164 1"/>
                            <a:gd name="f171" fmla="*/ 12850 f163 1"/>
                            <a:gd name="f172" fmla="*/ f140 f164 1"/>
                            <a:gd name="f173" fmla="*/ 12878 f163 1"/>
                            <a:gd name="f174" fmla="*/ f141 f164 1"/>
                            <a:gd name="f175" fmla="*/ 12921 f163 1"/>
                            <a:gd name="f176" fmla="*/ f142 f164 1"/>
                            <a:gd name="f177" fmla="*/ 12977 f163 1"/>
                            <a:gd name="f178" fmla="*/ f143 f164 1"/>
                            <a:gd name="f179" fmla="*/ 13047 f163 1"/>
                            <a:gd name="f180" fmla="*/ f144 f164 1"/>
                            <a:gd name="f181" fmla="*/ 13131 f163 1"/>
                            <a:gd name="f182" fmla="*/ f145 f164 1"/>
                            <a:gd name="f183" fmla="*/ 13222 f163 1"/>
                            <a:gd name="f184" fmla="*/ f146 f164 1"/>
                            <a:gd name="f185" fmla="*/ 13324 f163 1"/>
                            <a:gd name="f186" fmla="*/ f147 f164 1"/>
                            <a:gd name="f187" fmla="*/ 13436 f163 1"/>
                            <a:gd name="f188" fmla="*/ f148 f164 1"/>
                            <a:gd name="f189" fmla="*/ 13556 f163 1"/>
                            <a:gd name="f190" fmla="*/ f149 f164 1"/>
                            <a:gd name="f191" fmla="*/ 13680 f163 1"/>
                            <a:gd name="f192" fmla="*/ f150 f164 1"/>
                            <a:gd name="f193" fmla="*/ 13810 f163 1"/>
                            <a:gd name="f194" fmla="*/ f151 f164 1"/>
                            <a:gd name="f195" fmla="*/ 13945 f163 1"/>
                            <a:gd name="f196" fmla="*/ f152 f164 1"/>
                            <a:gd name="f197" fmla="*/ 14082 f163 1"/>
                            <a:gd name="f198" fmla="*/ f153 f164 1"/>
                            <a:gd name="f199" fmla="*/ 14222 f163 1"/>
                            <a:gd name="f200" fmla="*/ f154 f164 1"/>
                            <a:gd name="f201" fmla="*/ 14364 f163 1"/>
                            <a:gd name="f202" fmla="*/ f155 f164 1"/>
                            <a:gd name="f203" fmla="*/ 14506 f163 1"/>
                            <a:gd name="f204" fmla="*/ 14649 f163 1"/>
                            <a:gd name="f205" fmla="*/ 14790 f163 1"/>
                            <a:gd name="f206" fmla="*/ 14930 f163 1"/>
                            <a:gd name="f207" fmla="*/ 15068 f163 1"/>
                            <a:gd name="f208" fmla="*/ 15202 f163 1"/>
                            <a:gd name="f209" fmla="*/ 15332 f163 1"/>
                            <a:gd name="f210" fmla="*/ 15457 f163 1"/>
                            <a:gd name="f211" fmla="*/ 15576 f163 1"/>
                            <a:gd name="f212" fmla="*/ 15688 f163 1"/>
                            <a:gd name="f213" fmla="*/ f156 f164 1"/>
                            <a:gd name="f214" fmla="*/ 16838 f163 1"/>
                            <a:gd name="f215" fmla="*/ f157 f164 1"/>
                            <a:gd name="f216" fmla="*/ 13023 f163 1"/>
                            <a:gd name="f217" fmla="*/ f158 f164 1"/>
                            <a:gd name="f218" fmla="*/ 12943 f163 1"/>
                            <a:gd name="f219" fmla="*/ f159 f164 1"/>
                            <a:gd name="f220" fmla="*/ 12895 f163 1"/>
                            <a:gd name="f221" fmla="*/ f160 f164 1"/>
                            <a:gd name="f222" fmla="*/ 12861 f163 1"/>
                            <a:gd name="f223" fmla="*/ f161 f164 1"/>
                            <a:gd name="f224" fmla="*/ 12841 f163 1"/>
                            <a:gd name="f225" fmla="*/ f162 f164 1"/>
                            <a:gd name="f226" fmla="*/ 12834 f163 1"/>
                            <a:gd name="f227" fmla="*/ f165 1 f2"/>
                            <a:gd name="f228" fmla="*/ f168 1 2444"/>
                            <a:gd name="f229" fmla="*/ f169 1 4004"/>
                            <a:gd name="f230" fmla="*/ f170 1 2444"/>
                            <a:gd name="f231" fmla="*/ f171 1 4004"/>
                            <a:gd name="f232" fmla="*/ f172 1 2444"/>
                            <a:gd name="f233" fmla="*/ f173 1 4004"/>
                            <a:gd name="f234" fmla="*/ f174 1 2444"/>
                            <a:gd name="f235" fmla="*/ f175 1 4004"/>
                            <a:gd name="f236" fmla="*/ f176 1 2444"/>
                            <a:gd name="f237" fmla="*/ f177 1 4004"/>
                            <a:gd name="f238" fmla="*/ f178 1 2444"/>
                            <a:gd name="f239" fmla="*/ f179 1 4004"/>
                            <a:gd name="f240" fmla="*/ f180 1 2444"/>
                            <a:gd name="f241" fmla="*/ f181 1 4004"/>
                            <a:gd name="f242" fmla="*/ f182 1 2444"/>
                            <a:gd name="f243" fmla="*/ f183 1 4004"/>
                            <a:gd name="f244" fmla="*/ f184 1 2444"/>
                            <a:gd name="f245" fmla="*/ f185 1 4004"/>
                            <a:gd name="f246" fmla="*/ f186 1 2444"/>
                            <a:gd name="f247" fmla="*/ f187 1 4004"/>
                            <a:gd name="f248" fmla="*/ f188 1 2444"/>
                            <a:gd name="f249" fmla="*/ f189 1 4004"/>
                            <a:gd name="f250" fmla="*/ f190 1 2444"/>
                            <a:gd name="f251" fmla="*/ f191 1 4004"/>
                            <a:gd name="f252" fmla="*/ f192 1 2444"/>
                            <a:gd name="f253" fmla="*/ f193 1 4004"/>
                            <a:gd name="f254" fmla="*/ f194 1 2444"/>
                            <a:gd name="f255" fmla="*/ f195 1 4004"/>
                            <a:gd name="f256" fmla="*/ f196 1 2444"/>
                            <a:gd name="f257" fmla="*/ f197 1 4004"/>
                            <a:gd name="f258" fmla="*/ f198 1 2444"/>
                            <a:gd name="f259" fmla="*/ f199 1 4004"/>
                            <a:gd name="f260" fmla="*/ f200 1 2444"/>
                            <a:gd name="f261" fmla="*/ f201 1 4004"/>
                            <a:gd name="f262" fmla="*/ f202 1 2444"/>
                            <a:gd name="f263" fmla="*/ f203 1 4004"/>
                            <a:gd name="f264" fmla="*/ f204 1 4004"/>
                            <a:gd name="f265" fmla="*/ f205 1 4004"/>
                            <a:gd name="f266" fmla="*/ f206 1 4004"/>
                            <a:gd name="f267" fmla="*/ f207 1 4004"/>
                            <a:gd name="f268" fmla="*/ f208 1 4004"/>
                            <a:gd name="f269" fmla="*/ f209 1 4004"/>
                            <a:gd name="f270" fmla="*/ f210 1 4004"/>
                            <a:gd name="f271" fmla="*/ f211 1 4004"/>
                            <a:gd name="f272" fmla="*/ f212 1 4004"/>
                            <a:gd name="f273" fmla="*/ f213 1 2444"/>
                            <a:gd name="f274" fmla="*/ f214 1 4004"/>
                            <a:gd name="f275" fmla="*/ f215 1 2444"/>
                            <a:gd name="f276" fmla="*/ f216 1 4004"/>
                            <a:gd name="f277" fmla="*/ f217 1 2444"/>
                            <a:gd name="f278" fmla="*/ f218 1 4004"/>
                            <a:gd name="f279" fmla="*/ f219 1 2444"/>
                            <a:gd name="f280" fmla="*/ f220 1 4004"/>
                            <a:gd name="f281" fmla="*/ f221 1 2444"/>
                            <a:gd name="f282" fmla="*/ f222 1 4004"/>
                            <a:gd name="f283" fmla="*/ f223 1 2444"/>
                            <a:gd name="f284" fmla="*/ f224 1 4004"/>
                            <a:gd name="f285" fmla="*/ f225 1 2444"/>
                            <a:gd name="f286" fmla="*/ f226 1 4004"/>
                            <a:gd name="f287" fmla="*/ 0 1 f166"/>
                            <a:gd name="f288" fmla="*/ f6 1 f166"/>
                            <a:gd name="f289" fmla="*/ 0 1 f167"/>
                            <a:gd name="f290" fmla="*/ f7 1 f167"/>
                            <a:gd name="f291" fmla="+- f227 0 f1"/>
                            <a:gd name="f292" fmla="*/ f228 1 f166"/>
                            <a:gd name="f293" fmla="*/ f229 1 f167"/>
                            <a:gd name="f294" fmla="*/ f230 1 f166"/>
                            <a:gd name="f295" fmla="*/ f231 1 f167"/>
                            <a:gd name="f296" fmla="*/ f232 1 f166"/>
                            <a:gd name="f297" fmla="*/ f233 1 f167"/>
                            <a:gd name="f298" fmla="*/ f234 1 f166"/>
                            <a:gd name="f299" fmla="*/ f235 1 f167"/>
                            <a:gd name="f300" fmla="*/ f236 1 f166"/>
                            <a:gd name="f301" fmla="*/ f237 1 f167"/>
                            <a:gd name="f302" fmla="*/ f238 1 f166"/>
                            <a:gd name="f303" fmla="*/ f239 1 f167"/>
                            <a:gd name="f304" fmla="*/ f240 1 f166"/>
                            <a:gd name="f305" fmla="*/ f241 1 f167"/>
                            <a:gd name="f306" fmla="*/ f242 1 f166"/>
                            <a:gd name="f307" fmla="*/ f243 1 f167"/>
                            <a:gd name="f308" fmla="*/ f244 1 f166"/>
                            <a:gd name="f309" fmla="*/ f245 1 f167"/>
                            <a:gd name="f310" fmla="*/ f246 1 f166"/>
                            <a:gd name="f311" fmla="*/ f247 1 f167"/>
                            <a:gd name="f312" fmla="*/ f248 1 f166"/>
                            <a:gd name="f313" fmla="*/ f249 1 f167"/>
                            <a:gd name="f314" fmla="*/ f250 1 f166"/>
                            <a:gd name="f315" fmla="*/ f251 1 f167"/>
                            <a:gd name="f316" fmla="*/ f252 1 f166"/>
                            <a:gd name="f317" fmla="*/ f253 1 f167"/>
                            <a:gd name="f318" fmla="*/ f254 1 f166"/>
                            <a:gd name="f319" fmla="*/ f255 1 f167"/>
                            <a:gd name="f320" fmla="*/ f256 1 f166"/>
                            <a:gd name="f321" fmla="*/ f257 1 f167"/>
                            <a:gd name="f322" fmla="*/ f258 1 f166"/>
                            <a:gd name="f323" fmla="*/ f259 1 f167"/>
                            <a:gd name="f324" fmla="*/ f260 1 f166"/>
                            <a:gd name="f325" fmla="*/ f261 1 f167"/>
                            <a:gd name="f326" fmla="*/ f262 1 f166"/>
                            <a:gd name="f327" fmla="*/ f263 1 f167"/>
                            <a:gd name="f328" fmla="*/ f264 1 f167"/>
                            <a:gd name="f329" fmla="*/ f265 1 f167"/>
                            <a:gd name="f330" fmla="*/ f266 1 f167"/>
                            <a:gd name="f331" fmla="*/ f267 1 f167"/>
                            <a:gd name="f332" fmla="*/ f268 1 f167"/>
                            <a:gd name="f333" fmla="*/ f269 1 f167"/>
                            <a:gd name="f334" fmla="*/ f270 1 f167"/>
                            <a:gd name="f335" fmla="*/ f271 1 f167"/>
                            <a:gd name="f336" fmla="*/ f272 1 f167"/>
                            <a:gd name="f337" fmla="*/ f273 1 f166"/>
                            <a:gd name="f338" fmla="*/ f274 1 f167"/>
                            <a:gd name="f339" fmla="*/ f275 1 f166"/>
                            <a:gd name="f340" fmla="*/ f276 1 f167"/>
                            <a:gd name="f341" fmla="*/ f277 1 f166"/>
                            <a:gd name="f342" fmla="*/ f278 1 f167"/>
                            <a:gd name="f343" fmla="*/ f279 1 f166"/>
                            <a:gd name="f344" fmla="*/ f280 1 f167"/>
                            <a:gd name="f345" fmla="*/ f281 1 f166"/>
                            <a:gd name="f346" fmla="*/ f282 1 f167"/>
                            <a:gd name="f347" fmla="*/ f283 1 f166"/>
                            <a:gd name="f348" fmla="*/ f284 1 f167"/>
                            <a:gd name="f349" fmla="*/ f285 1 f166"/>
                            <a:gd name="f350" fmla="*/ f286 1 f167"/>
                            <a:gd name="f351" fmla="*/ f287 f136 1"/>
                            <a:gd name="f352" fmla="*/ f288 f136 1"/>
                            <a:gd name="f353" fmla="*/ f290 f137 1"/>
                            <a:gd name="f354" fmla="*/ f289 f137 1"/>
                            <a:gd name="f355" fmla="*/ f292 f136 1"/>
                            <a:gd name="f356" fmla="*/ f293 f137 1"/>
                            <a:gd name="f357" fmla="*/ f294 f136 1"/>
                            <a:gd name="f358" fmla="*/ f295 f137 1"/>
                            <a:gd name="f359" fmla="*/ f296 f136 1"/>
                            <a:gd name="f360" fmla="*/ f297 f137 1"/>
                            <a:gd name="f361" fmla="*/ f298 f136 1"/>
                            <a:gd name="f362" fmla="*/ f299 f137 1"/>
                            <a:gd name="f363" fmla="*/ f300 f136 1"/>
                            <a:gd name="f364" fmla="*/ f301 f137 1"/>
                            <a:gd name="f365" fmla="*/ f302 f136 1"/>
                            <a:gd name="f366" fmla="*/ f303 f137 1"/>
                            <a:gd name="f367" fmla="*/ f304 f136 1"/>
                            <a:gd name="f368" fmla="*/ f305 f137 1"/>
                            <a:gd name="f369" fmla="*/ f306 f136 1"/>
                            <a:gd name="f370" fmla="*/ f307 f137 1"/>
                            <a:gd name="f371" fmla="*/ f308 f136 1"/>
                            <a:gd name="f372" fmla="*/ f309 f137 1"/>
                            <a:gd name="f373" fmla="*/ f310 f136 1"/>
                            <a:gd name="f374" fmla="*/ f311 f137 1"/>
                            <a:gd name="f375" fmla="*/ f312 f136 1"/>
                            <a:gd name="f376" fmla="*/ f313 f137 1"/>
                            <a:gd name="f377" fmla="*/ f314 f136 1"/>
                            <a:gd name="f378" fmla="*/ f315 f137 1"/>
                            <a:gd name="f379" fmla="*/ f316 f136 1"/>
                            <a:gd name="f380" fmla="*/ f317 f137 1"/>
                            <a:gd name="f381" fmla="*/ f318 f136 1"/>
                            <a:gd name="f382" fmla="*/ f319 f137 1"/>
                            <a:gd name="f383" fmla="*/ f320 f136 1"/>
                            <a:gd name="f384" fmla="*/ f321 f137 1"/>
                            <a:gd name="f385" fmla="*/ f322 f136 1"/>
                            <a:gd name="f386" fmla="*/ f323 f137 1"/>
                            <a:gd name="f387" fmla="*/ f324 f136 1"/>
                            <a:gd name="f388" fmla="*/ f325 f137 1"/>
                            <a:gd name="f389" fmla="*/ f326 f136 1"/>
                            <a:gd name="f390" fmla="*/ f327 f137 1"/>
                            <a:gd name="f391" fmla="*/ f328 f137 1"/>
                            <a:gd name="f392" fmla="*/ f329 f137 1"/>
                            <a:gd name="f393" fmla="*/ f330 f137 1"/>
                            <a:gd name="f394" fmla="*/ f331 f137 1"/>
                            <a:gd name="f395" fmla="*/ f332 f137 1"/>
                            <a:gd name="f396" fmla="*/ f333 f137 1"/>
                            <a:gd name="f397" fmla="*/ f334 f137 1"/>
                            <a:gd name="f398" fmla="*/ f335 f137 1"/>
                            <a:gd name="f399" fmla="*/ f336 f137 1"/>
                            <a:gd name="f400" fmla="*/ f337 f136 1"/>
                            <a:gd name="f401" fmla="*/ f338 f137 1"/>
                            <a:gd name="f402" fmla="*/ f339 f136 1"/>
                            <a:gd name="f403" fmla="*/ f340 f137 1"/>
                            <a:gd name="f404" fmla="*/ f341 f136 1"/>
                            <a:gd name="f405" fmla="*/ f342 f137 1"/>
                            <a:gd name="f406" fmla="*/ f343 f136 1"/>
                            <a:gd name="f407" fmla="*/ f344 f137 1"/>
                            <a:gd name="f408" fmla="*/ f345 f136 1"/>
                            <a:gd name="f409" fmla="*/ f346 f137 1"/>
                            <a:gd name="f410" fmla="*/ f347 f136 1"/>
                            <a:gd name="f411" fmla="*/ f348 f137 1"/>
                            <a:gd name="f412" fmla="*/ f349 f136 1"/>
                            <a:gd name="f413" fmla="*/ f350 f137 1"/>
                          </a:gdLst>
                          <a:ahLst/>
                          <a:cxnLst>
                            <a:cxn ang="3cd4">
                              <a:pos x="hc" y="t"/>
                            </a:cxn>
                            <a:cxn ang="0">
                              <a:pos x="r" y="vc"/>
                            </a:cxn>
                            <a:cxn ang="cd4">
                              <a:pos x="hc" y="b"/>
                            </a:cxn>
                            <a:cxn ang="cd2">
                              <a:pos x="l" y="vc"/>
                            </a:cxn>
                            <a:cxn ang="f291">
                              <a:pos x="f355" y="f356"/>
                            </a:cxn>
                            <a:cxn ang="f291">
                              <a:pos x="f357" y="f358"/>
                            </a:cxn>
                            <a:cxn ang="f291">
                              <a:pos x="f359" y="f360"/>
                            </a:cxn>
                            <a:cxn ang="f291">
                              <a:pos x="f361" y="f362"/>
                            </a:cxn>
                            <a:cxn ang="f291">
                              <a:pos x="f363" y="f364"/>
                            </a:cxn>
                            <a:cxn ang="f291">
                              <a:pos x="f365" y="f366"/>
                            </a:cxn>
                            <a:cxn ang="f291">
                              <a:pos x="f367" y="f368"/>
                            </a:cxn>
                            <a:cxn ang="f291">
                              <a:pos x="f369" y="f370"/>
                            </a:cxn>
                            <a:cxn ang="f291">
                              <a:pos x="f371" y="f372"/>
                            </a:cxn>
                            <a:cxn ang="f291">
                              <a:pos x="f373" y="f374"/>
                            </a:cxn>
                            <a:cxn ang="f291">
                              <a:pos x="f375" y="f376"/>
                            </a:cxn>
                            <a:cxn ang="f291">
                              <a:pos x="f377" y="f378"/>
                            </a:cxn>
                            <a:cxn ang="f291">
                              <a:pos x="f379" y="f380"/>
                            </a:cxn>
                            <a:cxn ang="f291">
                              <a:pos x="f381" y="f382"/>
                            </a:cxn>
                            <a:cxn ang="f291">
                              <a:pos x="f383" y="f384"/>
                            </a:cxn>
                            <a:cxn ang="f291">
                              <a:pos x="f385" y="f386"/>
                            </a:cxn>
                            <a:cxn ang="f291">
                              <a:pos x="f387" y="f388"/>
                            </a:cxn>
                            <a:cxn ang="f291">
                              <a:pos x="f389" y="f390"/>
                            </a:cxn>
                            <a:cxn ang="f291">
                              <a:pos x="f387" y="f391"/>
                            </a:cxn>
                            <a:cxn ang="f291">
                              <a:pos x="f385" y="f392"/>
                            </a:cxn>
                            <a:cxn ang="f291">
                              <a:pos x="f383" y="f393"/>
                            </a:cxn>
                            <a:cxn ang="f291">
                              <a:pos x="f381" y="f394"/>
                            </a:cxn>
                            <a:cxn ang="f291">
                              <a:pos x="f379" y="f395"/>
                            </a:cxn>
                            <a:cxn ang="f291">
                              <a:pos x="f377" y="f396"/>
                            </a:cxn>
                            <a:cxn ang="f291">
                              <a:pos x="f375" y="f397"/>
                            </a:cxn>
                            <a:cxn ang="f291">
                              <a:pos x="f373" y="f398"/>
                            </a:cxn>
                            <a:cxn ang="f291">
                              <a:pos x="f371" y="f399"/>
                            </a:cxn>
                            <a:cxn ang="f291">
                              <a:pos x="f400" y="f401"/>
                            </a:cxn>
                            <a:cxn ang="f291">
                              <a:pos x="f402" y="f403"/>
                            </a:cxn>
                            <a:cxn ang="f291">
                              <a:pos x="f404" y="f405"/>
                            </a:cxn>
                            <a:cxn ang="f291">
                              <a:pos x="f406" y="f407"/>
                            </a:cxn>
                            <a:cxn ang="f291">
                              <a:pos x="f408" y="f409"/>
                            </a:cxn>
                            <a:cxn ang="f291">
                              <a:pos x="f410" y="f411"/>
                            </a:cxn>
                            <a:cxn ang="f291">
                              <a:pos x="f412" y="f413"/>
                            </a:cxn>
                          </a:cxnLst>
                          <a:rect l="f351" t="f354" r="f352" b="f353"/>
                          <a:pathLst>
                            <a:path w="2444" h="4004">
                              <a:moveTo>
                                <a:pt x="f33" y="f5"/>
                              </a:moveTo>
                              <a:lnTo>
                                <a:pt x="f34" y="f35"/>
                              </a:lnTo>
                              <a:lnTo>
                                <a:pt x="f36" y="f37"/>
                              </a:lnTo>
                              <a:lnTo>
                                <a:pt x="f38" y="f39"/>
                              </a:lnTo>
                              <a:lnTo>
                                <a:pt x="f40" y="f41"/>
                              </a:lnTo>
                              <a:lnTo>
                                <a:pt x="f42" y="f43"/>
                              </a:lnTo>
                              <a:lnTo>
                                <a:pt x="f44" y="f45"/>
                              </a:lnTo>
                              <a:lnTo>
                                <a:pt x="f46" y="f47"/>
                              </a:lnTo>
                              <a:lnTo>
                                <a:pt x="f48" y="f49"/>
                              </a:lnTo>
                              <a:lnTo>
                                <a:pt x="f50" y="f51"/>
                              </a:lnTo>
                              <a:lnTo>
                                <a:pt x="f52" y="f53"/>
                              </a:lnTo>
                              <a:lnTo>
                                <a:pt x="f54" y="f55"/>
                              </a:lnTo>
                              <a:lnTo>
                                <a:pt x="f56" y="f57"/>
                              </a:lnTo>
                              <a:lnTo>
                                <a:pt x="f58" y="f59"/>
                              </a:lnTo>
                              <a:lnTo>
                                <a:pt x="f60" y="f61"/>
                              </a:lnTo>
                              <a:lnTo>
                                <a:pt x="f62" y="f63"/>
                              </a:lnTo>
                              <a:lnTo>
                                <a:pt x="f64" y="f65"/>
                              </a:lnTo>
                              <a:lnTo>
                                <a:pt x="f66" y="f66"/>
                              </a:lnTo>
                              <a:lnTo>
                                <a:pt x="f65" y="f67"/>
                              </a:lnTo>
                              <a:lnTo>
                                <a:pt x="f68" y="f69"/>
                              </a:lnTo>
                              <a:lnTo>
                                <a:pt x="f70" y="f71"/>
                              </a:lnTo>
                              <a:lnTo>
                                <a:pt x="f59" y="f72"/>
                              </a:lnTo>
                              <a:lnTo>
                                <a:pt x="f73" y="f74"/>
                              </a:lnTo>
                              <a:lnTo>
                                <a:pt x="f75" y="f76"/>
                              </a:lnTo>
                              <a:lnTo>
                                <a:pt x="f77" y="f78"/>
                              </a:lnTo>
                              <a:lnTo>
                                <a:pt x="f79" y="f80"/>
                              </a:lnTo>
                              <a:lnTo>
                                <a:pt x="f81" y="f82"/>
                              </a:lnTo>
                              <a:lnTo>
                                <a:pt x="f83" y="f84"/>
                              </a:lnTo>
                              <a:lnTo>
                                <a:pt x="f85" y="f86"/>
                              </a:lnTo>
                              <a:lnTo>
                                <a:pt x="f87" y="f88"/>
                              </a:lnTo>
                              <a:lnTo>
                                <a:pt x="f89" y="f90"/>
                              </a:lnTo>
                              <a:lnTo>
                                <a:pt x="f91" y="f92"/>
                              </a:lnTo>
                              <a:lnTo>
                                <a:pt x="f93" y="f94"/>
                              </a:lnTo>
                              <a:lnTo>
                                <a:pt x="f95" y="f96"/>
                              </a:lnTo>
                              <a:lnTo>
                                <a:pt x="f35" y="f97"/>
                              </a:lnTo>
                              <a:lnTo>
                                <a:pt x="f5" y="f33"/>
                              </a:lnTo>
                              <a:lnTo>
                                <a:pt x="f35" y="f98"/>
                              </a:lnTo>
                              <a:lnTo>
                                <a:pt x="f95" y="f99"/>
                              </a:lnTo>
                              <a:lnTo>
                                <a:pt x="f93" y="f100"/>
                              </a:lnTo>
                              <a:lnTo>
                                <a:pt x="f91" y="f101"/>
                              </a:lnTo>
                              <a:lnTo>
                                <a:pt x="f89" y="f102"/>
                              </a:lnTo>
                              <a:lnTo>
                                <a:pt x="f87" y="f103"/>
                              </a:lnTo>
                              <a:lnTo>
                                <a:pt x="f85" y="f104"/>
                              </a:lnTo>
                              <a:lnTo>
                                <a:pt x="f83" y="f105"/>
                              </a:lnTo>
                              <a:lnTo>
                                <a:pt x="f81" y="f106"/>
                              </a:lnTo>
                              <a:lnTo>
                                <a:pt x="f79" y="f107"/>
                              </a:lnTo>
                              <a:lnTo>
                                <a:pt x="f77" y="f108"/>
                              </a:lnTo>
                              <a:lnTo>
                                <a:pt x="f75" y="f109"/>
                              </a:lnTo>
                              <a:lnTo>
                                <a:pt x="f73" y="f110"/>
                              </a:lnTo>
                              <a:lnTo>
                                <a:pt x="f59" y="f111"/>
                              </a:lnTo>
                              <a:lnTo>
                                <a:pt x="f61" y="f112"/>
                              </a:lnTo>
                              <a:lnTo>
                                <a:pt x="f68" y="f113"/>
                              </a:lnTo>
                              <a:lnTo>
                                <a:pt x="f65" y="f114"/>
                              </a:lnTo>
                              <a:lnTo>
                                <a:pt x="f66" y="f115"/>
                              </a:lnTo>
                              <a:lnTo>
                                <a:pt x="f116" y="f7"/>
                              </a:lnTo>
                              <a:lnTo>
                                <a:pt x="f117" y="f7"/>
                              </a:lnTo>
                              <a:lnTo>
                                <a:pt x="f6" y="f118"/>
                              </a:lnTo>
                              <a:lnTo>
                                <a:pt x="f6" y="f119"/>
                              </a:lnTo>
                              <a:lnTo>
                                <a:pt x="f120" y="f121"/>
                              </a:lnTo>
                              <a:lnTo>
                                <a:pt x="f122" y="f123"/>
                              </a:lnTo>
                              <a:lnTo>
                                <a:pt x="f124" y="f125"/>
                              </a:lnTo>
                              <a:lnTo>
                                <a:pt x="f126" y="f127"/>
                              </a:lnTo>
                              <a:lnTo>
                                <a:pt x="f128" y="f129"/>
                              </a:lnTo>
                              <a:lnTo>
                                <a:pt x="f130" y="f131"/>
                              </a:lnTo>
                              <a:lnTo>
                                <a:pt x="f132" y="f39"/>
                              </a:lnTo>
                              <a:lnTo>
                                <a:pt x="f133" y="f37"/>
                              </a:lnTo>
                              <a:lnTo>
                                <a:pt x="f134" y="f35"/>
                              </a:lnTo>
                              <a:lnTo>
                                <a:pt x="f33" y="f5"/>
                              </a:lnTo>
                              <a:close/>
                            </a:path>
                          </a:pathLst>
                        </a:custGeom>
                        <a:solidFill>
                          <a:srgbClr val="39C5EB"/>
                        </a:solidFill>
                        <a:ln cap="flat">
                          <a:noFill/>
                          <a:prstDash val="solid"/>
                        </a:ln>
                      </wps:spPr>
                      <wps:bodyPr lIns="0" tIns="0" rIns="0" bIns="0"/>
                    </wps:wsp>
                    <wps:wsp>
                      <wps:cNvPr id="1263176598" name="Rectangle 115"/>
                      <wps:cNvSpPr/>
                      <wps:spPr>
                        <a:xfrm>
                          <a:off x="1412117" y="1044949"/>
                          <a:ext cx="607728" cy="213814"/>
                        </a:xfrm>
                        <a:prstGeom prst="rect">
                          <a:avLst/>
                        </a:prstGeom>
                        <a:solidFill>
                          <a:srgbClr val="FFFFFF"/>
                        </a:solidFill>
                        <a:ln cap="flat">
                          <a:noFill/>
                          <a:prstDash val="solid"/>
                        </a:ln>
                      </wps:spPr>
                      <wps:bodyPr lIns="0" tIns="0" rIns="0" bIns="0"/>
                    </wps:wsp>
                    <wps:wsp>
                      <wps:cNvPr id="815040880" name="AutoShape 114"/>
                      <wps:cNvSpPr/>
                      <wps:spPr>
                        <a:xfrm>
                          <a:off x="1412117" y="1044949"/>
                          <a:ext cx="608588" cy="213814"/>
                        </a:xfrm>
                        <a:custGeom>
                          <a:avLst/>
                          <a:gdLst>
                            <a:gd name="f0" fmla="val 10800000"/>
                            <a:gd name="f1" fmla="val 5400000"/>
                            <a:gd name="f2" fmla="val 360"/>
                            <a:gd name="f3" fmla="val 180"/>
                            <a:gd name="f4" fmla="val w"/>
                            <a:gd name="f5" fmla="val h"/>
                            <a:gd name="f6" fmla="val 0"/>
                            <a:gd name="f7" fmla="val 1408"/>
                            <a:gd name="f8" fmla="val 567"/>
                            <a:gd name="f9" fmla="+- 0 9706 0"/>
                            <a:gd name="f10" fmla="+- 0 11114 0"/>
                            <a:gd name="f11" fmla="+- 0 10796 0"/>
                            <a:gd name="f12" fmla="+- 0 10722 0"/>
                            <a:gd name="f13" fmla="+- 0 9746 0"/>
                            <a:gd name="f14" fmla="+- 0 10845 0"/>
                            <a:gd name="f15" fmla="+- 0 10920 0"/>
                            <a:gd name="f16" fmla="+- 0 10896 0"/>
                            <a:gd name="f17" fmla="+- 0 10849 0"/>
                            <a:gd name="f18" fmla="+- 0 10861 0"/>
                            <a:gd name="f19" fmla="+- 0 10958 0"/>
                            <a:gd name="f20" fmla="+- 0 11020 0"/>
                            <a:gd name="f21" fmla="+- 0 10948 0"/>
                            <a:gd name="f22" fmla="+- 0 11012 0"/>
                            <a:gd name="f23" fmla="+- 0 10962 0"/>
                            <a:gd name="f24" fmla="+- 0 9926 0"/>
                            <a:gd name="f25" fmla="+- 0 9861 0"/>
                            <a:gd name="f26" fmla="+- 0 10272 0"/>
                            <a:gd name="f27" fmla="+- 0 10222 0"/>
                            <a:gd name="f28" fmla="+- 0 10531 0"/>
                            <a:gd name="f29" fmla="+- 0 10345 0"/>
                            <a:gd name="f30" fmla="+- 0 10708 0"/>
                            <a:gd name="f31" fmla="+- 0 10719 0"/>
                            <a:gd name="f32" fmla="+- 0 10654 0"/>
                            <a:gd name="f33" fmla="+- 0 10884 0"/>
                            <a:gd name="f34" fmla="+- 0 10876 0"/>
                            <a:gd name="f35" fmla="+- 0 10779 0"/>
                            <a:gd name="f36" fmla="+- 0 10716 0"/>
                            <a:gd name="f37" fmla="+- 0 10780 0"/>
                            <a:gd name="f38" fmla="+- 0 10705 0"/>
                            <a:gd name="f39" fmla="+- 0 10765 0"/>
                            <a:gd name="f40" fmla="+- 0 10828 0"/>
                            <a:gd name="f41" fmla="+- 0 10156 0"/>
                            <a:gd name="f42" fmla="+- 0 10091 0"/>
                            <a:gd name="f43" fmla="+- 0 10440 0"/>
                            <a:gd name="f44" fmla="+- 0 10549 0"/>
                            <a:gd name="f45" fmla="+- 0 11034 0"/>
                            <a:gd name="f46" fmla="+- 0 11031 0"/>
                            <a:gd name="f47" fmla="val 519"/>
                            <a:gd name="f48" fmla="val 1090"/>
                            <a:gd name="f49" fmla="val 1054"/>
                            <a:gd name="f50" fmla="val 517"/>
                            <a:gd name="f51" fmla="val 1016"/>
                            <a:gd name="f52" fmla="val 512"/>
                            <a:gd name="f53" fmla="val 1013"/>
                            <a:gd name="f54" fmla="val 511"/>
                            <a:gd name="f55" fmla="val 40"/>
                            <a:gd name="f56" fmla="val 137"/>
                            <a:gd name="f57" fmla="val 55"/>
                            <a:gd name="f58" fmla="val 1139"/>
                            <a:gd name="f59" fmla="val 1140"/>
                            <a:gd name="f60" fmla="val 1214"/>
                            <a:gd name="f61" fmla="val 47"/>
                            <a:gd name="f62" fmla="val 1224"/>
                            <a:gd name="f63" fmla="val 138"/>
                            <a:gd name="f64" fmla="val 1190"/>
                            <a:gd name="f65" fmla="val 139"/>
                            <a:gd name="f66" fmla="val 1162"/>
                            <a:gd name="f67" fmla="val 146"/>
                            <a:gd name="f68" fmla="val 1143"/>
                            <a:gd name="f69" fmla="val 159"/>
                            <a:gd name="f70" fmla="val 1136"/>
                            <a:gd name="f71" fmla="val 181"/>
                            <a:gd name="f72" fmla="val 1155"/>
                            <a:gd name="f73" fmla="val 211"/>
                            <a:gd name="f74" fmla="val 1199"/>
                            <a:gd name="f75" fmla="val 232"/>
                            <a:gd name="f76" fmla="val 1252"/>
                            <a:gd name="f77" fmla="val 256"/>
                            <a:gd name="f78" fmla="val 1296"/>
                            <a:gd name="f79" fmla="val 295"/>
                            <a:gd name="f80" fmla="val 1314"/>
                            <a:gd name="f81" fmla="val 1294"/>
                            <a:gd name="f82" fmla="val 438"/>
                            <a:gd name="f83" fmla="val 1242"/>
                            <a:gd name="f84" fmla="val 487"/>
                            <a:gd name="f85" fmla="val 1170"/>
                            <a:gd name="f86" fmla="val 158"/>
                            <a:gd name="f87" fmla="val 1325"/>
                            <a:gd name="f88" fmla="val 1306"/>
                            <a:gd name="f89" fmla="val 150"/>
                            <a:gd name="f90" fmla="val 1283"/>
                            <a:gd name="f91" fmla="val 144"/>
                            <a:gd name="f92" fmla="val 1256"/>
                            <a:gd name="f93" fmla="val 220"/>
                            <a:gd name="f94" fmla="val 196"/>
                            <a:gd name="f95" fmla="val 219"/>
                            <a:gd name="f96" fmla="val 155"/>
                            <a:gd name="f97" fmla="val 316"/>
                            <a:gd name="f98" fmla="val 611"/>
                            <a:gd name="f99" fmla="val 566"/>
                            <a:gd name="f100" fmla="val 469"/>
                            <a:gd name="f101" fmla="val 516"/>
                            <a:gd name="f102" fmla="val 825"/>
                            <a:gd name="f103" fmla="val 679"/>
                            <a:gd name="f104" fmla="val 639"/>
                            <a:gd name="f105" fmla="val 784"/>
                            <a:gd name="f106" fmla="val 1002"/>
                            <a:gd name="f107" fmla="val 907"/>
                            <a:gd name="f108" fmla="val 981"/>
                            <a:gd name="f109" fmla="val 505"/>
                            <a:gd name="f110" fmla="val 948"/>
                            <a:gd name="f111" fmla="val 496"/>
                            <a:gd name="f112" fmla="val 977"/>
                            <a:gd name="f113" fmla="val 403"/>
                            <a:gd name="f114" fmla="val 1178"/>
                            <a:gd name="f115" fmla="val 1188"/>
                            <a:gd name="f116" fmla="val 375"/>
                            <a:gd name="f117" fmla="val 341"/>
                            <a:gd name="f118" fmla="val 1125"/>
                            <a:gd name="f119" fmla="val 319"/>
                            <a:gd name="f120" fmla="val 1073"/>
                            <a:gd name="f121" fmla="val 296"/>
                            <a:gd name="f122" fmla="val 1028"/>
                            <a:gd name="f123" fmla="val 261"/>
                            <a:gd name="f124" fmla="val 1010"/>
                            <a:gd name="f125" fmla="val 200"/>
                            <a:gd name="f126" fmla="val 127"/>
                            <a:gd name="f127" fmla="val 1074"/>
                            <a:gd name="f128" fmla="val 80"/>
                            <a:gd name="f129" fmla="val 999"/>
                            <a:gd name="f130" fmla="val 414"/>
                            <a:gd name="f131" fmla="val 422"/>
                            <a:gd name="f132" fmla="val 1059"/>
                            <a:gd name="f133" fmla="val 427"/>
                            <a:gd name="f134" fmla="val 429"/>
                            <a:gd name="f135" fmla="val 1122"/>
                            <a:gd name="f136" fmla="val 1153"/>
                            <a:gd name="f137" fmla="val 420"/>
                            <a:gd name="f138" fmla="val 450"/>
                            <a:gd name="f139" fmla="val 291"/>
                            <a:gd name="f140" fmla="val 385"/>
                            <a:gd name="f141" fmla="val 372"/>
                            <a:gd name="f142" fmla="val 386"/>
                            <a:gd name="f143" fmla="val 879"/>
                            <a:gd name="f144" fmla="val 734"/>
                            <a:gd name="f145" fmla="val 698"/>
                            <a:gd name="f146" fmla="val 230"/>
                            <a:gd name="f147" fmla="val 843"/>
                            <a:gd name="f148" fmla="val 48"/>
                            <a:gd name="f149" fmla="val 52"/>
                            <a:gd name="f150" fmla="val 1328"/>
                            <a:gd name="f151" fmla="val 58"/>
                            <a:gd name="f152" fmla="val 1355"/>
                            <a:gd name="f153" fmla="val 68"/>
                            <a:gd name="f154" fmla="+- 0 0 -90"/>
                            <a:gd name="f155" fmla="*/ f4 1 1408"/>
                            <a:gd name="f156" fmla="*/ f5 1 567"/>
                            <a:gd name="f157" fmla="+- f9 0 9706"/>
                            <a:gd name="f158" fmla="+- f10 0 9706"/>
                            <a:gd name="f159" fmla="+- f11 0 9706"/>
                            <a:gd name="f160" fmla="+- f12 0 9706"/>
                            <a:gd name="f161" fmla="+- f13 0 9706"/>
                            <a:gd name="f162" fmla="+- f14 0 9706"/>
                            <a:gd name="f163" fmla="+- f15 0 9706"/>
                            <a:gd name="f164" fmla="+- f16 0 9706"/>
                            <a:gd name="f165" fmla="+- f17 0 9706"/>
                            <a:gd name="f166" fmla="+- f18 0 9706"/>
                            <a:gd name="f167" fmla="+- f19 0 9706"/>
                            <a:gd name="f168" fmla="+- f20 0 9706"/>
                            <a:gd name="f169" fmla="+- f21 0 9706"/>
                            <a:gd name="f170" fmla="+- f22 0 9706"/>
                            <a:gd name="f171" fmla="+- f23 0 9706"/>
                            <a:gd name="f172" fmla="+- f24 0 9706"/>
                            <a:gd name="f173" fmla="+- f25 0 9706"/>
                            <a:gd name="f174" fmla="+- f26 0 9706"/>
                            <a:gd name="f175" fmla="+- f27 0 9706"/>
                            <a:gd name="f176" fmla="+- f28 0 9706"/>
                            <a:gd name="f177" fmla="+- f29 0 9706"/>
                            <a:gd name="f178" fmla="+- f30 0 9706"/>
                            <a:gd name="f179" fmla="+- f31 0 9706"/>
                            <a:gd name="f180" fmla="+- f32 0 9706"/>
                            <a:gd name="f181" fmla="+- f33 0 9706"/>
                            <a:gd name="f182" fmla="+- f34 0 9706"/>
                            <a:gd name="f183" fmla="+- f35 0 9706"/>
                            <a:gd name="f184" fmla="+- f36 0 9706"/>
                            <a:gd name="f185" fmla="+- f37 0 9706"/>
                            <a:gd name="f186" fmla="+- f38 0 9706"/>
                            <a:gd name="f187" fmla="+- f39 0 9706"/>
                            <a:gd name="f188" fmla="+- f40 0 9706"/>
                            <a:gd name="f189" fmla="+- f41 0 9706"/>
                            <a:gd name="f190" fmla="+- f42 0 9706"/>
                            <a:gd name="f191" fmla="+- f43 0 9706"/>
                            <a:gd name="f192" fmla="+- f44 0 9706"/>
                            <a:gd name="f193" fmla="+- f45 0 9706"/>
                            <a:gd name="f194" fmla="+- f46 0 9706"/>
                            <a:gd name="f195" fmla="+- f8 0 f6"/>
                            <a:gd name="f196" fmla="+- f7 0 f6"/>
                            <a:gd name="f197" fmla="*/ f154 f0 1"/>
                            <a:gd name="f198" fmla="*/ f196 1 1408"/>
                            <a:gd name="f199" fmla="*/ f195 1 567"/>
                            <a:gd name="f200" fmla="*/ f157 f196 1"/>
                            <a:gd name="f201" fmla="*/ 15605 f195 1"/>
                            <a:gd name="f202" fmla="*/ f158 f196 1"/>
                            <a:gd name="f203" fmla="*/ 16172 f195 1"/>
                            <a:gd name="f204" fmla="*/ f159 f196 1"/>
                            <a:gd name="f205" fmla="*/ 16124 f195 1"/>
                            <a:gd name="f206" fmla="*/ f160 f196 1"/>
                            <a:gd name="f207" fmla="*/ 16117 f195 1"/>
                            <a:gd name="f208" fmla="*/ f161 f196 1"/>
                            <a:gd name="f209" fmla="*/ 16116 f195 1"/>
                            <a:gd name="f210" fmla="*/ f162 f196 1"/>
                            <a:gd name="f211" fmla="*/ 15660 f195 1"/>
                            <a:gd name="f212" fmla="*/ f163 f196 1"/>
                            <a:gd name="f213" fmla="*/ 15652 f195 1"/>
                            <a:gd name="f214" fmla="*/ f164 f196 1"/>
                            <a:gd name="f215" fmla="*/ 15744 f195 1"/>
                            <a:gd name="f216" fmla="*/ f165 f196 1"/>
                            <a:gd name="f217" fmla="*/ 15764 f195 1"/>
                            <a:gd name="f218" fmla="*/ f166 f196 1"/>
                            <a:gd name="f219" fmla="*/ 15816 f195 1"/>
                            <a:gd name="f220" fmla="*/ f167 f196 1"/>
                            <a:gd name="f221" fmla="*/ 15861 f195 1"/>
                            <a:gd name="f222" fmla="*/ f168 f196 1"/>
                            <a:gd name="f223" fmla="*/ 15965 f195 1"/>
                            <a:gd name="f224" fmla="*/ f169 f196 1"/>
                            <a:gd name="f225" fmla="*/ 16092 f195 1"/>
                            <a:gd name="f226" fmla="*/ 15763 f195 1"/>
                            <a:gd name="f227" fmla="*/ f170 f196 1"/>
                            <a:gd name="f228" fmla="*/ 15755 f195 1"/>
                            <a:gd name="f229" fmla="*/ f171 f196 1"/>
                            <a:gd name="f230" fmla="*/ f172 f196 1"/>
                            <a:gd name="f231" fmla="*/ 15801 f195 1"/>
                            <a:gd name="f232" fmla="*/ f173 f196 1"/>
                            <a:gd name="f233" fmla="*/ f174 f196 1"/>
                            <a:gd name="f234" fmla="*/ f175 f196 1"/>
                            <a:gd name="f235" fmla="*/ f176 f196 1"/>
                            <a:gd name="f236" fmla="*/ 15921 f195 1"/>
                            <a:gd name="f237" fmla="*/ f177 f196 1"/>
                            <a:gd name="f238" fmla="*/ f178 f196 1"/>
                            <a:gd name="f239" fmla="*/ f179 f196 1"/>
                            <a:gd name="f240" fmla="*/ f180 f196 1"/>
                            <a:gd name="f241" fmla="*/ 16101 f195 1"/>
                            <a:gd name="f242" fmla="*/ f181 f196 1"/>
                            <a:gd name="f243" fmla="*/ 16008 f195 1"/>
                            <a:gd name="f244" fmla="*/ f182 f196 1"/>
                            <a:gd name="f245" fmla="*/ 15946 f195 1"/>
                            <a:gd name="f246" fmla="*/ f183 f196 1"/>
                            <a:gd name="f247" fmla="*/ 15901 f195 1"/>
                            <a:gd name="f248" fmla="*/ f184 f196 1"/>
                            <a:gd name="f249" fmla="*/ 15805 f195 1"/>
                            <a:gd name="f250" fmla="*/ f185 f196 1"/>
                            <a:gd name="f251" fmla="*/ 15685 f195 1"/>
                            <a:gd name="f252" fmla="*/ f186 f196 1"/>
                            <a:gd name="f253" fmla="*/ 16019 f195 1"/>
                            <a:gd name="f254" fmla="*/ f187 f196 1"/>
                            <a:gd name="f255" fmla="*/ 16032 f195 1"/>
                            <a:gd name="f256" fmla="*/ f188 f196 1"/>
                            <a:gd name="f257" fmla="*/ f189 f196 1"/>
                            <a:gd name="f258" fmla="*/ f190 f196 1"/>
                            <a:gd name="f259" fmla="*/ 15977 f195 1"/>
                            <a:gd name="f260" fmla="*/ f191 f196 1"/>
                            <a:gd name="f261" fmla="*/ f192 f196 1"/>
                            <a:gd name="f262" fmla="*/ 15835 f195 1"/>
                            <a:gd name="f263" fmla="*/ 15653 f195 1"/>
                            <a:gd name="f264" fmla="*/ f193 f196 1"/>
                            <a:gd name="f265" fmla="*/ 15663 f195 1"/>
                            <a:gd name="f266" fmla="*/ f194 f196 1"/>
                            <a:gd name="f267" fmla="*/ f197 1 f3"/>
                            <a:gd name="f268" fmla="*/ f200 1 1408"/>
                            <a:gd name="f269" fmla="*/ f201 1 567"/>
                            <a:gd name="f270" fmla="*/ f202 1 1408"/>
                            <a:gd name="f271" fmla="*/ f203 1 567"/>
                            <a:gd name="f272" fmla="*/ f204 1 1408"/>
                            <a:gd name="f273" fmla="*/ f205 1 567"/>
                            <a:gd name="f274" fmla="*/ f206 1 1408"/>
                            <a:gd name="f275" fmla="*/ f207 1 567"/>
                            <a:gd name="f276" fmla="*/ f208 1 1408"/>
                            <a:gd name="f277" fmla="*/ f209 1 567"/>
                            <a:gd name="f278" fmla="*/ f210 1 1408"/>
                            <a:gd name="f279" fmla="*/ f211 1 567"/>
                            <a:gd name="f280" fmla="*/ f212 1 1408"/>
                            <a:gd name="f281" fmla="*/ f213 1 567"/>
                            <a:gd name="f282" fmla="*/ f214 1 1408"/>
                            <a:gd name="f283" fmla="*/ f215 1 567"/>
                            <a:gd name="f284" fmla="*/ f216 1 1408"/>
                            <a:gd name="f285" fmla="*/ f217 1 567"/>
                            <a:gd name="f286" fmla="*/ f218 1 1408"/>
                            <a:gd name="f287" fmla="*/ f219 1 567"/>
                            <a:gd name="f288" fmla="*/ f220 1 1408"/>
                            <a:gd name="f289" fmla="*/ f221 1 567"/>
                            <a:gd name="f290" fmla="*/ f222 1 1408"/>
                            <a:gd name="f291" fmla="*/ f223 1 567"/>
                            <a:gd name="f292" fmla="*/ f224 1 1408"/>
                            <a:gd name="f293" fmla="*/ f225 1 567"/>
                            <a:gd name="f294" fmla="*/ f226 1 567"/>
                            <a:gd name="f295" fmla="*/ f227 1 1408"/>
                            <a:gd name="f296" fmla="*/ f228 1 567"/>
                            <a:gd name="f297" fmla="*/ f229 1 1408"/>
                            <a:gd name="f298" fmla="*/ f230 1 1408"/>
                            <a:gd name="f299" fmla="*/ f231 1 567"/>
                            <a:gd name="f300" fmla="*/ f232 1 1408"/>
                            <a:gd name="f301" fmla="*/ f233 1 1408"/>
                            <a:gd name="f302" fmla="*/ f234 1 1408"/>
                            <a:gd name="f303" fmla="*/ f235 1 1408"/>
                            <a:gd name="f304" fmla="*/ f236 1 567"/>
                            <a:gd name="f305" fmla="*/ f237 1 1408"/>
                            <a:gd name="f306" fmla="*/ f238 1 1408"/>
                            <a:gd name="f307" fmla="*/ f239 1 1408"/>
                            <a:gd name="f308" fmla="*/ f240 1 1408"/>
                            <a:gd name="f309" fmla="*/ f241 1 567"/>
                            <a:gd name="f310" fmla="*/ f242 1 1408"/>
                            <a:gd name="f311" fmla="*/ f243 1 567"/>
                            <a:gd name="f312" fmla="*/ f244 1 1408"/>
                            <a:gd name="f313" fmla="*/ f245 1 567"/>
                            <a:gd name="f314" fmla="*/ f246 1 1408"/>
                            <a:gd name="f315" fmla="*/ f247 1 567"/>
                            <a:gd name="f316" fmla="*/ f248 1 1408"/>
                            <a:gd name="f317" fmla="*/ f249 1 567"/>
                            <a:gd name="f318" fmla="*/ f250 1 1408"/>
                            <a:gd name="f319" fmla="*/ f251 1 567"/>
                            <a:gd name="f320" fmla="*/ f252 1 1408"/>
                            <a:gd name="f321" fmla="*/ f253 1 567"/>
                            <a:gd name="f322" fmla="*/ f254 1 1408"/>
                            <a:gd name="f323" fmla="*/ f255 1 567"/>
                            <a:gd name="f324" fmla="*/ f256 1 1408"/>
                            <a:gd name="f325" fmla="*/ f257 1 1408"/>
                            <a:gd name="f326" fmla="*/ f258 1 1408"/>
                            <a:gd name="f327" fmla="*/ f259 1 567"/>
                            <a:gd name="f328" fmla="*/ f260 1 1408"/>
                            <a:gd name="f329" fmla="*/ f261 1 1408"/>
                            <a:gd name="f330" fmla="*/ f262 1 567"/>
                            <a:gd name="f331" fmla="*/ f263 1 567"/>
                            <a:gd name="f332" fmla="*/ f264 1 1408"/>
                            <a:gd name="f333" fmla="*/ f265 1 567"/>
                            <a:gd name="f334" fmla="*/ f266 1 1408"/>
                            <a:gd name="f335" fmla="*/ 0 1 f198"/>
                            <a:gd name="f336" fmla="*/ f7 1 f198"/>
                            <a:gd name="f337" fmla="*/ 0 1 f199"/>
                            <a:gd name="f338" fmla="*/ f8 1 f199"/>
                            <a:gd name="f339" fmla="+- f267 0 f1"/>
                            <a:gd name="f340" fmla="*/ f268 1 f198"/>
                            <a:gd name="f341" fmla="*/ f269 1 f199"/>
                            <a:gd name="f342" fmla="*/ f270 1 f198"/>
                            <a:gd name="f343" fmla="*/ f271 1 f199"/>
                            <a:gd name="f344" fmla="*/ f272 1 f198"/>
                            <a:gd name="f345" fmla="*/ f273 1 f199"/>
                            <a:gd name="f346" fmla="*/ f274 1 f198"/>
                            <a:gd name="f347" fmla="*/ f275 1 f199"/>
                            <a:gd name="f348" fmla="*/ f276 1 f198"/>
                            <a:gd name="f349" fmla="*/ f277 1 f199"/>
                            <a:gd name="f350" fmla="*/ f278 1 f198"/>
                            <a:gd name="f351" fmla="*/ f279 1 f199"/>
                            <a:gd name="f352" fmla="*/ f280 1 f198"/>
                            <a:gd name="f353" fmla="*/ f281 1 f199"/>
                            <a:gd name="f354" fmla="*/ f282 1 f198"/>
                            <a:gd name="f355" fmla="*/ f283 1 f199"/>
                            <a:gd name="f356" fmla="*/ f284 1 f198"/>
                            <a:gd name="f357" fmla="*/ f285 1 f199"/>
                            <a:gd name="f358" fmla="*/ f286 1 f198"/>
                            <a:gd name="f359" fmla="*/ f287 1 f199"/>
                            <a:gd name="f360" fmla="*/ f288 1 f198"/>
                            <a:gd name="f361" fmla="*/ f289 1 f199"/>
                            <a:gd name="f362" fmla="*/ f290 1 f198"/>
                            <a:gd name="f363" fmla="*/ f291 1 f199"/>
                            <a:gd name="f364" fmla="*/ f292 1 f198"/>
                            <a:gd name="f365" fmla="*/ f293 1 f199"/>
                            <a:gd name="f366" fmla="*/ f294 1 f199"/>
                            <a:gd name="f367" fmla="*/ f295 1 f198"/>
                            <a:gd name="f368" fmla="*/ f296 1 f199"/>
                            <a:gd name="f369" fmla="*/ f297 1 f198"/>
                            <a:gd name="f370" fmla="*/ f298 1 f198"/>
                            <a:gd name="f371" fmla="*/ f299 1 f199"/>
                            <a:gd name="f372" fmla="*/ f300 1 f198"/>
                            <a:gd name="f373" fmla="*/ f301 1 f198"/>
                            <a:gd name="f374" fmla="*/ f302 1 f198"/>
                            <a:gd name="f375" fmla="*/ f303 1 f198"/>
                            <a:gd name="f376" fmla="*/ f304 1 f199"/>
                            <a:gd name="f377" fmla="*/ f305 1 f198"/>
                            <a:gd name="f378" fmla="*/ f306 1 f198"/>
                            <a:gd name="f379" fmla="*/ f307 1 f198"/>
                            <a:gd name="f380" fmla="*/ f308 1 f198"/>
                            <a:gd name="f381" fmla="*/ f309 1 f199"/>
                            <a:gd name="f382" fmla="*/ f310 1 f198"/>
                            <a:gd name="f383" fmla="*/ f311 1 f199"/>
                            <a:gd name="f384" fmla="*/ f312 1 f198"/>
                            <a:gd name="f385" fmla="*/ f313 1 f199"/>
                            <a:gd name="f386" fmla="*/ f314 1 f198"/>
                            <a:gd name="f387" fmla="*/ f315 1 f199"/>
                            <a:gd name="f388" fmla="*/ f316 1 f198"/>
                            <a:gd name="f389" fmla="*/ f317 1 f199"/>
                            <a:gd name="f390" fmla="*/ f318 1 f198"/>
                            <a:gd name="f391" fmla="*/ f319 1 f199"/>
                            <a:gd name="f392" fmla="*/ f320 1 f198"/>
                            <a:gd name="f393" fmla="*/ f321 1 f199"/>
                            <a:gd name="f394" fmla="*/ f322 1 f198"/>
                            <a:gd name="f395" fmla="*/ f323 1 f199"/>
                            <a:gd name="f396" fmla="*/ f324 1 f198"/>
                            <a:gd name="f397" fmla="*/ f325 1 f198"/>
                            <a:gd name="f398" fmla="*/ f326 1 f198"/>
                            <a:gd name="f399" fmla="*/ f327 1 f199"/>
                            <a:gd name="f400" fmla="*/ f328 1 f198"/>
                            <a:gd name="f401" fmla="*/ f329 1 f198"/>
                            <a:gd name="f402" fmla="*/ f330 1 f199"/>
                            <a:gd name="f403" fmla="*/ f331 1 f199"/>
                            <a:gd name="f404" fmla="*/ f332 1 f198"/>
                            <a:gd name="f405" fmla="*/ f333 1 f199"/>
                            <a:gd name="f406" fmla="*/ f334 1 f198"/>
                            <a:gd name="f407" fmla="*/ f335 f155 1"/>
                            <a:gd name="f408" fmla="*/ f336 f155 1"/>
                            <a:gd name="f409" fmla="*/ f338 f156 1"/>
                            <a:gd name="f410" fmla="*/ f337 f156 1"/>
                            <a:gd name="f411" fmla="*/ f340 f155 1"/>
                            <a:gd name="f412" fmla="*/ f341 f156 1"/>
                            <a:gd name="f413" fmla="*/ f342 f155 1"/>
                            <a:gd name="f414" fmla="*/ f343 f156 1"/>
                            <a:gd name="f415" fmla="*/ f344 f155 1"/>
                            <a:gd name="f416" fmla="*/ f345 f156 1"/>
                            <a:gd name="f417" fmla="*/ f346 f155 1"/>
                            <a:gd name="f418" fmla="*/ f347 f156 1"/>
                            <a:gd name="f419" fmla="*/ f348 f155 1"/>
                            <a:gd name="f420" fmla="*/ f349 f156 1"/>
                            <a:gd name="f421" fmla="*/ f350 f155 1"/>
                            <a:gd name="f422" fmla="*/ f351 f156 1"/>
                            <a:gd name="f423" fmla="*/ f352 f155 1"/>
                            <a:gd name="f424" fmla="*/ f353 f156 1"/>
                            <a:gd name="f425" fmla="*/ f354 f155 1"/>
                            <a:gd name="f426" fmla="*/ f355 f156 1"/>
                            <a:gd name="f427" fmla="*/ f356 f155 1"/>
                            <a:gd name="f428" fmla="*/ f357 f156 1"/>
                            <a:gd name="f429" fmla="*/ f358 f155 1"/>
                            <a:gd name="f430" fmla="*/ f359 f156 1"/>
                            <a:gd name="f431" fmla="*/ f360 f155 1"/>
                            <a:gd name="f432" fmla="*/ f361 f156 1"/>
                            <a:gd name="f433" fmla="*/ f362 f155 1"/>
                            <a:gd name="f434" fmla="*/ f363 f156 1"/>
                            <a:gd name="f435" fmla="*/ f364 f155 1"/>
                            <a:gd name="f436" fmla="*/ f365 f156 1"/>
                            <a:gd name="f437" fmla="*/ f366 f156 1"/>
                            <a:gd name="f438" fmla="*/ f367 f155 1"/>
                            <a:gd name="f439" fmla="*/ f368 f156 1"/>
                            <a:gd name="f440" fmla="*/ f369 f155 1"/>
                            <a:gd name="f441" fmla="*/ f370 f155 1"/>
                            <a:gd name="f442" fmla="*/ f371 f156 1"/>
                            <a:gd name="f443" fmla="*/ f372 f155 1"/>
                            <a:gd name="f444" fmla="*/ f373 f155 1"/>
                            <a:gd name="f445" fmla="*/ f374 f155 1"/>
                            <a:gd name="f446" fmla="*/ f375 f155 1"/>
                            <a:gd name="f447" fmla="*/ f376 f156 1"/>
                            <a:gd name="f448" fmla="*/ f377 f155 1"/>
                            <a:gd name="f449" fmla="*/ f378 f155 1"/>
                            <a:gd name="f450" fmla="*/ f379 f155 1"/>
                            <a:gd name="f451" fmla="*/ f380 f155 1"/>
                            <a:gd name="f452" fmla="*/ f381 f156 1"/>
                            <a:gd name="f453" fmla="*/ f382 f155 1"/>
                            <a:gd name="f454" fmla="*/ f383 f156 1"/>
                            <a:gd name="f455" fmla="*/ f384 f155 1"/>
                            <a:gd name="f456" fmla="*/ f385 f156 1"/>
                            <a:gd name="f457" fmla="*/ f386 f155 1"/>
                            <a:gd name="f458" fmla="*/ f387 f156 1"/>
                            <a:gd name="f459" fmla="*/ f388 f155 1"/>
                            <a:gd name="f460" fmla="*/ f389 f156 1"/>
                            <a:gd name="f461" fmla="*/ f390 f155 1"/>
                            <a:gd name="f462" fmla="*/ f391 f156 1"/>
                            <a:gd name="f463" fmla="*/ f392 f155 1"/>
                            <a:gd name="f464" fmla="*/ f393 f156 1"/>
                            <a:gd name="f465" fmla="*/ f394 f155 1"/>
                            <a:gd name="f466" fmla="*/ f395 f156 1"/>
                            <a:gd name="f467" fmla="*/ f396 f155 1"/>
                            <a:gd name="f468" fmla="*/ f397 f155 1"/>
                            <a:gd name="f469" fmla="*/ f398 f155 1"/>
                            <a:gd name="f470" fmla="*/ f399 f156 1"/>
                            <a:gd name="f471" fmla="*/ f400 f155 1"/>
                            <a:gd name="f472" fmla="*/ f401 f155 1"/>
                            <a:gd name="f473" fmla="*/ f402 f156 1"/>
                            <a:gd name="f474" fmla="*/ f403 f156 1"/>
                            <a:gd name="f475" fmla="*/ f404 f155 1"/>
                            <a:gd name="f476" fmla="*/ f405 f156 1"/>
                            <a:gd name="f477" fmla="*/ f406 f155 1"/>
                          </a:gdLst>
                          <a:ahLst/>
                          <a:cxnLst>
                            <a:cxn ang="3cd4">
                              <a:pos x="hc" y="t"/>
                            </a:cxn>
                            <a:cxn ang="0">
                              <a:pos x="r" y="vc"/>
                            </a:cxn>
                            <a:cxn ang="cd4">
                              <a:pos x="hc" y="b"/>
                            </a:cxn>
                            <a:cxn ang="cd2">
                              <a:pos x="l" y="vc"/>
                            </a:cxn>
                            <a:cxn ang="f339">
                              <a:pos x="f411" y="f412"/>
                            </a:cxn>
                            <a:cxn ang="f339">
                              <a:pos x="f413" y="f414"/>
                            </a:cxn>
                            <a:cxn ang="f339">
                              <a:pos x="f415" y="f416"/>
                            </a:cxn>
                            <a:cxn ang="f339">
                              <a:pos x="f417" y="f418"/>
                            </a:cxn>
                            <a:cxn ang="f339">
                              <a:pos x="f419" y="f420"/>
                            </a:cxn>
                            <a:cxn ang="f339">
                              <a:pos x="f421" y="f422"/>
                            </a:cxn>
                            <a:cxn ang="f339">
                              <a:pos x="f423" y="f424"/>
                            </a:cxn>
                            <a:cxn ang="f339">
                              <a:pos x="f413" y="f412"/>
                            </a:cxn>
                            <a:cxn ang="f339">
                              <a:pos x="f425" y="f426"/>
                            </a:cxn>
                            <a:cxn ang="f339">
                              <a:pos x="f427" y="f428"/>
                            </a:cxn>
                            <a:cxn ang="f339">
                              <a:pos x="f429" y="f430"/>
                            </a:cxn>
                            <a:cxn ang="f339">
                              <a:pos x="f431" y="f432"/>
                            </a:cxn>
                            <a:cxn ang="f339">
                              <a:pos x="f433" y="f434"/>
                            </a:cxn>
                            <a:cxn ang="f339">
                              <a:pos x="f435" y="f436"/>
                            </a:cxn>
                            <a:cxn ang="f339">
                              <a:pos x="f415" y="f416"/>
                            </a:cxn>
                            <a:cxn ang="f339">
                              <a:pos x="f413" y="f437"/>
                            </a:cxn>
                            <a:cxn ang="f339">
                              <a:pos x="f438" y="f439"/>
                            </a:cxn>
                            <a:cxn ang="f339">
                              <a:pos x="f440" y="f426"/>
                            </a:cxn>
                            <a:cxn ang="f339">
                              <a:pos x="f441" y="f442"/>
                            </a:cxn>
                            <a:cxn ang="f339">
                              <a:pos x="f443" y="f420"/>
                            </a:cxn>
                            <a:cxn ang="f339">
                              <a:pos x="f441" y="f442"/>
                            </a:cxn>
                            <a:cxn ang="f339">
                              <a:pos x="f444" y="f422"/>
                            </a:cxn>
                            <a:cxn ang="f339">
                              <a:pos x="f445" y="f420"/>
                            </a:cxn>
                            <a:cxn ang="f339">
                              <a:pos x="f446" y="f447"/>
                            </a:cxn>
                            <a:cxn ang="f339">
                              <a:pos x="f448" y="f420"/>
                            </a:cxn>
                            <a:cxn ang="f339">
                              <a:pos x="f446" y="f447"/>
                            </a:cxn>
                            <a:cxn ang="f339">
                              <a:pos x="f449" y="f422"/>
                            </a:cxn>
                            <a:cxn ang="f339">
                              <a:pos x="f450" y="f420"/>
                            </a:cxn>
                            <a:cxn ang="f339">
                              <a:pos x="f451" y="f452"/>
                            </a:cxn>
                            <a:cxn ang="f339">
                              <a:pos x="f453" y="f454"/>
                            </a:cxn>
                            <a:cxn ang="f339">
                              <a:pos x="f455" y="f456"/>
                            </a:cxn>
                            <a:cxn ang="f339">
                              <a:pos x="f457" y="f458"/>
                            </a:cxn>
                            <a:cxn ang="f339">
                              <a:pos x="f459" y="f460"/>
                            </a:cxn>
                            <a:cxn ang="f339">
                              <a:pos x="f461" y="f462"/>
                            </a:cxn>
                            <a:cxn ang="f339">
                              <a:pos x="f453" y="f454"/>
                            </a:cxn>
                            <a:cxn ang="f339">
                              <a:pos x="f463" y="f464"/>
                            </a:cxn>
                            <a:cxn ang="f339">
                              <a:pos x="f465" y="f466"/>
                            </a:cxn>
                            <a:cxn ang="f339">
                              <a:pos x="f467" y="f466"/>
                            </a:cxn>
                            <a:cxn ang="f339">
                              <a:pos x="f453" y="f454"/>
                            </a:cxn>
                            <a:cxn ang="f339">
                              <a:pos x="f468" y="f422"/>
                            </a:cxn>
                            <a:cxn ang="f339">
                              <a:pos x="f469" y="f470"/>
                            </a:cxn>
                            <a:cxn ang="f339">
                              <a:pos x="f468" y="f422"/>
                            </a:cxn>
                            <a:cxn ang="f339">
                              <a:pos x="f471" y="f422"/>
                            </a:cxn>
                            <a:cxn ang="f339">
                              <a:pos x="f472" y="f473"/>
                            </a:cxn>
                            <a:cxn ang="f339">
                              <a:pos x="f413" y="f424"/>
                            </a:cxn>
                            <a:cxn ang="f339">
                              <a:pos x="f440" y="f474"/>
                            </a:cxn>
                            <a:cxn ang="f339">
                              <a:pos x="f475" y="f476"/>
                            </a:cxn>
                            <a:cxn ang="f339">
                              <a:pos x="f477" y="f437"/>
                            </a:cxn>
                            <a:cxn ang="f339">
                              <a:pos x="f413" y="f424"/>
                            </a:cxn>
                          </a:cxnLst>
                          <a:rect l="f407" t="f410" r="f408" b="f409"/>
                          <a:pathLst>
                            <a:path w="1408" h="567">
                              <a:moveTo>
                                <a:pt x="f7" y="f6"/>
                              </a:moveTo>
                              <a:lnTo>
                                <a:pt x="f6" y="f6"/>
                              </a:lnTo>
                              <a:lnTo>
                                <a:pt x="f6" y="f8"/>
                              </a:lnTo>
                              <a:lnTo>
                                <a:pt x="f7" y="f8"/>
                              </a:lnTo>
                              <a:lnTo>
                                <a:pt x="f7" y="f47"/>
                              </a:lnTo>
                              <a:lnTo>
                                <a:pt x="f48" y="f47"/>
                              </a:lnTo>
                              <a:lnTo>
                                <a:pt x="f49" y="f50"/>
                              </a:lnTo>
                              <a:lnTo>
                                <a:pt x="f51" y="f52"/>
                              </a:lnTo>
                              <a:lnTo>
                                <a:pt x="f53" y="f54"/>
                              </a:lnTo>
                              <a:lnTo>
                                <a:pt x="f55" y="f54"/>
                              </a:lnTo>
                              <a:lnTo>
                                <a:pt x="f56" y="f57"/>
                              </a:lnTo>
                              <a:lnTo>
                                <a:pt x="f58" y="f57"/>
                              </a:lnTo>
                              <a:lnTo>
                                <a:pt x="f59" y="f57"/>
                              </a:lnTo>
                              <a:lnTo>
                                <a:pt x="f60" y="f61"/>
                              </a:lnTo>
                              <a:lnTo>
                                <a:pt x="f7" y="f61"/>
                              </a:lnTo>
                              <a:lnTo>
                                <a:pt x="f7" y="f6"/>
                              </a:lnTo>
                              <a:close/>
                              <a:moveTo>
                                <a:pt x="f62" y="f63"/>
                              </a:moveTo>
                              <a:lnTo>
                                <a:pt x="f64" y="f65"/>
                              </a:lnTo>
                              <a:lnTo>
                                <a:pt x="f66" y="f67"/>
                              </a:lnTo>
                              <a:lnTo>
                                <a:pt x="f68" y="f69"/>
                              </a:lnTo>
                              <a:lnTo>
                                <a:pt x="f70" y="f71"/>
                              </a:lnTo>
                              <a:lnTo>
                                <a:pt x="f72" y="f73"/>
                              </a:lnTo>
                              <a:lnTo>
                                <a:pt x="f74" y="f75"/>
                              </a:lnTo>
                              <a:lnTo>
                                <a:pt x="f76" y="f77"/>
                              </a:lnTo>
                              <a:lnTo>
                                <a:pt x="f78" y="f79"/>
                              </a:lnTo>
                              <a:lnTo>
                                <a:pt x="f80" y="f2"/>
                              </a:lnTo>
                              <a:lnTo>
                                <a:pt x="f81" y="f82"/>
                              </a:lnTo>
                              <a:lnTo>
                                <a:pt x="f83" y="f84"/>
                              </a:lnTo>
                              <a:lnTo>
                                <a:pt x="f85" y="f52"/>
                              </a:lnTo>
                              <a:lnTo>
                                <a:pt x="f48" y="f47"/>
                              </a:lnTo>
                              <a:lnTo>
                                <a:pt x="f7" y="f47"/>
                              </a:lnTo>
                              <a:lnTo>
                                <a:pt x="f7" y="f86"/>
                              </a:lnTo>
                              <a:lnTo>
                                <a:pt x="f87" y="f86"/>
                              </a:lnTo>
                              <a:lnTo>
                                <a:pt x="f88" y="f89"/>
                              </a:lnTo>
                              <a:lnTo>
                                <a:pt x="f90" y="f91"/>
                              </a:lnTo>
                              <a:lnTo>
                                <a:pt x="f92" y="f65"/>
                              </a:lnTo>
                              <a:lnTo>
                                <a:pt x="f62" y="f63"/>
                              </a:lnTo>
                              <a:close/>
                              <a:moveTo>
                                <a:pt x="f93" y="f94"/>
                              </a:moveTo>
                              <a:lnTo>
                                <a:pt x="f95" y="f94"/>
                              </a:lnTo>
                              <a:lnTo>
                                <a:pt x="f96" y="f54"/>
                              </a:lnTo>
                              <a:lnTo>
                                <a:pt x="f97" y="f54"/>
                              </a:lnTo>
                              <a:lnTo>
                                <a:pt x="f93" y="f94"/>
                              </a:lnTo>
                              <a:close/>
                              <a:moveTo>
                                <a:pt x="f98" y="f57"/>
                              </a:moveTo>
                              <a:lnTo>
                                <a:pt x="f99" y="f57"/>
                              </a:lnTo>
                              <a:lnTo>
                                <a:pt x="f100" y="f54"/>
                              </a:lnTo>
                              <a:lnTo>
                                <a:pt x="f101" y="f54"/>
                              </a:lnTo>
                              <a:lnTo>
                                <a:pt x="f98" y="f57"/>
                              </a:lnTo>
                              <a:close/>
                              <a:moveTo>
                                <a:pt x="f102" y="f97"/>
                              </a:moveTo>
                              <a:lnTo>
                                <a:pt x="f103" y="f97"/>
                              </a:lnTo>
                              <a:lnTo>
                                <a:pt x="f104" y="f54"/>
                              </a:lnTo>
                              <a:lnTo>
                                <a:pt x="f105" y="f54"/>
                              </a:lnTo>
                              <a:lnTo>
                                <a:pt x="f102" y="f97"/>
                              </a:lnTo>
                              <a:close/>
                              <a:moveTo>
                                <a:pt x="f58" y="f57"/>
                              </a:moveTo>
                              <a:lnTo>
                                <a:pt x="f106" y="f57"/>
                              </a:lnTo>
                              <a:lnTo>
                                <a:pt x="f107" y="f54"/>
                              </a:lnTo>
                              <a:lnTo>
                                <a:pt x="f53" y="f54"/>
                              </a:lnTo>
                              <a:lnTo>
                                <a:pt x="f108" y="f109"/>
                              </a:lnTo>
                              <a:lnTo>
                                <a:pt x="f110" y="f111"/>
                              </a:lnTo>
                              <a:lnTo>
                                <a:pt x="f112" y="f113"/>
                              </a:lnTo>
                              <a:lnTo>
                                <a:pt x="f114" y="f113"/>
                              </a:lnTo>
                              <a:lnTo>
                                <a:pt x="f115" y="f116"/>
                              </a:lnTo>
                              <a:lnTo>
                                <a:pt x="f85" y="f117"/>
                              </a:lnTo>
                              <a:lnTo>
                                <a:pt x="f118" y="f119"/>
                              </a:lnTo>
                              <a:lnTo>
                                <a:pt x="f120" y="f121"/>
                              </a:lnTo>
                              <a:lnTo>
                                <a:pt x="f122" y="f123"/>
                              </a:lnTo>
                              <a:lnTo>
                                <a:pt x="f124" y="f125"/>
                              </a:lnTo>
                              <a:lnTo>
                                <a:pt x="f122" y="f126"/>
                              </a:lnTo>
                              <a:lnTo>
                                <a:pt x="f127" y="f128"/>
                              </a:lnTo>
                              <a:lnTo>
                                <a:pt x="f58" y="f57"/>
                              </a:lnTo>
                              <a:close/>
                              <a:moveTo>
                                <a:pt x="f114" y="f113"/>
                              </a:moveTo>
                              <a:lnTo>
                                <a:pt x="f112" y="f113"/>
                              </a:lnTo>
                              <a:lnTo>
                                <a:pt x="f129" y="f130"/>
                              </a:lnTo>
                              <a:lnTo>
                                <a:pt x="f122" y="f131"/>
                              </a:lnTo>
                              <a:lnTo>
                                <a:pt x="f132" y="f133"/>
                              </a:lnTo>
                              <a:lnTo>
                                <a:pt x="f48" y="f134"/>
                              </a:lnTo>
                              <a:lnTo>
                                <a:pt x="f135" y="f133"/>
                              </a:lnTo>
                              <a:lnTo>
                                <a:pt x="f136" y="f137"/>
                              </a:lnTo>
                              <a:lnTo>
                                <a:pt x="f114" y="f113"/>
                              </a:lnTo>
                              <a:close/>
                              <a:moveTo>
                                <a:pt x="f138" y="f57"/>
                              </a:moveTo>
                              <a:lnTo>
                                <a:pt x="f139" y="f57"/>
                              </a:lnTo>
                              <a:lnTo>
                                <a:pt x="f140" y="f141"/>
                              </a:lnTo>
                              <a:lnTo>
                                <a:pt x="f142" y="f141"/>
                              </a:lnTo>
                              <a:lnTo>
                                <a:pt x="f138" y="f57"/>
                              </a:lnTo>
                              <a:close/>
                              <a:moveTo>
                                <a:pt x="f143" y="f57"/>
                              </a:moveTo>
                              <a:lnTo>
                                <a:pt x="f144" y="f57"/>
                              </a:lnTo>
                              <a:lnTo>
                                <a:pt x="f145" y="f146"/>
                              </a:lnTo>
                              <a:lnTo>
                                <a:pt x="f147" y="f146"/>
                              </a:lnTo>
                              <a:lnTo>
                                <a:pt x="f143" y="f57"/>
                              </a:lnTo>
                              <a:close/>
                              <a:moveTo>
                                <a:pt x="f7" y="f61"/>
                              </a:moveTo>
                              <a:lnTo>
                                <a:pt x="f60" y="f61"/>
                              </a:lnTo>
                              <a:lnTo>
                                <a:pt x="f92" y="f148"/>
                              </a:lnTo>
                              <a:lnTo>
                                <a:pt x="f81" y="f149"/>
                              </a:lnTo>
                              <a:lnTo>
                                <a:pt x="f150" y="f151"/>
                              </a:lnTo>
                              <a:lnTo>
                                <a:pt x="f152" y="f153"/>
                              </a:lnTo>
                              <a:lnTo>
                                <a:pt x="f87" y="f86"/>
                              </a:lnTo>
                              <a:lnTo>
                                <a:pt x="f7" y="f86"/>
                              </a:lnTo>
                              <a:lnTo>
                                <a:pt x="f7" y="f61"/>
                              </a:lnTo>
                              <a:close/>
                            </a:path>
                          </a:pathLst>
                        </a:custGeom>
                        <a:solidFill>
                          <a:srgbClr val="0072BC"/>
                        </a:solidFill>
                        <a:ln cap="flat">
                          <a:noFill/>
                          <a:prstDash val="solid"/>
                        </a:ln>
                      </wps:spPr>
                      <wps:bodyPr lIns="0" tIns="0" rIns="0" bIns="0"/>
                    </wps:wsp>
                  </wpg:wgp>
                </a:graphicData>
              </a:graphic>
            </wp:anchor>
          </w:drawing>
        </mc:Choice>
        <mc:Fallback>
          <w:pict>
            <v:group w14:anchorId="051C2882" id="Group 113" o:spid="_x0000_s1026" style="position:absolute;margin-left:134.9pt;margin-top:722.75pt;width:186.1pt;height:118.9pt;z-index:-251655168;mso-position-horizontal:right;mso-position-horizontal-relative:page;mso-position-vertical-relative:page" coordsize="23634,15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">
              <v:shape id="Freeform 118" o:spid="_x0000_s1027" style="position:absolute;width:23634;height:15099;visibility:visible;mso-wrap-style:square;v-text-anchor:top" coordsize="5468,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" path="m4696,r-71,2l4554,6r-71,8l4412,25r-70,13l4272,55r-69,19l4135,97r-68,26l4000,151r-65,32l3870,218r-63,38l3746,297r-61,43l3627,387r-58,50l3514,490,,4004r4728,l5468,3265r,-3076l5392,151r-67,-28l5258,97,5189,74,5120,55,5051,38,4980,25,4910,14,4839,6,4767,2,4696,xe" fillcolor="#2ea9e0" stroked="f">
                <v:path arrowok="t" o:connecttype="custom" o:connectlocs="1181734,0;2363467,754956;1181734,1509912;0,754956;2029781,4839713;1999092,4840467;1968403,4841976;1937714,4844992;1907026,4849140;1876769,4854043;1846513,4860453;1816688,4867618;1787296,4876292;1757904,4886096;1728944,4896655;1700849,4908722;1672754,4921921;1645523,4936251;1619156,4951712;1592790,4967927;1567720,4985651;1542651,5004506;1518878,5024492;0,6349625;2043612,6349625;2363467,6070947;2363467,4910985;2330617,4896655;2301657,4886096;2272697,4876292;2242873,4867618;2213049,4860453;2183225,4854043;2152536,4849140;2122279,4844992;2091590,4841976;2060469,4840467;2029781,4839713" o:connectangles="270,0,90,180,0,0,0,0,0,0,0,0,0,0,0,0,0,0,0,0,0,0,0,0,0,0,0,0,0,0,0,0,0,0,0,0,0,0" textboxrect="0,0,5468,4004"/>
              </v:shape>
              <v:shape id="Freeform 117" o:spid="_x0000_s1028" style="position:absolute;left:13070;width:10564;height:15099;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" path="m1672,r-71,2l1529,6r-70,8l1388,24r-70,14l1248,55r-69,19l1110,97r-67,26l976,151r-65,32l846,218r-63,38l722,297r-61,43l603,387r-58,50l490,490r-53,55l387,602r-47,59l297,722r-41,61l218,846r-35,65l152,976r-29,67l97,1111r-23,68l55,1248r-17,70l25,1388r-11,71l6,1530r-4,71l,1672r2,71l6,1815r8,71l25,1956r13,70l55,2096r19,69l97,2234r26,67l152,2368r31,65l218,2498r38,63l297,2623r44,60l387,2742r50,57l490,2854,1640,4004r804,l2444,189r-11,-6l2368,151r-67,-28l2233,97,2165,74,2096,55,2026,38,1956,24,1885,14,1814,6,1743,2,1672,xe" fillcolor="#38b5a8" stroked="f">
                <v:path arrowok="t" o:connecttype="custom" o:connectlocs="528194,0;1056388,754956;528194,1509912;0,754956;692012,4840467;630634,4844992;569689,4854043;509608,4867618;450824,4886096;393768,4908722;338442,4936251;285709,4967927;235569,5004506;188888,5045233;146961,5088977;110653,5134983;79099,5183252;53165,5233029;31986,5284315;16425,5336732;6051,5389903;864,5443451;864,5497000;6051,5550925;16425,5603719;31986,5656136;53165,5707422;79099,5757199;110653,5805468;147393,5851475;188888,5895218;708869,6349625;1056388,4910985;1023538,4896655;965186,4876292;905969,4860453;845456,4848763;784078,4841976;722701,4839713" o:connectangles="270,0,90,180,0,0,0,0,0,0,0,0,0,0,0,0,0,0,0,0,0,0,0,0,0,0,0,0,0,0,0,0,0,0,0,0,0,0,0" textboxrect="0,0,2444,4004"/>
              </v:shape>
              <v:shape id="Freeform 116" o:spid="_x0000_s1029" style="position:absolute;left:13070;width:10564;height:15099;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" path="m1672,r-77,2l1519,7r-77,9l1367,29r-76,15l1217,64r-74,23l1070,113r-72,30l927,176r-70,37l789,254r-66,43l662,341r-59,47l546,437r-56,53l437,545r-50,57l340,661r-43,61l256,783r-38,63l183,911r-31,65l123,1043r-26,68l74,1179r-19,69l38,1318r-13,70l14,1459r-8,71l2,1601,,1672r2,71l6,1815r8,71l25,1956r13,70l55,2096r19,69l97,2234r26,67l152,2368r31,65l218,2498r38,63l297,2623r44,60l387,2742r50,57l490,2854,1640,4004r64,l2444,3265r,-3076l2336,138r-71,-29l2193,83,2120,61,2047,43,1973,27,1898,16,1823,7,1747,2,1672,xe" fillcolor="#39c5eb" stroked="f">
                <v:path arrowok="t" o:connecttype="custom" o:connectlocs="528194,0;1056388,754956;528194,1509912;0,754956;689419,4840467;623286,4845747;558018,4856305;494047,4872521;431373,4893638;370427,4920035;312508,4951712;260639,4986028;211796,5024492;167276,5066728;128374,5111980;94228,5158740;65700,5207763;41927,5258672;23773,5310335;10806,5363129;2593,5416677;0,5470226;2593,5524151;10806,5577322;23773,5630116;41927,5682156;65700,5732688;94228,5781711;128374,5828849;167276,5873724;211796,5915959;736532,6349625;1056388,4910985;979018,4880817;916343,4862716;852804,4849895;787969,4842353;722701,4839713" o:connectangles="270,0,90,180,0,0,0,0,0,0,0,0,0,0,0,0,0,0,0,0,0,0,0,0,0,0,0,0,0,0,0,0,0,0,0,0,0,0" textboxrect="0,0,2444,4004"/>
              </v:shape>
              <v:rect id="Rectangle 115" o:spid="_x0000_s1030" style="position:absolute;left:14121;top:10449;width:6077;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" stroked="f">
                <v:textbox inset="0,0,0,0"/>
              </v:rect>
              <v:shape id="AutoShape 114" o:spid="_x0000_s1031" style="position:absolute;left:14121;top:10449;width:6086;height:2138;visibility:visible;mso-wrap-style:square;v-text-anchor:top" coordsize="14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" path="m1408,l,,,567r1408,l1408,519r-318,l1054,517r-38,-5l1013,511r-973,l137,55r1002,l1140,55r74,-8l1408,47r,-47xm1224,138r-34,1l1162,146r-19,13l1136,181r19,30l1199,232r53,24l1296,295r18,65l1294,438r-52,49l1170,512r-80,7l1408,519r,-361l1325,158r-19,-8l1283,144r-27,-5l1224,138xm220,196r-1,l155,511r161,l220,196xm611,55r-45,l469,511r47,l611,55xm825,316r-146,l639,511r145,l825,316xm1139,55r-137,l907,511r106,l981,505r-33,-9l977,403r201,l1188,375r-18,-34l1125,319r-52,-23l1028,261r-18,-61l1028,127r46,-47l1139,55xm1178,403r-201,l999,414r29,8l1059,427r31,2l1122,427r31,-7l1178,403xm450,55r-159,l385,372r1,l450,55xm879,55r-145,l698,230r145,l879,55xm1408,47r-194,l1256,48r38,4l1328,58r27,10l1325,158r83,l1408,47xe" fillcolor="#0072bc" stroked="f">
                <v:path arrowok="t" o:connecttype="custom" o:connectlocs="304294,0;608588,106907;304294,213814;0,106907;0,5884599;608588,6098413;471137,6080312;439152,6077672;17289,6077295;492317,5905339;524734,5902322;608588,5884599;514361,5937015;494046,5944557;499232,5964166;541159,5981136;567958,6020354;536837,6068245;471137,6080312;608588,5944180;564500,5941163;542888,5937015;95092,5958510;66997,6077295;95092,5958510;244645,5905339;223034,6077295;356595,6003761;276199,6077295;356595,6003761;433100,5905339;437855,6077295;409760,6071639;509174,6036569;505716,6013189;463789,5996219;436558,5960018;464221,5914766;509174,6036569;431804,6040717;457738,6045619;484969,6045619;509174,6036569;194506,5905339;166411,6024879;194506,5905339;317261,5905339;364375,5971331;608588,5902322;542888,5902699;574009,5906470;572712,5944180;608588,5902322" o:connectangles="270,0,90,180,0,0,0,0,0,0,0,0,0,0,0,0,0,0,0,0,0,0,0,0,0,0,0,0,0,0,0,0,0,0,0,0,0,0,0,0,0,0,0,0,0,0,0,0,0,0,0,0,0" textboxrect="0,0,1408,567"/>
              </v:shape>
              <w10:wrap anchorx="page" anchory="page"/>
            </v:group>
          </w:pict>
        </mc:Fallback>
      </mc:AlternateContent>
    </w:r>
    <w:r>
      <w:rPr>
        <w:rFonts w:ascii="Calibri Light" w:hAnsi="Calibri Light" w:cs="Calibri Light"/>
      </w:rPr>
      <w:t xml:space="preserve">Page </w:t>
    </w:r>
    <w:r>
      <w:rPr>
        <w:rFonts w:ascii="Calibri Light" w:hAnsi="Calibri Light" w:cs="Calibri Light"/>
        <w:b/>
        <w:bCs/>
      </w:rPr>
      <w:fldChar w:fldCharType="begin"/>
    </w:r>
    <w:r>
      <w:rPr>
        <w:rFonts w:ascii="Calibri Light" w:hAnsi="Calibri Light" w:cs="Calibri Light"/>
        <w:b/>
        <w:bCs/>
      </w:rPr>
      <w:instrText xml:space="preserve"> PAGE </w:instrText>
    </w:r>
    <w:r>
      <w:rPr>
        <w:rFonts w:ascii="Calibri Light" w:hAnsi="Calibri Light" w:cs="Calibri Light"/>
        <w:b/>
        <w:bCs/>
      </w:rPr>
      <w:fldChar w:fldCharType="separate"/>
    </w:r>
    <w:r>
      <w:rPr>
        <w:rFonts w:ascii="Calibri Light" w:hAnsi="Calibri Light" w:cs="Calibri Light"/>
        <w:b/>
        <w:bCs/>
      </w:rPr>
      <w:t>2</w:t>
    </w:r>
    <w:r>
      <w:rPr>
        <w:rFonts w:ascii="Calibri Light" w:hAnsi="Calibri Light" w:cs="Calibri Light"/>
        <w:b/>
        <w:bCs/>
      </w:rPr>
      <w:fldChar w:fldCharType="end"/>
    </w:r>
    <w:r>
      <w:rPr>
        <w:rFonts w:ascii="Calibri Light" w:hAnsi="Calibri Light" w:cs="Calibri Light"/>
      </w:rPr>
      <w:t xml:space="preserve"> of </w:t>
    </w:r>
    <w:r>
      <w:rPr>
        <w:rFonts w:ascii="Calibri Light" w:hAnsi="Calibri Light" w:cs="Calibri Light"/>
        <w:b/>
        <w:bCs/>
      </w:rPr>
      <w:fldChar w:fldCharType="begin"/>
    </w:r>
    <w:r>
      <w:rPr>
        <w:rFonts w:ascii="Calibri Light" w:hAnsi="Calibri Light" w:cs="Calibri Light"/>
        <w:b/>
        <w:bCs/>
      </w:rPr>
      <w:instrText xml:space="preserve"> NUMPAGES </w:instrText>
    </w:r>
    <w:r>
      <w:rPr>
        <w:rFonts w:ascii="Calibri Light" w:hAnsi="Calibri Light" w:cs="Calibri Light"/>
        <w:b/>
        <w:bCs/>
      </w:rPr>
      <w:fldChar w:fldCharType="separate"/>
    </w:r>
    <w:r>
      <w:rPr>
        <w:rFonts w:ascii="Calibri Light" w:hAnsi="Calibri Light" w:cs="Calibri Light"/>
        <w:b/>
        <w:bCs/>
      </w:rPr>
      <w:t>2</w:t>
    </w:r>
    <w:r>
      <w:rPr>
        <w:rFonts w:ascii="Calibri Light" w:hAnsi="Calibri Light" w:cs="Calibri Light"/>
        <w:b/>
        <w:bCs/>
      </w:rPr>
      <w:fldChar w:fldCharType="end"/>
    </w:r>
  </w:p>
  <w:p w14:paraId="7357C13D" w14:textId="77777777" w:rsidR="00000000" w:rsidRDefault="00000000">
    <w:pPr>
      <w:pStyle w:val="Footer"/>
      <w:rPr>
        <w:rFonts w:ascii="Calibri Light" w:hAnsi="Calibri Light" w:cs="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30C5E" w14:textId="77777777" w:rsidR="00AF2032" w:rsidRDefault="00AF2032">
      <w:pPr>
        <w:spacing w:after="0" w:line="240" w:lineRule="auto"/>
      </w:pPr>
      <w:r>
        <w:rPr>
          <w:color w:val="000000"/>
        </w:rPr>
        <w:separator/>
      </w:r>
    </w:p>
  </w:footnote>
  <w:footnote w:type="continuationSeparator" w:id="0">
    <w:p w14:paraId="0C176FB9" w14:textId="77777777" w:rsidR="00AF2032" w:rsidRDefault="00AF2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6BA3" w14:textId="77777777" w:rsidR="00000000" w:rsidRDefault="00000000">
    <w:pPr>
      <w:pStyle w:val="Header"/>
    </w:pPr>
    <w:r>
      <w:rPr>
        <w:noProof/>
        <w:sz w:val="20"/>
      </w:rPr>
      <mc:AlternateContent>
        <mc:Choice Requires="wpg">
          <w:drawing>
            <wp:anchor distT="0" distB="0" distL="114300" distR="114300" simplePos="0" relativeHeight="251659264" behindDoc="0" locked="0" layoutInCell="1" allowOverlap="1" wp14:anchorId="26681F9C" wp14:editId="03917C04">
              <wp:simplePos x="0" y="0"/>
              <wp:positionH relativeFrom="margin">
                <wp:align>right</wp:align>
              </wp:positionH>
              <wp:positionV relativeFrom="paragraph">
                <wp:posOffset>-53336</wp:posOffset>
              </wp:positionV>
              <wp:extent cx="457200" cy="457830"/>
              <wp:effectExtent l="0" t="0" r="0" b="0"/>
              <wp:wrapSquare wrapText="bothSides"/>
              <wp:docPr id="1241859133" name="Group 139"/>
              <wp:cNvGraphicFramePr/>
              <a:graphic xmlns:a="http://schemas.openxmlformats.org/drawingml/2006/main">
                <a:graphicData uri="http://schemas.microsoft.com/office/word/2010/wordprocessingGroup">
                  <wpg:wgp>
                    <wpg:cNvGrpSpPr/>
                    <wpg:grpSpPr>
                      <a:xfrm>
                        <a:off x="0" y="0"/>
                        <a:ext cx="457200" cy="457830"/>
                        <a:chOff x="0" y="0"/>
                        <a:chExt cx="457200" cy="457830"/>
                      </a:xfrm>
                    </wpg:grpSpPr>
                    <wps:wsp>
                      <wps:cNvPr id="521128246" name="AutoShape 141"/>
                      <wps:cNvSpPr/>
                      <wps:spPr>
                        <a:xfrm>
                          <a:off x="0" y="0"/>
                          <a:ext cx="457200" cy="457830"/>
                        </a:xfrm>
                        <a:custGeom>
                          <a:avLst/>
                          <a:gdLst>
                            <a:gd name="f0" fmla="val 10800000"/>
                            <a:gd name="f1" fmla="val 5400000"/>
                            <a:gd name="f2" fmla="val 180"/>
                            <a:gd name="f3" fmla="val w"/>
                            <a:gd name="f4" fmla="val h"/>
                            <a:gd name="f5" fmla="val 0"/>
                            <a:gd name="f6" fmla="val 720"/>
                            <a:gd name="f7" fmla="val 721"/>
                            <a:gd name="f8" fmla="val 344"/>
                            <a:gd name="f9" fmla="val 343"/>
                            <a:gd name="f10" fmla="val 341"/>
                            <a:gd name="f11" fmla="val 340"/>
                            <a:gd name="f12" fmla="val 1"/>
                            <a:gd name="f13" fmla="val 268"/>
                            <a:gd name="f14" fmla="val 12"/>
                            <a:gd name="f15" fmla="val 203"/>
                            <a:gd name="f16" fmla="val 36"/>
                            <a:gd name="f17" fmla="val 144"/>
                            <a:gd name="f18" fmla="val 72"/>
                            <a:gd name="f19" fmla="val 93"/>
                            <a:gd name="f20" fmla="val 118"/>
                            <a:gd name="f21" fmla="val 52"/>
                            <a:gd name="f22" fmla="val 173"/>
                            <a:gd name="f23" fmla="val 22"/>
                            <a:gd name="f24" fmla="val 235"/>
                            <a:gd name="f25" fmla="val 4"/>
                            <a:gd name="f26" fmla="val 303"/>
                            <a:gd name="f27" fmla="val 376"/>
                            <a:gd name="f28" fmla="val 10"/>
                            <a:gd name="f29" fmla="val 446"/>
                            <a:gd name="f30" fmla="val 33"/>
                            <a:gd name="f31" fmla="val 511"/>
                            <a:gd name="f32" fmla="val 67"/>
                            <a:gd name="f33" fmla="val 569"/>
                            <a:gd name="f34" fmla="val 111"/>
                            <a:gd name="f35" fmla="val 620"/>
                            <a:gd name="f36" fmla="val 164"/>
                            <a:gd name="f37" fmla="val 662"/>
                            <a:gd name="f38" fmla="val 224"/>
                            <a:gd name="f39" fmla="val 693"/>
                            <a:gd name="f40" fmla="val 289"/>
                            <a:gd name="f41" fmla="val 713"/>
                            <a:gd name="f42" fmla="val 359"/>
                            <a:gd name="f43" fmla="val 365"/>
                            <a:gd name="f44" fmla="val 370"/>
                            <a:gd name="f45" fmla="val 377"/>
                            <a:gd name="f46" fmla="val 378"/>
                            <a:gd name="f47" fmla="val 719"/>
                            <a:gd name="f48" fmla="val 380"/>
                            <a:gd name="f49" fmla="val 451"/>
                            <a:gd name="f50" fmla="val 708"/>
                            <a:gd name="f51" fmla="val 517"/>
                            <a:gd name="f52" fmla="val 684"/>
                            <a:gd name="f53" fmla="val 573"/>
                            <a:gd name="f54" fmla="val 649"/>
                            <a:gd name="f55" fmla="val 368"/>
                            <a:gd name="f56" fmla="val 292"/>
                            <a:gd name="f57" fmla="val 641"/>
                            <a:gd name="f58" fmla="val 222"/>
                            <a:gd name="f59" fmla="val 615"/>
                            <a:gd name="f60" fmla="val 163"/>
                            <a:gd name="f61" fmla="val 572"/>
                            <a:gd name="f62" fmla="val 116"/>
                            <a:gd name="f63" fmla="val 516"/>
                            <a:gd name="f64" fmla="val 84"/>
                            <a:gd name="f65" fmla="val 448"/>
                            <a:gd name="f66" fmla="val 70"/>
                            <a:gd name="f67" fmla="val 373"/>
                            <a:gd name="f68" fmla="val 78"/>
                            <a:gd name="f69" fmla="val 295"/>
                            <a:gd name="f70" fmla="val 104"/>
                            <a:gd name="f71" fmla="val 225"/>
                            <a:gd name="f72" fmla="val 146"/>
                            <a:gd name="f73" fmla="val 117"/>
                            <a:gd name="f74" fmla="val 271"/>
                            <a:gd name="f75" fmla="val 347"/>
                            <a:gd name="f76" fmla="val 71"/>
                            <a:gd name="f77" fmla="val 349"/>
                            <a:gd name="f78" fmla="val 350"/>
                            <a:gd name="f79" fmla="val 351"/>
                            <a:gd name="f80" fmla="val 571"/>
                            <a:gd name="f81" fmla="val 548"/>
                            <a:gd name="f82" fmla="val 53"/>
                            <a:gd name="f83" fmla="val 485"/>
                            <a:gd name="f84" fmla="val 417"/>
                            <a:gd name="f85" fmla="val 428"/>
                            <a:gd name="f86" fmla="val 497"/>
                            <a:gd name="f87" fmla="val 105"/>
                            <a:gd name="f88" fmla="val 557"/>
                            <a:gd name="f89" fmla="val 148"/>
                            <a:gd name="f90" fmla="val 604"/>
                            <a:gd name="f91" fmla="val 204"/>
                            <a:gd name="f92" fmla="val 635"/>
                            <a:gd name="f93" fmla="val 642"/>
                            <a:gd name="f94" fmla="val 424"/>
                            <a:gd name="f95" fmla="val 616"/>
                            <a:gd name="f96" fmla="val 495"/>
                            <a:gd name="f97" fmla="val 555"/>
                            <a:gd name="f98" fmla="val 603"/>
                            <a:gd name="f99" fmla="val 449"/>
                            <a:gd name="f100" fmla="val 372"/>
                            <a:gd name="f101" fmla="val 371"/>
                            <a:gd name="f102" fmla="val 576"/>
                            <a:gd name="f103" fmla="val 648"/>
                            <a:gd name="f104" fmla="val 626"/>
                            <a:gd name="f105" fmla="val 601"/>
                            <a:gd name="f106" fmla="val 668"/>
                            <a:gd name="f107" fmla="val 546"/>
                            <a:gd name="f108" fmla="val 698"/>
                            <a:gd name="f109" fmla="val 484"/>
                            <a:gd name="f110" fmla="val 715"/>
                            <a:gd name="f111" fmla="val 416"/>
                            <a:gd name="f112" fmla="val 709"/>
                            <a:gd name="f113" fmla="val 272"/>
                            <a:gd name="f114" fmla="val 685"/>
                            <a:gd name="f115" fmla="val 205"/>
                            <a:gd name="f116" fmla="val 94"/>
                            <a:gd name="f117" fmla="+- 0 0 -90"/>
                            <a:gd name="f118" fmla="*/ f3 1 720"/>
                            <a:gd name="f119" fmla="*/ f4 1 721"/>
                            <a:gd name="f120" fmla="+- f7 0 f5"/>
                            <a:gd name="f121" fmla="+- f6 0 f5"/>
                            <a:gd name="f122" fmla="*/ f117 f0 1"/>
                            <a:gd name="f123" fmla="*/ f121 1 720"/>
                            <a:gd name="f124" fmla="*/ f120 1 721"/>
                            <a:gd name="f125" fmla="*/ 343 f121 1"/>
                            <a:gd name="f126" fmla="*/ 0 f120 1"/>
                            <a:gd name="f127" fmla="*/ 340 f121 1"/>
                            <a:gd name="f128" fmla="*/ 1 f120 1"/>
                            <a:gd name="f129" fmla="*/ 203 f121 1"/>
                            <a:gd name="f130" fmla="*/ 36 f120 1"/>
                            <a:gd name="f131" fmla="*/ 93 f121 1"/>
                            <a:gd name="f132" fmla="*/ 118 f120 1"/>
                            <a:gd name="f133" fmla="*/ 22 f121 1"/>
                            <a:gd name="f134" fmla="*/ 235 f120 1"/>
                            <a:gd name="f135" fmla="*/ 0 f121 1"/>
                            <a:gd name="f136" fmla="*/ 376 f120 1"/>
                            <a:gd name="f137" fmla="*/ 33 f121 1"/>
                            <a:gd name="f138" fmla="*/ 511 f120 1"/>
                            <a:gd name="f139" fmla="*/ 111 f121 1"/>
                            <a:gd name="f140" fmla="*/ 620 f120 1"/>
                            <a:gd name="f141" fmla="*/ 224 f121 1"/>
                            <a:gd name="f142" fmla="*/ 693 f120 1"/>
                            <a:gd name="f143" fmla="*/ 359 f121 1"/>
                            <a:gd name="f144" fmla="*/ 720 f120 1"/>
                            <a:gd name="f145" fmla="*/ 370 f121 1"/>
                            <a:gd name="f146" fmla="*/ 378 f121 1"/>
                            <a:gd name="f147" fmla="*/ 719 f120 1"/>
                            <a:gd name="f148" fmla="*/ 451 f121 1"/>
                            <a:gd name="f149" fmla="*/ 708 f120 1"/>
                            <a:gd name="f150" fmla="*/ 573 f121 1"/>
                            <a:gd name="f151" fmla="*/ 649 f120 1"/>
                            <a:gd name="f152" fmla="*/ 292 f121 1"/>
                            <a:gd name="f153" fmla="*/ 641 f120 1"/>
                            <a:gd name="f154" fmla="*/ 163 f121 1"/>
                            <a:gd name="f155" fmla="*/ 572 f120 1"/>
                            <a:gd name="f156" fmla="*/ 84 f121 1"/>
                            <a:gd name="f157" fmla="*/ 448 f120 1"/>
                            <a:gd name="f158" fmla="*/ 78 f121 1"/>
                            <a:gd name="f159" fmla="*/ 295 f120 1"/>
                            <a:gd name="f160" fmla="*/ 146 f121 1"/>
                            <a:gd name="f161" fmla="*/ 164 f120 1"/>
                            <a:gd name="f162" fmla="*/ 271 f121 1"/>
                            <a:gd name="f163" fmla="*/ 84 f120 1"/>
                            <a:gd name="f164" fmla="*/ 349 f121 1"/>
                            <a:gd name="f165" fmla="*/ 71 f120 1"/>
                            <a:gd name="f166" fmla="*/ 351 f121 1"/>
                            <a:gd name="f167" fmla="*/ 70 f120 1"/>
                            <a:gd name="f168" fmla="*/ 548 f121 1"/>
                            <a:gd name="f169" fmla="*/ 53 f120 1"/>
                            <a:gd name="f170" fmla="*/ 417 f121 1"/>
                            <a:gd name="f171" fmla="*/ 4 f120 1"/>
                            <a:gd name="f172" fmla="*/ 571 f121 1"/>
                            <a:gd name="f173" fmla="*/ 428 f121 1"/>
                            <a:gd name="f174" fmla="*/ 78 f120 1"/>
                            <a:gd name="f175" fmla="*/ 557 f121 1"/>
                            <a:gd name="f176" fmla="*/ 148 f120 1"/>
                            <a:gd name="f177" fmla="*/ 635 f121 1"/>
                            <a:gd name="f178" fmla="*/ 271 f120 1"/>
                            <a:gd name="f179" fmla="*/ 642 f121 1"/>
                            <a:gd name="f180" fmla="*/ 424 f120 1"/>
                            <a:gd name="f181" fmla="*/ 555 f120 1"/>
                            <a:gd name="f182" fmla="*/ 449 f121 1"/>
                            <a:gd name="f183" fmla="*/ 635 f120 1"/>
                            <a:gd name="f184" fmla="*/ 371 f121 1"/>
                            <a:gd name="f185" fmla="*/ 368 f121 1"/>
                            <a:gd name="f186" fmla="*/ 576 f121 1"/>
                            <a:gd name="f187" fmla="*/ 648 f120 1"/>
                            <a:gd name="f188" fmla="*/ 668 f121 1"/>
                            <a:gd name="f189" fmla="*/ 546 f120 1"/>
                            <a:gd name="f190" fmla="*/ 715 f121 1"/>
                            <a:gd name="f191" fmla="*/ 416 f120 1"/>
                            <a:gd name="f192" fmla="*/ 709 f121 1"/>
                            <a:gd name="f193" fmla="*/ 272 f120 1"/>
                            <a:gd name="f194" fmla="*/ 649 f121 1"/>
                            <a:gd name="f195" fmla="*/ 146 f120 1"/>
                            <a:gd name="f196" fmla="*/ f122 1 f2"/>
                            <a:gd name="f197" fmla="*/ f125 1 720"/>
                            <a:gd name="f198" fmla="*/ f126 1 721"/>
                            <a:gd name="f199" fmla="*/ f127 1 720"/>
                            <a:gd name="f200" fmla="*/ f128 1 721"/>
                            <a:gd name="f201" fmla="*/ f129 1 720"/>
                            <a:gd name="f202" fmla="*/ f130 1 721"/>
                            <a:gd name="f203" fmla="*/ f131 1 720"/>
                            <a:gd name="f204" fmla="*/ f132 1 721"/>
                            <a:gd name="f205" fmla="*/ f133 1 720"/>
                            <a:gd name="f206" fmla="*/ f134 1 721"/>
                            <a:gd name="f207" fmla="*/ f135 1 720"/>
                            <a:gd name="f208" fmla="*/ f136 1 721"/>
                            <a:gd name="f209" fmla="*/ f137 1 720"/>
                            <a:gd name="f210" fmla="*/ f138 1 721"/>
                            <a:gd name="f211" fmla="*/ f139 1 720"/>
                            <a:gd name="f212" fmla="*/ f140 1 721"/>
                            <a:gd name="f213" fmla="*/ f141 1 720"/>
                            <a:gd name="f214" fmla="*/ f142 1 721"/>
                            <a:gd name="f215" fmla="*/ f143 1 720"/>
                            <a:gd name="f216" fmla="*/ f144 1 721"/>
                            <a:gd name="f217" fmla="*/ f145 1 720"/>
                            <a:gd name="f218" fmla="*/ f146 1 720"/>
                            <a:gd name="f219" fmla="*/ f147 1 721"/>
                            <a:gd name="f220" fmla="*/ f148 1 720"/>
                            <a:gd name="f221" fmla="*/ f149 1 721"/>
                            <a:gd name="f222" fmla="*/ f150 1 720"/>
                            <a:gd name="f223" fmla="*/ f151 1 721"/>
                            <a:gd name="f224" fmla="*/ f152 1 720"/>
                            <a:gd name="f225" fmla="*/ f153 1 721"/>
                            <a:gd name="f226" fmla="*/ f154 1 720"/>
                            <a:gd name="f227" fmla="*/ f155 1 721"/>
                            <a:gd name="f228" fmla="*/ f156 1 720"/>
                            <a:gd name="f229" fmla="*/ f157 1 721"/>
                            <a:gd name="f230" fmla="*/ f158 1 720"/>
                            <a:gd name="f231" fmla="*/ f159 1 721"/>
                            <a:gd name="f232" fmla="*/ f160 1 720"/>
                            <a:gd name="f233" fmla="*/ f161 1 721"/>
                            <a:gd name="f234" fmla="*/ f162 1 720"/>
                            <a:gd name="f235" fmla="*/ f163 1 721"/>
                            <a:gd name="f236" fmla="*/ f164 1 720"/>
                            <a:gd name="f237" fmla="*/ f165 1 721"/>
                            <a:gd name="f238" fmla="*/ f166 1 720"/>
                            <a:gd name="f239" fmla="*/ f167 1 721"/>
                            <a:gd name="f240" fmla="*/ f168 1 720"/>
                            <a:gd name="f241" fmla="*/ f169 1 721"/>
                            <a:gd name="f242" fmla="*/ f170 1 720"/>
                            <a:gd name="f243" fmla="*/ f171 1 721"/>
                            <a:gd name="f244" fmla="*/ f172 1 720"/>
                            <a:gd name="f245" fmla="*/ f173 1 720"/>
                            <a:gd name="f246" fmla="*/ f174 1 721"/>
                            <a:gd name="f247" fmla="*/ f175 1 720"/>
                            <a:gd name="f248" fmla="*/ f176 1 721"/>
                            <a:gd name="f249" fmla="*/ f177 1 720"/>
                            <a:gd name="f250" fmla="*/ f178 1 721"/>
                            <a:gd name="f251" fmla="*/ f179 1 720"/>
                            <a:gd name="f252" fmla="*/ f180 1 721"/>
                            <a:gd name="f253" fmla="*/ f181 1 721"/>
                            <a:gd name="f254" fmla="*/ f182 1 720"/>
                            <a:gd name="f255" fmla="*/ f183 1 721"/>
                            <a:gd name="f256" fmla="*/ f184 1 720"/>
                            <a:gd name="f257" fmla="*/ f185 1 720"/>
                            <a:gd name="f258" fmla="*/ f186 1 720"/>
                            <a:gd name="f259" fmla="*/ f187 1 721"/>
                            <a:gd name="f260" fmla="*/ f188 1 720"/>
                            <a:gd name="f261" fmla="*/ f189 1 721"/>
                            <a:gd name="f262" fmla="*/ f190 1 720"/>
                            <a:gd name="f263" fmla="*/ f191 1 721"/>
                            <a:gd name="f264" fmla="*/ f192 1 720"/>
                            <a:gd name="f265" fmla="*/ f193 1 721"/>
                            <a:gd name="f266" fmla="*/ f194 1 720"/>
                            <a:gd name="f267" fmla="*/ f195 1 721"/>
                            <a:gd name="f268" fmla="*/ 0 1 f123"/>
                            <a:gd name="f269" fmla="*/ f6 1 f123"/>
                            <a:gd name="f270" fmla="*/ 0 1 f124"/>
                            <a:gd name="f271" fmla="*/ f7 1 f124"/>
                            <a:gd name="f272" fmla="+- f196 0 f1"/>
                            <a:gd name="f273" fmla="*/ f197 1 f123"/>
                            <a:gd name="f274" fmla="*/ f198 1 f124"/>
                            <a:gd name="f275" fmla="*/ f199 1 f123"/>
                            <a:gd name="f276" fmla="*/ f200 1 f124"/>
                            <a:gd name="f277" fmla="*/ f201 1 f123"/>
                            <a:gd name="f278" fmla="*/ f202 1 f124"/>
                            <a:gd name="f279" fmla="*/ f203 1 f123"/>
                            <a:gd name="f280" fmla="*/ f204 1 f124"/>
                            <a:gd name="f281" fmla="*/ f205 1 f123"/>
                            <a:gd name="f282" fmla="*/ f206 1 f124"/>
                            <a:gd name="f283" fmla="*/ f207 1 f123"/>
                            <a:gd name="f284" fmla="*/ f208 1 f124"/>
                            <a:gd name="f285" fmla="*/ f209 1 f123"/>
                            <a:gd name="f286" fmla="*/ f210 1 f124"/>
                            <a:gd name="f287" fmla="*/ f211 1 f123"/>
                            <a:gd name="f288" fmla="*/ f212 1 f124"/>
                            <a:gd name="f289" fmla="*/ f213 1 f123"/>
                            <a:gd name="f290" fmla="*/ f214 1 f124"/>
                            <a:gd name="f291" fmla="*/ f215 1 f123"/>
                            <a:gd name="f292" fmla="*/ f216 1 f124"/>
                            <a:gd name="f293" fmla="*/ f217 1 f123"/>
                            <a:gd name="f294" fmla="*/ f218 1 f123"/>
                            <a:gd name="f295" fmla="*/ f219 1 f124"/>
                            <a:gd name="f296" fmla="*/ f220 1 f123"/>
                            <a:gd name="f297" fmla="*/ f221 1 f124"/>
                            <a:gd name="f298" fmla="*/ f222 1 f123"/>
                            <a:gd name="f299" fmla="*/ f223 1 f124"/>
                            <a:gd name="f300" fmla="*/ f224 1 f123"/>
                            <a:gd name="f301" fmla="*/ f225 1 f124"/>
                            <a:gd name="f302" fmla="*/ f226 1 f123"/>
                            <a:gd name="f303" fmla="*/ f227 1 f124"/>
                            <a:gd name="f304" fmla="*/ f228 1 f123"/>
                            <a:gd name="f305" fmla="*/ f229 1 f124"/>
                            <a:gd name="f306" fmla="*/ f230 1 f123"/>
                            <a:gd name="f307" fmla="*/ f231 1 f124"/>
                            <a:gd name="f308" fmla="*/ f232 1 f123"/>
                            <a:gd name="f309" fmla="*/ f233 1 f124"/>
                            <a:gd name="f310" fmla="*/ f234 1 f123"/>
                            <a:gd name="f311" fmla="*/ f235 1 f124"/>
                            <a:gd name="f312" fmla="*/ f236 1 f123"/>
                            <a:gd name="f313" fmla="*/ f237 1 f124"/>
                            <a:gd name="f314" fmla="*/ f238 1 f123"/>
                            <a:gd name="f315" fmla="*/ f239 1 f124"/>
                            <a:gd name="f316" fmla="*/ f240 1 f123"/>
                            <a:gd name="f317" fmla="*/ f241 1 f124"/>
                            <a:gd name="f318" fmla="*/ f242 1 f123"/>
                            <a:gd name="f319" fmla="*/ f243 1 f124"/>
                            <a:gd name="f320" fmla="*/ f244 1 f123"/>
                            <a:gd name="f321" fmla="*/ f245 1 f123"/>
                            <a:gd name="f322" fmla="*/ f246 1 f124"/>
                            <a:gd name="f323" fmla="*/ f247 1 f123"/>
                            <a:gd name="f324" fmla="*/ f248 1 f124"/>
                            <a:gd name="f325" fmla="*/ f249 1 f123"/>
                            <a:gd name="f326" fmla="*/ f250 1 f124"/>
                            <a:gd name="f327" fmla="*/ f251 1 f123"/>
                            <a:gd name="f328" fmla="*/ f252 1 f124"/>
                            <a:gd name="f329" fmla="*/ f253 1 f124"/>
                            <a:gd name="f330" fmla="*/ f254 1 f123"/>
                            <a:gd name="f331" fmla="*/ f255 1 f124"/>
                            <a:gd name="f332" fmla="*/ f256 1 f123"/>
                            <a:gd name="f333" fmla="*/ f257 1 f123"/>
                            <a:gd name="f334" fmla="*/ f258 1 f123"/>
                            <a:gd name="f335" fmla="*/ f259 1 f124"/>
                            <a:gd name="f336" fmla="*/ f260 1 f123"/>
                            <a:gd name="f337" fmla="*/ f261 1 f124"/>
                            <a:gd name="f338" fmla="*/ f262 1 f123"/>
                            <a:gd name="f339" fmla="*/ f263 1 f124"/>
                            <a:gd name="f340" fmla="*/ f264 1 f123"/>
                            <a:gd name="f341" fmla="*/ f265 1 f124"/>
                            <a:gd name="f342" fmla="*/ f266 1 f123"/>
                            <a:gd name="f343" fmla="*/ f267 1 f124"/>
                            <a:gd name="f344" fmla="*/ f268 f118 1"/>
                            <a:gd name="f345" fmla="*/ f269 f118 1"/>
                            <a:gd name="f346" fmla="*/ f271 f119 1"/>
                            <a:gd name="f347" fmla="*/ f270 f119 1"/>
                            <a:gd name="f348" fmla="*/ f273 f118 1"/>
                            <a:gd name="f349" fmla="*/ f274 f119 1"/>
                            <a:gd name="f350" fmla="*/ f275 f118 1"/>
                            <a:gd name="f351" fmla="*/ f276 f119 1"/>
                            <a:gd name="f352" fmla="*/ f277 f118 1"/>
                            <a:gd name="f353" fmla="*/ f278 f119 1"/>
                            <a:gd name="f354" fmla="*/ f279 f118 1"/>
                            <a:gd name="f355" fmla="*/ f280 f119 1"/>
                            <a:gd name="f356" fmla="*/ f281 f118 1"/>
                            <a:gd name="f357" fmla="*/ f282 f119 1"/>
                            <a:gd name="f358" fmla="*/ f283 f118 1"/>
                            <a:gd name="f359" fmla="*/ f284 f119 1"/>
                            <a:gd name="f360" fmla="*/ f285 f118 1"/>
                            <a:gd name="f361" fmla="*/ f286 f119 1"/>
                            <a:gd name="f362" fmla="*/ f287 f118 1"/>
                            <a:gd name="f363" fmla="*/ f288 f119 1"/>
                            <a:gd name="f364" fmla="*/ f289 f118 1"/>
                            <a:gd name="f365" fmla="*/ f290 f119 1"/>
                            <a:gd name="f366" fmla="*/ f291 f118 1"/>
                            <a:gd name="f367" fmla="*/ f292 f119 1"/>
                            <a:gd name="f368" fmla="*/ f293 f118 1"/>
                            <a:gd name="f369" fmla="*/ f294 f118 1"/>
                            <a:gd name="f370" fmla="*/ f295 f119 1"/>
                            <a:gd name="f371" fmla="*/ f296 f118 1"/>
                            <a:gd name="f372" fmla="*/ f297 f119 1"/>
                            <a:gd name="f373" fmla="*/ f298 f118 1"/>
                            <a:gd name="f374" fmla="*/ f299 f119 1"/>
                            <a:gd name="f375" fmla="*/ f300 f118 1"/>
                            <a:gd name="f376" fmla="*/ f301 f119 1"/>
                            <a:gd name="f377" fmla="*/ f302 f118 1"/>
                            <a:gd name="f378" fmla="*/ f303 f119 1"/>
                            <a:gd name="f379" fmla="*/ f304 f118 1"/>
                            <a:gd name="f380" fmla="*/ f305 f119 1"/>
                            <a:gd name="f381" fmla="*/ f306 f118 1"/>
                            <a:gd name="f382" fmla="*/ f307 f119 1"/>
                            <a:gd name="f383" fmla="*/ f308 f118 1"/>
                            <a:gd name="f384" fmla="*/ f309 f119 1"/>
                            <a:gd name="f385" fmla="*/ f310 f118 1"/>
                            <a:gd name="f386" fmla="*/ f311 f119 1"/>
                            <a:gd name="f387" fmla="*/ f312 f118 1"/>
                            <a:gd name="f388" fmla="*/ f313 f119 1"/>
                            <a:gd name="f389" fmla="*/ f314 f118 1"/>
                            <a:gd name="f390" fmla="*/ f315 f119 1"/>
                            <a:gd name="f391" fmla="*/ f316 f118 1"/>
                            <a:gd name="f392" fmla="*/ f317 f119 1"/>
                            <a:gd name="f393" fmla="*/ f318 f118 1"/>
                            <a:gd name="f394" fmla="*/ f319 f119 1"/>
                            <a:gd name="f395" fmla="*/ f320 f118 1"/>
                            <a:gd name="f396" fmla="*/ f321 f118 1"/>
                            <a:gd name="f397" fmla="*/ f322 f119 1"/>
                            <a:gd name="f398" fmla="*/ f323 f118 1"/>
                            <a:gd name="f399" fmla="*/ f324 f119 1"/>
                            <a:gd name="f400" fmla="*/ f325 f118 1"/>
                            <a:gd name="f401" fmla="*/ f326 f119 1"/>
                            <a:gd name="f402" fmla="*/ f327 f118 1"/>
                            <a:gd name="f403" fmla="*/ f328 f119 1"/>
                            <a:gd name="f404" fmla="*/ f329 f119 1"/>
                            <a:gd name="f405" fmla="*/ f330 f118 1"/>
                            <a:gd name="f406" fmla="*/ f331 f119 1"/>
                            <a:gd name="f407" fmla="*/ f332 f118 1"/>
                            <a:gd name="f408" fmla="*/ f333 f118 1"/>
                            <a:gd name="f409" fmla="*/ f334 f118 1"/>
                            <a:gd name="f410" fmla="*/ f335 f119 1"/>
                            <a:gd name="f411" fmla="*/ f336 f118 1"/>
                            <a:gd name="f412" fmla="*/ f337 f119 1"/>
                            <a:gd name="f413" fmla="*/ f338 f118 1"/>
                            <a:gd name="f414" fmla="*/ f339 f119 1"/>
                            <a:gd name="f415" fmla="*/ f340 f118 1"/>
                            <a:gd name="f416" fmla="*/ f341 f119 1"/>
                            <a:gd name="f417" fmla="*/ f342 f118 1"/>
                            <a:gd name="f418" fmla="*/ f343 f119 1"/>
                          </a:gdLst>
                          <a:ahLst/>
                          <a:cxnLst>
                            <a:cxn ang="3cd4">
                              <a:pos x="hc" y="t"/>
                            </a:cxn>
                            <a:cxn ang="0">
                              <a:pos x="r" y="vc"/>
                            </a:cxn>
                            <a:cxn ang="cd4">
                              <a:pos x="hc" y="b"/>
                            </a:cxn>
                            <a:cxn ang="cd2">
                              <a:pos x="l" y="vc"/>
                            </a:cxn>
                            <a:cxn ang="f272">
                              <a:pos x="f348" y="f349"/>
                            </a:cxn>
                            <a:cxn ang="f272">
                              <a:pos x="f350" y="f351"/>
                            </a:cxn>
                            <a:cxn ang="f272">
                              <a:pos x="f352" y="f353"/>
                            </a:cxn>
                            <a:cxn ang="f272">
                              <a:pos x="f354" y="f355"/>
                            </a:cxn>
                            <a:cxn ang="f272">
                              <a:pos x="f356" y="f357"/>
                            </a:cxn>
                            <a:cxn ang="f272">
                              <a:pos x="f358" y="f359"/>
                            </a:cxn>
                            <a:cxn ang="f272">
                              <a:pos x="f360" y="f361"/>
                            </a:cxn>
                            <a:cxn ang="f272">
                              <a:pos x="f362" y="f363"/>
                            </a:cxn>
                            <a:cxn ang="f272">
                              <a:pos x="f364" y="f365"/>
                            </a:cxn>
                            <a:cxn ang="f272">
                              <a:pos x="f366" y="f367"/>
                            </a:cxn>
                            <a:cxn ang="f272">
                              <a:pos x="f368" y="f367"/>
                            </a:cxn>
                            <a:cxn ang="f272">
                              <a:pos x="f369" y="f370"/>
                            </a:cxn>
                            <a:cxn ang="f272">
                              <a:pos x="f371" y="f372"/>
                            </a:cxn>
                            <a:cxn ang="f272">
                              <a:pos x="f373" y="f374"/>
                            </a:cxn>
                            <a:cxn ang="f272">
                              <a:pos x="f375" y="f376"/>
                            </a:cxn>
                            <a:cxn ang="f272">
                              <a:pos x="f377" y="f378"/>
                            </a:cxn>
                            <a:cxn ang="f272">
                              <a:pos x="f379" y="f380"/>
                            </a:cxn>
                            <a:cxn ang="f272">
                              <a:pos x="f381" y="f382"/>
                            </a:cxn>
                            <a:cxn ang="f272">
                              <a:pos x="f383" y="f384"/>
                            </a:cxn>
                            <a:cxn ang="f272">
                              <a:pos x="f385" y="f386"/>
                            </a:cxn>
                            <a:cxn ang="f272">
                              <a:pos x="f387" y="f388"/>
                            </a:cxn>
                            <a:cxn ang="f272">
                              <a:pos x="f389" y="f390"/>
                            </a:cxn>
                            <a:cxn ang="f272">
                              <a:pos x="f391" y="f392"/>
                            </a:cxn>
                            <a:cxn ang="f272">
                              <a:pos x="f393" y="f394"/>
                            </a:cxn>
                            <a:cxn ang="f272">
                              <a:pos x="f395" y="f390"/>
                            </a:cxn>
                            <a:cxn ang="f272">
                              <a:pos x="f396" y="f397"/>
                            </a:cxn>
                            <a:cxn ang="f272">
                              <a:pos x="f398" y="f399"/>
                            </a:cxn>
                            <a:cxn ang="f272">
                              <a:pos x="f400" y="f401"/>
                            </a:cxn>
                            <a:cxn ang="f272">
                              <a:pos x="f402" y="f403"/>
                            </a:cxn>
                            <a:cxn ang="f272">
                              <a:pos x="f373" y="f404"/>
                            </a:cxn>
                            <a:cxn ang="f272">
                              <a:pos x="f405" y="f406"/>
                            </a:cxn>
                            <a:cxn ang="f272">
                              <a:pos x="f407" y="f374"/>
                            </a:cxn>
                            <a:cxn ang="f272">
                              <a:pos x="f408" y="f374"/>
                            </a:cxn>
                            <a:cxn ang="f272">
                              <a:pos x="f409" y="f410"/>
                            </a:cxn>
                            <a:cxn ang="f272">
                              <a:pos x="f411" y="f412"/>
                            </a:cxn>
                            <a:cxn ang="f272">
                              <a:pos x="f413" y="f414"/>
                            </a:cxn>
                            <a:cxn ang="f272">
                              <a:pos x="f415" y="f416"/>
                            </a:cxn>
                            <a:cxn ang="f272">
                              <a:pos x="f417" y="f418"/>
                            </a:cxn>
                            <a:cxn ang="f272">
                              <a:pos x="f395" y="f390"/>
                            </a:cxn>
                          </a:cxnLst>
                          <a:rect l="f344" t="f347" r="f345" b="f346"/>
                          <a:pathLst>
                            <a:path w="720" h="721">
                              <a:moveTo>
                                <a:pt x="f8" y="f5"/>
                              </a:moveTo>
                              <a:lnTo>
                                <a:pt x="f9" y="f5"/>
                              </a:lnTo>
                              <a:lnTo>
                                <a:pt x="f10" y="f5"/>
                              </a:lnTo>
                              <a:lnTo>
                                <a:pt x="f11" y="f12"/>
                              </a:lnTo>
                              <a:lnTo>
                                <a:pt x="f13" y="f14"/>
                              </a:lnTo>
                              <a:lnTo>
                                <a:pt x="f15" y="f16"/>
                              </a:lnTo>
                              <a:lnTo>
                                <a:pt x="f17" y="f18"/>
                              </a:lnTo>
                              <a:lnTo>
                                <a:pt x="f19" y="f20"/>
                              </a:lnTo>
                              <a:lnTo>
                                <a:pt x="f21" y="f22"/>
                              </a:lnTo>
                              <a:lnTo>
                                <a:pt x="f23" y="f24"/>
                              </a:lnTo>
                              <a:lnTo>
                                <a:pt x="f25" y="f26"/>
                              </a:lnTo>
                              <a:lnTo>
                                <a:pt x="f5" y="f27"/>
                              </a:lnTo>
                              <a:lnTo>
                                <a:pt x="f28" y="f29"/>
                              </a:lnTo>
                              <a:lnTo>
                                <a:pt x="f30" y="f31"/>
                              </a:lnTo>
                              <a:lnTo>
                                <a:pt x="f32" y="f33"/>
                              </a:lnTo>
                              <a:lnTo>
                                <a:pt x="f34" y="f35"/>
                              </a:lnTo>
                              <a:lnTo>
                                <a:pt x="f36" y="f37"/>
                              </a:lnTo>
                              <a:lnTo>
                                <a:pt x="f38" y="f39"/>
                              </a:lnTo>
                              <a:lnTo>
                                <a:pt x="f40" y="f41"/>
                              </a:lnTo>
                              <a:lnTo>
                                <a:pt x="f42" y="f6"/>
                              </a:lnTo>
                              <a:lnTo>
                                <a:pt x="f43" y="f6"/>
                              </a:lnTo>
                              <a:lnTo>
                                <a:pt x="f44" y="f6"/>
                              </a:lnTo>
                              <a:lnTo>
                                <a:pt x="f45" y="f6"/>
                              </a:lnTo>
                              <a:lnTo>
                                <a:pt x="f46" y="f47"/>
                              </a:lnTo>
                              <a:lnTo>
                                <a:pt x="f48" y="f47"/>
                              </a:lnTo>
                              <a:lnTo>
                                <a:pt x="f49" y="f50"/>
                              </a:lnTo>
                              <a:lnTo>
                                <a:pt x="f51" y="f52"/>
                              </a:lnTo>
                              <a:lnTo>
                                <a:pt x="f53" y="f54"/>
                              </a:lnTo>
                              <a:lnTo>
                                <a:pt x="f55" y="f54"/>
                              </a:lnTo>
                              <a:lnTo>
                                <a:pt x="f56" y="f57"/>
                              </a:lnTo>
                              <a:lnTo>
                                <a:pt x="f58" y="f59"/>
                              </a:lnTo>
                              <a:lnTo>
                                <a:pt x="f60" y="f61"/>
                              </a:lnTo>
                              <a:lnTo>
                                <a:pt x="f62" y="f63"/>
                              </a:lnTo>
                              <a:lnTo>
                                <a:pt x="f64" y="f65"/>
                              </a:lnTo>
                              <a:lnTo>
                                <a:pt x="f66" y="f67"/>
                              </a:lnTo>
                              <a:lnTo>
                                <a:pt x="f68" y="f69"/>
                              </a:lnTo>
                              <a:lnTo>
                                <a:pt x="f70" y="f71"/>
                              </a:lnTo>
                              <a:lnTo>
                                <a:pt x="f72" y="f36"/>
                              </a:lnTo>
                              <a:lnTo>
                                <a:pt x="f15" y="f73"/>
                              </a:lnTo>
                              <a:lnTo>
                                <a:pt x="f74" y="f64"/>
                              </a:lnTo>
                              <a:lnTo>
                                <a:pt x="f75" y="f76"/>
                              </a:lnTo>
                              <a:lnTo>
                                <a:pt x="f77" y="f76"/>
                              </a:lnTo>
                              <a:lnTo>
                                <a:pt x="f78" y="f76"/>
                              </a:lnTo>
                              <a:lnTo>
                                <a:pt x="f79" y="f66"/>
                              </a:lnTo>
                              <a:lnTo>
                                <a:pt x="f80" y="f66"/>
                              </a:lnTo>
                              <a:lnTo>
                                <a:pt x="f81" y="f82"/>
                              </a:lnTo>
                              <a:lnTo>
                                <a:pt x="f83" y="f23"/>
                              </a:lnTo>
                              <a:lnTo>
                                <a:pt x="f84" y="f25"/>
                              </a:lnTo>
                              <a:lnTo>
                                <a:pt x="f8" y="f5"/>
                              </a:lnTo>
                              <a:close/>
                              <a:moveTo>
                                <a:pt x="f80" y="f66"/>
                              </a:moveTo>
                              <a:lnTo>
                                <a:pt x="f79" y="f66"/>
                              </a:lnTo>
                              <a:lnTo>
                                <a:pt x="f85" y="f68"/>
                              </a:lnTo>
                              <a:lnTo>
                                <a:pt x="f86" y="f87"/>
                              </a:lnTo>
                              <a:lnTo>
                                <a:pt x="f88" y="f89"/>
                              </a:lnTo>
                              <a:lnTo>
                                <a:pt x="f90" y="f91"/>
                              </a:lnTo>
                              <a:lnTo>
                                <a:pt x="f92" y="f74"/>
                              </a:lnTo>
                              <a:lnTo>
                                <a:pt x="f54" y="f75"/>
                              </a:lnTo>
                              <a:lnTo>
                                <a:pt x="f93" y="f94"/>
                              </a:lnTo>
                              <a:lnTo>
                                <a:pt x="f95" y="f96"/>
                              </a:lnTo>
                              <a:lnTo>
                                <a:pt x="f53" y="f97"/>
                              </a:lnTo>
                              <a:lnTo>
                                <a:pt x="f63" y="f98"/>
                              </a:lnTo>
                              <a:lnTo>
                                <a:pt x="f99" y="f92"/>
                              </a:lnTo>
                              <a:lnTo>
                                <a:pt x="f100" y="f54"/>
                              </a:lnTo>
                              <a:lnTo>
                                <a:pt x="f101" y="f54"/>
                              </a:lnTo>
                              <a:lnTo>
                                <a:pt x="f44" y="f54"/>
                              </a:lnTo>
                              <a:lnTo>
                                <a:pt x="f55" y="f54"/>
                              </a:lnTo>
                              <a:lnTo>
                                <a:pt x="f53" y="f54"/>
                              </a:lnTo>
                              <a:lnTo>
                                <a:pt x="f102" y="f103"/>
                              </a:lnTo>
                              <a:lnTo>
                                <a:pt x="f104" y="f105"/>
                              </a:lnTo>
                              <a:lnTo>
                                <a:pt x="f106" y="f107"/>
                              </a:lnTo>
                              <a:lnTo>
                                <a:pt x="f108" y="f109"/>
                              </a:lnTo>
                              <a:lnTo>
                                <a:pt x="f110" y="f111"/>
                              </a:lnTo>
                              <a:lnTo>
                                <a:pt x="f47" y="f8"/>
                              </a:lnTo>
                              <a:lnTo>
                                <a:pt x="f112" y="f113"/>
                              </a:lnTo>
                              <a:lnTo>
                                <a:pt x="f114" y="f115"/>
                              </a:lnTo>
                              <a:lnTo>
                                <a:pt x="f54" y="f72"/>
                              </a:lnTo>
                              <a:lnTo>
                                <a:pt x="f98" y="f116"/>
                              </a:lnTo>
                              <a:lnTo>
                                <a:pt x="f80" y="f66"/>
                              </a:lnTo>
                              <a:close/>
                            </a:path>
                          </a:pathLst>
                        </a:custGeom>
                        <a:solidFill>
                          <a:srgbClr val="36B4A9"/>
                        </a:solidFill>
                        <a:ln cap="flat">
                          <a:noFill/>
                          <a:prstDash val="solid"/>
                        </a:ln>
                      </wps:spPr>
                      <wps:bodyPr lIns="0" tIns="0" rIns="0" bIns="0"/>
                    </wps:wsp>
                    <pic:pic xmlns:pic="http://schemas.openxmlformats.org/drawingml/2006/picture">
                      <pic:nvPicPr>
                        <pic:cNvPr id="1608947500" name="Picture 140"/>
                        <pic:cNvPicPr>
                          <a:picLocks noChangeAspect="1"/>
                        </pic:cNvPicPr>
                      </pic:nvPicPr>
                      <pic:blipFill>
                        <a:blip r:embed="rId1"/>
                        <a:srcRect/>
                        <a:stretch>
                          <a:fillRect/>
                        </a:stretch>
                      </pic:blipFill>
                      <pic:spPr>
                        <a:xfrm>
                          <a:off x="177795" y="129532"/>
                          <a:ext cx="163833" cy="161921"/>
                        </a:xfrm>
                        <a:prstGeom prst="rect">
                          <a:avLst/>
                        </a:prstGeom>
                        <a:noFill/>
                        <a:ln>
                          <a:noFill/>
                          <a:prstDash/>
                        </a:ln>
                      </pic:spPr>
                    </pic:pic>
                  </wpg:wgp>
                </a:graphicData>
              </a:graphic>
            </wp:anchor>
          </w:drawing>
        </mc:Choice>
        <mc:Fallback>
          <w:pict>
            <v:group w14:anchorId="0B02EAF3" id="Group 139" o:spid="_x0000_s1026" style="position:absolute;margin-left:-15.2pt;margin-top:-4.2pt;width:36pt;height:36.05pt;z-index:251659264;mso-position-horizontal:right;mso-position-horizontal-relative:margin" coordsize="457200,4578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">
              <v:shape id="AutoShape 141" o:spid="_x0000_s1027" style="position:absolute;width:457200;height:457830;visibility:visible;mso-wrap-style:square;v-text-anchor:top" coordsize="72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" path="m344,r-1,l341,r-1,1l268,12,203,36,144,72,93,118,52,173,22,235,4,303,,376r10,70l33,511r34,58l111,620r53,42l224,693r65,20l359,720r6,l370,720r7,l378,719r2,l451,708r66,-24l573,649r-205,l292,641,222,615,163,572,116,516,84,448,70,373r8,-78l104,225r42,-61l203,117,271,84,347,71r2,l350,71r1,-1l571,70,548,53,485,22,417,4,344,xm571,70r-220,l428,78r69,27l557,148r47,56l635,271r14,76l642,424r-26,71l573,555r-57,48l449,635r-77,14l371,649r-1,l368,649r205,l576,648r50,-47l668,546r30,-62l715,416r4,-72l709,272,685,205,649,146,603,94,571,70xe" fillcolor="#36b4a9" stroked="f">
                <v:path arrowok="t" o:connecttype="custom" o:connectlocs="228600,0;457200,228915;228600,457830;0,228915;217805,0;215900,635;128905,22860;59055,74929;13970,149223;0,238757;20955,324481;70485,393696;142240,440050;227965,457195;234950,457195;240030,456560;286385,449575;363855,412110;185420,407031;103505,363216;53340,284477;49530,187323;92710,104139;172085,53339;221615,45085;222885,44450;347980,33655;264795,2540;362585,44450;271780,49529;353695,93979;403225,172083;407670,269237;363855,352421;285115,403221;235585,412110;233680,412110;365760,411476;424180,346706;454025,264157;450215,172718;412115,92709;362585,44450" o:connectangles="270,0,90,180,0,0,0,0,0,0,0,0,0,0,0,0,0,0,0,0,0,0,0,0,0,0,0,0,0,0,0,0,0,0,0,0,0,0,0,0,0,0,0" textboxrect="0,0,720,7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8" type="#_x0000_t75" style="position:absolute;left:177795;top:129532;width:163833;height:161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">
                <v:imagedata r:id="rId2"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603AA"/>
    <w:multiLevelType w:val="multilevel"/>
    <w:tmpl w:val="73C0E5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0201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D6A4B"/>
    <w:rsid w:val="00036A4F"/>
    <w:rsid w:val="006D6A4B"/>
    <w:rsid w:val="008A1E72"/>
    <w:rsid w:val="00AF2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8823"/>
  <w15:docId w15:val="{06F296C2-8CA2-4611-855F-FCABFE9F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uiPriority w:val="9"/>
    <w:qFormat/>
    <w:pPr>
      <w:widowControl w:val="0"/>
      <w:autoSpaceDE w:val="0"/>
      <w:spacing w:before="50" w:after="0" w:line="240" w:lineRule="auto"/>
      <w:ind w:left="677"/>
      <w:outlineLvl w:val="0"/>
    </w:pPr>
    <w:rPr>
      <w:rFonts w:cs="Calibri"/>
      <w:b/>
      <w:bCs/>
      <w:sz w:val="48"/>
      <w:szCs w:val="4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odyText">
    <w:name w:val="Body Text"/>
    <w:basedOn w:val="Normal"/>
    <w:pPr>
      <w:widowControl w:val="0"/>
      <w:autoSpaceDE w:val="0"/>
      <w:spacing w:after="0" w:line="240" w:lineRule="auto"/>
    </w:pPr>
    <w:rPr>
      <w:rFonts w:cs="Calibri"/>
      <w:sz w:val="24"/>
      <w:szCs w:val="24"/>
      <w:lang w:eastAsia="en-GB" w:bidi="en-GB"/>
    </w:rPr>
  </w:style>
  <w:style w:type="character" w:customStyle="1" w:styleId="BodyTextChar">
    <w:name w:val="Body Text Char"/>
    <w:basedOn w:val="DefaultParagraphFont"/>
    <w:rPr>
      <w:rFonts w:ascii="Calibri" w:eastAsia="Calibri" w:hAnsi="Calibri" w:cs="Calibri"/>
      <w:sz w:val="24"/>
      <w:szCs w:val="24"/>
      <w:lang w:eastAsia="en-GB" w:bidi="en-GB"/>
    </w:rPr>
  </w:style>
  <w:style w:type="paragraph" w:customStyle="1" w:styleId="Default">
    <w:name w:val="Default"/>
    <w:pPr>
      <w:suppressAutoHyphens/>
      <w:autoSpaceDE w:val="0"/>
      <w:spacing w:after="0" w:line="240" w:lineRule="auto"/>
    </w:pPr>
    <w:rPr>
      <w:rFonts w:ascii="Arial" w:hAnsi="Arial"/>
      <w:color w:val="000000"/>
      <w:sz w:val="24"/>
      <w:szCs w:val="24"/>
    </w:rPr>
  </w:style>
  <w:style w:type="paragraph" w:customStyle="1" w:styleId="xmsonormal">
    <w:name w:val="x_msonormal"/>
    <w:basedOn w:val="Normal"/>
    <w:pPr>
      <w:spacing w:after="0" w:line="240" w:lineRule="auto"/>
    </w:pPr>
    <w:rPr>
      <w:rFonts w:cs="Calibri"/>
      <w:lang w:eastAsia="en-GB"/>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GB"/>
    </w:rPr>
  </w:style>
  <w:style w:type="character" w:styleId="Strong">
    <w:name w:val="Strong"/>
    <w:basedOn w:val="DefaultParagraphFont"/>
    <w:rPr>
      <w:b/>
      <w:bCs/>
    </w:rPr>
  </w:style>
  <w:style w:type="paragraph" w:styleId="ListParagraph">
    <w:name w:val="List Paragraph"/>
    <w:basedOn w:val="Normal"/>
    <w:pPr>
      <w:spacing w:line="247" w:lineRule="auto"/>
      <w:ind w:left="720"/>
      <w:contextualSpacing/>
    </w:pPr>
  </w:style>
  <w:style w:type="character" w:customStyle="1" w:styleId="Heading1Char">
    <w:name w:val="Heading 1 Char"/>
    <w:basedOn w:val="DefaultParagraphFont"/>
    <w:rPr>
      <w:rFonts w:ascii="Calibri" w:eastAsia="Calibri" w:hAnsi="Calibri" w:cs="Calibri"/>
      <w:b/>
      <w:bCs/>
      <w:sz w:val="48"/>
      <w:szCs w:val="48"/>
      <w:lang w:eastAsia="en-GB" w:bidi="en-GB"/>
    </w:rPr>
  </w:style>
  <w:style w:type="paragraph" w:styleId="Revision">
    <w:name w:val="Revision"/>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Afolabi</dc:creator>
  <dc:description/>
  <cp:lastModifiedBy>Daniel Keane</cp:lastModifiedBy>
  <cp:revision>2</cp:revision>
  <cp:lastPrinted>2024-02-29T14:41:00Z</cp:lastPrinted>
  <dcterms:created xsi:type="dcterms:W3CDTF">2025-04-25T12:02:00Z</dcterms:created>
  <dcterms:modified xsi:type="dcterms:W3CDTF">2025-04-25T12:02:00Z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0x01010056236B7B167F274A883AC3139502BC7C</vt:lpwstr>
  </property>
</Properties>
</file>